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FF" w:rsidRPr="009A77F1" w:rsidRDefault="002C5AC3" w:rsidP="008E0123">
      <w:pPr>
        <w:keepLines/>
        <w:spacing w:line="360" w:lineRule="auto"/>
        <w:ind w:firstLine="709"/>
        <w:jc w:val="both"/>
        <w:rPr>
          <w:lang w:val="pt-BR"/>
        </w:rPr>
      </w:pPr>
      <w:bookmarkStart w:id="0" w:name="_GoBack"/>
      <w:r w:rsidRPr="009A77F1">
        <w:rPr>
          <w:lang w:val="pt-BR"/>
        </w:rPr>
        <w:t>COMO RESTITUIR A VOZ E A COMPETÊNCIA À CRIANÇA POR MEIO DA TERAPIA FAMILIAR</w:t>
      </w:r>
    </w:p>
    <w:p w:rsidR="009B6600" w:rsidRPr="009A77F1" w:rsidRDefault="009B6600" w:rsidP="008E0123">
      <w:pPr>
        <w:keepLines/>
        <w:spacing w:line="360" w:lineRule="auto"/>
        <w:ind w:firstLine="709"/>
        <w:jc w:val="both"/>
        <w:rPr>
          <w:lang w:val="pt-BR"/>
        </w:rPr>
      </w:pPr>
    </w:p>
    <w:p w:rsidR="009B6600" w:rsidRPr="009A77F1" w:rsidRDefault="009B6600" w:rsidP="008E0123">
      <w:pPr>
        <w:keepLines/>
        <w:spacing w:line="360" w:lineRule="auto"/>
        <w:ind w:firstLine="709"/>
        <w:jc w:val="both"/>
        <w:rPr>
          <w:lang w:val="pt-BR"/>
        </w:rPr>
      </w:pPr>
      <w:proofErr w:type="spellStart"/>
      <w:r w:rsidRPr="009A77F1">
        <w:rPr>
          <w:lang w:val="pt-BR"/>
        </w:rPr>
        <w:t>Maurizio</w:t>
      </w:r>
      <w:proofErr w:type="spellEnd"/>
      <w:r w:rsidRPr="009A77F1">
        <w:rPr>
          <w:lang w:val="pt-BR"/>
        </w:rPr>
        <w:t xml:space="preserve"> </w:t>
      </w:r>
      <w:proofErr w:type="spellStart"/>
      <w:r w:rsidRPr="009A77F1">
        <w:rPr>
          <w:lang w:val="pt-BR"/>
        </w:rPr>
        <w:t>Andolfi</w:t>
      </w:r>
      <w:proofErr w:type="spellEnd"/>
    </w:p>
    <w:p w:rsidR="009A77F1" w:rsidRDefault="002C5AC3" w:rsidP="008E0123">
      <w:pPr>
        <w:keepLines/>
        <w:spacing w:line="360" w:lineRule="auto"/>
        <w:ind w:firstLine="709"/>
        <w:jc w:val="both"/>
        <w:rPr>
          <w:lang w:val="pt-BR"/>
        </w:rPr>
      </w:pPr>
      <w:r w:rsidRPr="009A77F1">
        <w:t xml:space="preserve">Neuropsiquiatra Infantil, Professor Titular, Faculdade de Psicologia, Università La Sapienza de Roma. </w:t>
      </w:r>
      <w:r w:rsidRPr="009A77F1">
        <w:rPr>
          <w:lang w:val="pt-BR"/>
        </w:rPr>
        <w:t>Diretor da Academia de Psicoterapia da Família de Roma</w:t>
      </w:r>
      <w:r w:rsidR="009A77F1">
        <w:rPr>
          <w:lang w:val="pt-BR"/>
        </w:rPr>
        <w:t>.</w:t>
      </w:r>
    </w:p>
    <w:p w:rsidR="009B6600" w:rsidRPr="009A77F1" w:rsidRDefault="009A77F1" w:rsidP="008E0123">
      <w:pPr>
        <w:keepLines/>
        <w:spacing w:line="360" w:lineRule="auto"/>
        <w:ind w:firstLine="709"/>
        <w:jc w:val="both"/>
      </w:pPr>
      <w:r>
        <w:rPr>
          <w:lang w:val="pt-BR"/>
        </w:rPr>
        <w:t>E</w:t>
      </w:r>
      <w:r w:rsidR="002C5AC3" w:rsidRPr="009A77F1">
        <w:rPr>
          <w:lang w:val="pt-BR"/>
        </w:rPr>
        <w:t xml:space="preserve">-mail: </w:t>
      </w:r>
      <w:hyperlink r:id="rId8" w:history="1">
        <w:r w:rsidR="002C5AC3" w:rsidRPr="009A77F1">
          <w:rPr>
            <w:rStyle w:val="Hyperlink"/>
            <w:color w:val="auto"/>
            <w:lang w:val="pt-BR"/>
          </w:rPr>
          <w:t>maurizioandolfi@accademiapsico.it</w:t>
        </w:r>
      </w:hyperlink>
    </w:p>
    <w:p w:rsidR="009A77F1" w:rsidRPr="009A77F1" w:rsidRDefault="009A77F1" w:rsidP="008E0123">
      <w:pPr>
        <w:keepLines/>
        <w:spacing w:line="360" w:lineRule="auto"/>
        <w:ind w:firstLine="709"/>
        <w:jc w:val="both"/>
      </w:pPr>
    </w:p>
    <w:p w:rsidR="009A77F1" w:rsidRPr="009A77F1" w:rsidRDefault="009A77F1" w:rsidP="008E0123">
      <w:pPr>
        <w:keepLines/>
        <w:spacing w:line="360" w:lineRule="auto"/>
        <w:ind w:firstLine="709"/>
        <w:jc w:val="both"/>
        <w:rPr>
          <w:lang w:val="pt-BR"/>
        </w:rPr>
      </w:pPr>
      <w:r w:rsidRPr="009A77F1">
        <w:rPr>
          <w:lang w:val="pt-BR"/>
        </w:rPr>
        <w:t>RESUMO</w:t>
      </w:r>
    </w:p>
    <w:p w:rsidR="008E0123" w:rsidRDefault="008E0123" w:rsidP="008E0123">
      <w:pPr>
        <w:keepLines/>
        <w:spacing w:line="360" w:lineRule="auto"/>
        <w:ind w:firstLine="709"/>
        <w:jc w:val="both"/>
        <w:rPr>
          <w:lang w:val="pt-BR"/>
        </w:rPr>
      </w:pPr>
    </w:p>
    <w:p w:rsidR="009A77F1" w:rsidRPr="008E0123" w:rsidRDefault="009A77F1" w:rsidP="008E0123">
      <w:pPr>
        <w:keepLines/>
        <w:spacing w:line="360" w:lineRule="auto"/>
        <w:ind w:firstLine="709"/>
        <w:jc w:val="both"/>
        <w:rPr>
          <w:lang w:val="pt-BR"/>
        </w:rPr>
      </w:pPr>
      <w:r w:rsidRPr="008E0123">
        <w:rPr>
          <w:lang w:val="pt-BR"/>
        </w:rPr>
        <w:t xml:space="preserve">Neste trabalho, o autor sublinha a importância de </w:t>
      </w:r>
      <w:proofErr w:type="spellStart"/>
      <w:r w:rsidRPr="008E0123">
        <w:rPr>
          <w:lang w:val="pt-BR"/>
        </w:rPr>
        <w:t>coenvolver</w:t>
      </w:r>
      <w:proofErr w:type="spellEnd"/>
      <w:r w:rsidRPr="008E0123">
        <w:rPr>
          <w:lang w:val="pt-BR"/>
        </w:rPr>
        <w:t xml:space="preserve"> ativamente a criança na sessão. Descreve com amplas exemplificações clínicas como utilizar a competência relacional das crianças, que passam a se tornar uma verdadeira ponte entre as gerações. Os seus distúrbios </w:t>
      </w:r>
      <w:proofErr w:type="gramStart"/>
      <w:r w:rsidRPr="008E0123">
        <w:rPr>
          <w:lang w:val="pt-BR"/>
        </w:rPr>
        <w:t>psicológicos/psicossomáticos</w:t>
      </w:r>
      <w:proofErr w:type="gramEnd"/>
      <w:r w:rsidRPr="008E0123">
        <w:rPr>
          <w:lang w:val="pt-BR"/>
        </w:rPr>
        <w:t xml:space="preserve"> podem assumir um valor e um significado positivos em um contexto terapêutico voltado a valorizar os recursos da criança em lugar de tratar simplesmente dos sintomas. A criança pode ser ainda considerada uma consultora do terapeuta na terapia de casal: a sua voz, se ouvida, pode ajudar bastante os pais a buscar áreas de entendimento e de respeito recíproco.</w:t>
      </w:r>
    </w:p>
    <w:p w:rsidR="009A77F1" w:rsidRPr="009A77F1" w:rsidRDefault="009A77F1" w:rsidP="008E0123">
      <w:pPr>
        <w:keepLines/>
        <w:spacing w:line="360" w:lineRule="auto"/>
        <w:ind w:firstLine="709"/>
        <w:jc w:val="both"/>
        <w:rPr>
          <w:lang w:val="pt-BR"/>
        </w:rPr>
      </w:pPr>
    </w:p>
    <w:p w:rsidR="009A77F1" w:rsidRPr="009A77F1" w:rsidRDefault="009A77F1" w:rsidP="008E0123">
      <w:pPr>
        <w:keepLines/>
        <w:spacing w:line="360" w:lineRule="auto"/>
        <w:ind w:firstLine="709"/>
        <w:jc w:val="both"/>
        <w:rPr>
          <w:lang w:val="pt-BR"/>
        </w:rPr>
      </w:pPr>
      <w:r w:rsidRPr="009A77F1">
        <w:rPr>
          <w:lang w:val="pt-BR"/>
        </w:rPr>
        <w:t xml:space="preserve">Palavras-chave: </w:t>
      </w:r>
      <w:r w:rsidRPr="009A77F1">
        <w:rPr>
          <w:i/>
          <w:lang w:val="pt-BR"/>
        </w:rPr>
        <w:t>criança, consultor, ponte intergeracional, competência relacional, jogos, terapia de casal.</w:t>
      </w:r>
    </w:p>
    <w:p w:rsidR="009A77F1" w:rsidRPr="009A77F1" w:rsidRDefault="009A77F1" w:rsidP="008E0123">
      <w:pPr>
        <w:keepLines/>
        <w:spacing w:line="360" w:lineRule="auto"/>
        <w:ind w:firstLine="709"/>
        <w:jc w:val="both"/>
        <w:rPr>
          <w:lang w:val="pt-BR"/>
        </w:rPr>
      </w:pPr>
    </w:p>
    <w:p w:rsidR="009A77F1" w:rsidRPr="009A77F1" w:rsidRDefault="009A77F1" w:rsidP="008E0123">
      <w:pPr>
        <w:keepLines/>
        <w:spacing w:line="360" w:lineRule="auto"/>
        <w:ind w:firstLine="709"/>
        <w:jc w:val="both"/>
        <w:rPr>
          <w:lang w:val="en-GB"/>
        </w:rPr>
      </w:pPr>
      <w:r w:rsidRPr="009A77F1">
        <w:rPr>
          <w:lang w:val="en-GB"/>
        </w:rPr>
        <w:t>ABSTRACT</w:t>
      </w:r>
    </w:p>
    <w:p w:rsidR="008E0123" w:rsidRDefault="008E0123" w:rsidP="008E0123">
      <w:pPr>
        <w:keepLines/>
        <w:spacing w:line="360" w:lineRule="auto"/>
        <w:ind w:firstLine="709"/>
        <w:jc w:val="both"/>
        <w:rPr>
          <w:lang w:val="en-GB"/>
        </w:rPr>
      </w:pPr>
    </w:p>
    <w:p w:rsidR="009A77F1" w:rsidRPr="009A77F1" w:rsidRDefault="009A77F1" w:rsidP="008E0123">
      <w:pPr>
        <w:keepLines/>
        <w:spacing w:line="360" w:lineRule="auto"/>
        <w:ind w:firstLine="709"/>
        <w:jc w:val="both"/>
        <w:rPr>
          <w:lang w:val="en-GB"/>
        </w:rPr>
      </w:pPr>
      <w:r w:rsidRPr="009A77F1">
        <w:rPr>
          <w:lang w:val="en-GB"/>
        </w:rPr>
        <w:t xml:space="preserve">In this paper the </w:t>
      </w:r>
      <w:r>
        <w:rPr>
          <w:lang w:val="en-GB"/>
        </w:rPr>
        <w:t>a</w:t>
      </w:r>
      <w:r w:rsidRPr="009A77F1">
        <w:rPr>
          <w:lang w:val="en-GB"/>
        </w:rPr>
        <w:t xml:space="preserve">uthor outlines the importance of activating young children in family therapy. He describes through a few clinical examples how to use children’s relational competence and their skills in </w:t>
      </w:r>
      <w:proofErr w:type="spellStart"/>
      <w:r w:rsidRPr="009A77F1">
        <w:rPr>
          <w:lang w:val="en-GB"/>
        </w:rPr>
        <w:t>bridgings</w:t>
      </w:r>
      <w:proofErr w:type="spellEnd"/>
      <w:r w:rsidRPr="009A77F1">
        <w:rPr>
          <w:lang w:val="en-GB"/>
        </w:rPr>
        <w:t xml:space="preserve"> generations. His/her psychological/psychosomatic disorders could play a different role in a therapeutic context, oriented to looking for children’s resources more than treating </w:t>
      </w:r>
      <w:r w:rsidR="00C90AFD" w:rsidRPr="009A77F1">
        <w:rPr>
          <w:lang w:val="en-GB"/>
        </w:rPr>
        <w:t>symptoms. The</w:t>
      </w:r>
      <w:r w:rsidRPr="009A77F1">
        <w:rPr>
          <w:lang w:val="en-GB"/>
        </w:rPr>
        <w:t xml:space="preserve"> child can be considered a therapist’s consultant in couple therapy. When invited, his voice and his sensitivity can help parents to find areas of agreement and mutual respect.</w:t>
      </w:r>
    </w:p>
    <w:p w:rsidR="009A77F1" w:rsidRPr="009A77F1" w:rsidRDefault="009A77F1" w:rsidP="008E0123">
      <w:pPr>
        <w:keepLines/>
        <w:spacing w:line="360" w:lineRule="auto"/>
        <w:ind w:firstLine="709"/>
        <w:jc w:val="both"/>
        <w:rPr>
          <w:lang w:val="en-GB"/>
        </w:rPr>
      </w:pPr>
    </w:p>
    <w:p w:rsidR="009A77F1" w:rsidRPr="009A77F1" w:rsidRDefault="009A77F1" w:rsidP="008E0123">
      <w:pPr>
        <w:keepLines/>
        <w:spacing w:line="360" w:lineRule="auto"/>
        <w:ind w:firstLine="709"/>
        <w:jc w:val="both"/>
        <w:rPr>
          <w:lang w:val="en-GB"/>
        </w:rPr>
      </w:pPr>
      <w:r w:rsidRPr="009A77F1">
        <w:rPr>
          <w:lang w:val="en-GB"/>
        </w:rPr>
        <w:t>Keywords: child, consultant, intergenerational bridge, relational competence, playing, couple therapy.</w:t>
      </w:r>
    </w:p>
    <w:p w:rsidR="009A77F1" w:rsidRPr="009A77F1" w:rsidRDefault="009A77F1" w:rsidP="008E0123">
      <w:pPr>
        <w:keepLines/>
        <w:spacing w:line="360" w:lineRule="auto"/>
        <w:ind w:firstLine="709"/>
        <w:jc w:val="both"/>
        <w:rPr>
          <w:b/>
          <w:lang w:val="en-GB"/>
        </w:rPr>
      </w:pPr>
    </w:p>
    <w:p w:rsidR="009B6600" w:rsidRPr="009A77F1" w:rsidRDefault="009B6600" w:rsidP="008E0123">
      <w:pPr>
        <w:keepLines/>
        <w:spacing w:line="360" w:lineRule="auto"/>
        <w:ind w:firstLine="709"/>
        <w:jc w:val="both"/>
        <w:rPr>
          <w:b/>
          <w:lang w:val="en-US"/>
        </w:rPr>
      </w:pPr>
    </w:p>
    <w:p w:rsidR="009B6600" w:rsidRPr="009A77F1" w:rsidRDefault="009B6600" w:rsidP="008E0123">
      <w:pPr>
        <w:keepLines/>
        <w:spacing w:line="360" w:lineRule="auto"/>
        <w:ind w:firstLine="709"/>
        <w:jc w:val="both"/>
        <w:rPr>
          <w:b/>
          <w:lang w:val="pt-BR"/>
        </w:rPr>
      </w:pPr>
      <w:r w:rsidRPr="009A77F1">
        <w:rPr>
          <w:b/>
          <w:lang w:val="pt-BR"/>
        </w:rPr>
        <w:t>O problema de uma criança é sempre um problema familiar</w:t>
      </w:r>
    </w:p>
    <w:p w:rsidR="008E0123" w:rsidRDefault="008E0123" w:rsidP="008E0123">
      <w:pPr>
        <w:keepLines/>
        <w:spacing w:line="360" w:lineRule="auto"/>
        <w:ind w:firstLine="709"/>
        <w:jc w:val="both"/>
        <w:rPr>
          <w:lang w:val="pt-BR"/>
        </w:rPr>
      </w:pPr>
    </w:p>
    <w:p w:rsidR="008E0123" w:rsidRDefault="009B6600" w:rsidP="008E0123">
      <w:pPr>
        <w:keepLines/>
        <w:spacing w:line="360" w:lineRule="auto"/>
        <w:ind w:firstLine="709"/>
        <w:jc w:val="both"/>
        <w:rPr>
          <w:lang w:val="pt-BR"/>
        </w:rPr>
      </w:pPr>
      <w:r w:rsidRPr="009A77F1">
        <w:rPr>
          <w:lang w:val="pt-BR"/>
        </w:rPr>
        <w:t xml:space="preserve">Há mais de quarenta anos me ocupo de crianças em situações de dificuldade. A minha competência terapêutica enriqueceu-se ao longo dos anos observando e </w:t>
      </w:r>
      <w:r w:rsidR="009A77F1">
        <w:rPr>
          <w:lang w:val="pt-BR"/>
        </w:rPr>
        <w:t>ouvindo</w:t>
      </w:r>
      <w:r w:rsidRPr="009A77F1">
        <w:rPr>
          <w:lang w:val="pt-BR"/>
        </w:rPr>
        <w:t xml:space="preserve"> crianças no contexto de suas famílias.</w:t>
      </w:r>
      <w:r w:rsidR="001A1702" w:rsidRPr="009A77F1">
        <w:rPr>
          <w:lang w:val="pt-BR"/>
        </w:rPr>
        <w:t xml:space="preserve"> Mas, além disso, está a dimensão humana da criança e a sua sensibilidade relacional que me acompanharam ao longo de toda a minha trajetória profissional, além </w:t>
      </w:r>
      <w:r w:rsidR="002C5AC3" w:rsidRPr="009A77F1">
        <w:rPr>
          <w:lang w:val="pt-BR"/>
        </w:rPr>
        <w:t>da</w:t>
      </w:r>
      <w:r w:rsidR="001A1702" w:rsidRPr="009A77F1">
        <w:rPr>
          <w:lang w:val="pt-BR"/>
        </w:rPr>
        <w:t xml:space="preserve"> pessoal. Refletindo-me nos olhos de uma criança</w:t>
      </w:r>
      <w:r w:rsidR="002C5AC3" w:rsidRPr="009A77F1">
        <w:rPr>
          <w:lang w:val="pt-BR"/>
        </w:rPr>
        <w:t>,</w:t>
      </w:r>
      <w:r w:rsidR="001A1702" w:rsidRPr="009A77F1">
        <w:rPr>
          <w:lang w:val="pt-BR"/>
        </w:rPr>
        <w:t xml:space="preserve"> sinto como se conseguisse colher a essência da vida: o amor, às vezes a tristeza, a fantasia e a transparência, </w:t>
      </w:r>
      <w:r w:rsidR="00F120A3" w:rsidRPr="009A77F1">
        <w:rPr>
          <w:lang w:val="pt-BR"/>
        </w:rPr>
        <w:t>além</w:t>
      </w:r>
      <w:r w:rsidR="001A1702" w:rsidRPr="009A77F1">
        <w:rPr>
          <w:lang w:val="pt-BR"/>
        </w:rPr>
        <w:t xml:space="preserve"> </w:t>
      </w:r>
      <w:r w:rsidR="00D7169D" w:rsidRPr="009A77F1">
        <w:rPr>
          <w:lang w:val="pt-BR"/>
        </w:rPr>
        <w:t>d</w:t>
      </w:r>
      <w:r w:rsidR="001A1702" w:rsidRPr="009A77F1">
        <w:rPr>
          <w:lang w:val="pt-BR"/>
        </w:rPr>
        <w:t>a confiança incondicional n</w:t>
      </w:r>
      <w:r w:rsidR="00D81FB1" w:rsidRPr="009A77F1">
        <w:rPr>
          <w:lang w:val="pt-BR"/>
        </w:rPr>
        <w:t>os confrontos dos pais. Os olhos de uma criança falam e descrevem os pontos de força e de fraqueza do seu mundo afetivo.</w:t>
      </w:r>
    </w:p>
    <w:p w:rsidR="008E0123" w:rsidRDefault="00D81FB1" w:rsidP="008E0123">
      <w:pPr>
        <w:keepLines/>
        <w:spacing w:line="360" w:lineRule="auto"/>
        <w:ind w:firstLine="709"/>
        <w:jc w:val="both"/>
        <w:rPr>
          <w:lang w:val="pt-BR"/>
        </w:rPr>
      </w:pPr>
      <w:r w:rsidRPr="009A77F1">
        <w:rPr>
          <w:lang w:val="pt-BR"/>
        </w:rPr>
        <w:t xml:space="preserve">Os seus distúrbios </w:t>
      </w:r>
      <w:r w:rsidR="00F1703D" w:rsidRPr="009A77F1">
        <w:rPr>
          <w:lang w:val="pt-BR"/>
        </w:rPr>
        <w:t>(</w:t>
      </w:r>
      <w:r w:rsidRPr="009A77F1">
        <w:rPr>
          <w:lang w:val="pt-BR"/>
        </w:rPr>
        <w:t>sejam psicossomáticos, cognitivos ou relacionais</w:t>
      </w:r>
      <w:r w:rsidR="00F1703D" w:rsidRPr="009A77F1">
        <w:rPr>
          <w:lang w:val="pt-BR"/>
        </w:rPr>
        <w:t>)</w:t>
      </w:r>
      <w:r w:rsidRPr="009A77F1">
        <w:rPr>
          <w:lang w:val="pt-BR"/>
        </w:rPr>
        <w:t xml:space="preserve"> falam através do seu corpo ou de seus comportamentos e são o caminho para se chegar aos nós relacionais da família. “Um problema de uma criança é sempre um problema familiar”: esta máxima me acompanha desde sempre e em sua simplicidade representa uma ideia forte e clara que dá estrutura a todo o sistema do meu modo de pensar e fazer terapia. </w:t>
      </w:r>
      <w:r w:rsidR="00016C01" w:rsidRPr="009A77F1">
        <w:rPr>
          <w:lang w:val="pt-BR"/>
        </w:rPr>
        <w:t xml:space="preserve">A moldura é sempre a família e a criança é sempre o interior do quadro. Mas então poderemos nos perguntar para que </w:t>
      </w:r>
      <w:proofErr w:type="gramStart"/>
      <w:r w:rsidR="00016C01" w:rsidRPr="009A77F1">
        <w:rPr>
          <w:lang w:val="pt-BR"/>
        </w:rPr>
        <w:t>serve</w:t>
      </w:r>
      <w:proofErr w:type="gramEnd"/>
      <w:r w:rsidR="00016C01" w:rsidRPr="009A77F1">
        <w:rPr>
          <w:lang w:val="pt-BR"/>
        </w:rPr>
        <w:t xml:space="preserve"> uma formação específica sobre </w:t>
      </w:r>
      <w:r w:rsidR="003852B5">
        <w:rPr>
          <w:lang w:val="pt-BR"/>
        </w:rPr>
        <w:t xml:space="preserve">a psicologia do desenvolvimento. </w:t>
      </w:r>
      <w:r w:rsidR="00016C01" w:rsidRPr="009A77F1">
        <w:rPr>
          <w:lang w:val="pt-BR"/>
        </w:rPr>
        <w:t xml:space="preserve">Para que servem profissionais especializados </w:t>
      </w:r>
      <w:r w:rsidR="003852B5">
        <w:rPr>
          <w:lang w:val="pt-BR"/>
        </w:rPr>
        <w:t>em questões da infância</w:t>
      </w:r>
      <w:r w:rsidR="00016C01" w:rsidRPr="009A77F1">
        <w:rPr>
          <w:lang w:val="pt-BR"/>
        </w:rPr>
        <w:t>, como os psiquiatras e os psicólogos infantis? A resposta é simples: são muito úteis com a sua competência específica</w:t>
      </w:r>
      <w:r w:rsidR="002C5AC3" w:rsidRPr="009A77F1">
        <w:rPr>
          <w:lang w:val="pt-BR"/>
        </w:rPr>
        <w:t xml:space="preserve"> </w:t>
      </w:r>
      <w:r w:rsidR="008C388E" w:rsidRPr="009A77F1">
        <w:rPr>
          <w:lang w:val="pt-BR"/>
        </w:rPr>
        <w:t xml:space="preserve">sobre a criança, se conseguem vê-la no interior do quadro e na moldura familiar; são danosos se pensam serem eles (e as suas instituições de diagnóstico e </w:t>
      </w:r>
      <w:r w:rsidR="006E6791" w:rsidRPr="009A77F1">
        <w:rPr>
          <w:lang w:val="pt-BR"/>
        </w:rPr>
        <w:t>tratamento</w:t>
      </w:r>
      <w:r w:rsidR="008C388E" w:rsidRPr="009A77F1">
        <w:rPr>
          <w:lang w:val="pt-BR"/>
        </w:rPr>
        <w:t>) a margem</w:t>
      </w:r>
      <w:r w:rsidR="00F1703D" w:rsidRPr="009A77F1">
        <w:rPr>
          <w:lang w:val="pt-BR"/>
        </w:rPr>
        <w:t xml:space="preserve"> ao interior da qual se enquadrará a criança com o seu problema.</w:t>
      </w:r>
    </w:p>
    <w:p w:rsidR="008E0123" w:rsidRDefault="00C553A7" w:rsidP="008E0123">
      <w:pPr>
        <w:keepLines/>
        <w:spacing w:line="360" w:lineRule="auto"/>
        <w:ind w:firstLine="709"/>
        <w:jc w:val="both"/>
        <w:rPr>
          <w:lang w:val="pt-BR"/>
        </w:rPr>
      </w:pPr>
      <w:proofErr w:type="gramStart"/>
      <w:r w:rsidRPr="009A77F1">
        <w:rPr>
          <w:lang w:val="pt-BR"/>
        </w:rPr>
        <w:t>Na Austrália se</w:t>
      </w:r>
      <w:r w:rsidR="00F1703D" w:rsidRPr="009A77F1">
        <w:rPr>
          <w:lang w:val="pt-BR"/>
        </w:rPr>
        <w:t xml:space="preserve"> pagam ainda hoje os preços de uma opressão cultural, perpetrada pelos brancos (</w:t>
      </w:r>
      <w:r w:rsidR="003852B5">
        <w:rPr>
          <w:lang w:val="pt-BR"/>
        </w:rPr>
        <w:t>anglo-saxões</w:t>
      </w:r>
      <w:r w:rsidR="00F1703D" w:rsidRPr="009A77F1">
        <w:rPr>
          <w:lang w:val="pt-BR"/>
        </w:rPr>
        <w:t>, intolerantes e poderosos) nos confrontos das comunidades aborígenes (desde sempre impregnadas de valores familiares e espirituais próprios)</w:t>
      </w:r>
      <w:r w:rsidR="00217A04">
        <w:rPr>
          <w:lang w:val="pt-BR"/>
        </w:rPr>
        <w:t>,</w:t>
      </w:r>
      <w:r w:rsidR="00F1703D" w:rsidRPr="009A77F1">
        <w:rPr>
          <w:lang w:val="pt-BR"/>
        </w:rPr>
        <w:t xml:space="preserve"> através do fenômeno da geração roubada)</w:t>
      </w:r>
      <w:proofErr w:type="gramEnd"/>
      <w:r w:rsidR="00F1703D" w:rsidRPr="009A77F1">
        <w:rPr>
          <w:lang w:val="pt-BR"/>
        </w:rPr>
        <w:t>. Até os anos</w:t>
      </w:r>
      <w:r w:rsidR="003852B5">
        <w:rPr>
          <w:lang w:val="pt-BR"/>
        </w:rPr>
        <w:t xml:space="preserve"> setenta</w:t>
      </w:r>
      <w:r w:rsidR="00F1703D" w:rsidRPr="009A77F1">
        <w:rPr>
          <w:lang w:val="pt-BR"/>
        </w:rPr>
        <w:t xml:space="preserve"> assistiu-se ao sistemático</w:t>
      </w:r>
      <w:r w:rsidR="00222AB4" w:rsidRPr="009A77F1">
        <w:rPr>
          <w:lang w:val="pt-BR"/>
        </w:rPr>
        <w:t xml:space="preserve"> rapto de </w:t>
      </w:r>
      <w:r w:rsidR="00217A04">
        <w:rPr>
          <w:lang w:val="pt-BR"/>
        </w:rPr>
        <w:t>inúmeras</w:t>
      </w:r>
      <w:r w:rsidR="00222AB4" w:rsidRPr="009A77F1">
        <w:rPr>
          <w:lang w:val="pt-BR"/>
        </w:rPr>
        <w:t xml:space="preserve"> crianças aborígenes </w:t>
      </w:r>
      <w:r w:rsidR="005B2A17" w:rsidRPr="009A77F1">
        <w:rPr>
          <w:lang w:val="pt-BR"/>
        </w:rPr>
        <w:t xml:space="preserve">que eram </w:t>
      </w:r>
      <w:r w:rsidR="00217A04">
        <w:rPr>
          <w:lang w:val="pt-BR"/>
        </w:rPr>
        <w:t>usurpadas</w:t>
      </w:r>
      <w:r w:rsidR="00222AB4" w:rsidRPr="009A77F1">
        <w:rPr>
          <w:lang w:val="pt-BR"/>
        </w:rPr>
        <w:t xml:space="preserve"> de suas famílias</w:t>
      </w:r>
      <w:r w:rsidR="005B2A17" w:rsidRPr="009A77F1">
        <w:rPr>
          <w:lang w:val="pt-BR"/>
        </w:rPr>
        <w:t>,</w:t>
      </w:r>
      <w:r w:rsidR="00222AB4" w:rsidRPr="009A77F1">
        <w:rPr>
          <w:lang w:val="pt-BR"/>
        </w:rPr>
        <w:t xml:space="preserve"> consideradas incapazes e primitivas</w:t>
      </w:r>
      <w:r w:rsidR="00217A04">
        <w:rPr>
          <w:lang w:val="pt-BR"/>
        </w:rPr>
        <w:t>,</w:t>
      </w:r>
      <w:r w:rsidR="00222AB4" w:rsidRPr="009A77F1">
        <w:rPr>
          <w:lang w:val="pt-BR"/>
        </w:rPr>
        <w:t xml:space="preserve"> para serem “salvas e educadas” de modo apropriado</w:t>
      </w:r>
      <w:r w:rsidR="005B2A17" w:rsidRPr="009A77F1">
        <w:rPr>
          <w:lang w:val="pt-BR"/>
        </w:rPr>
        <w:t>,</w:t>
      </w:r>
      <w:r w:rsidR="00222AB4" w:rsidRPr="009A77F1">
        <w:rPr>
          <w:lang w:val="pt-BR"/>
        </w:rPr>
        <w:t xml:space="preserve"> segundo o modelo anglo-saxão (</w:t>
      </w:r>
      <w:proofErr w:type="spellStart"/>
      <w:r w:rsidR="00222AB4" w:rsidRPr="009A77F1">
        <w:rPr>
          <w:lang w:val="pt-BR"/>
        </w:rPr>
        <w:t>Andolfi</w:t>
      </w:r>
      <w:proofErr w:type="spellEnd"/>
      <w:r w:rsidR="00222AB4" w:rsidRPr="009A77F1">
        <w:rPr>
          <w:lang w:val="pt-BR"/>
        </w:rPr>
        <w:t xml:space="preserve">, </w:t>
      </w:r>
      <w:r w:rsidR="002C5AC3" w:rsidRPr="009A77F1">
        <w:rPr>
          <w:lang w:val="pt-BR"/>
        </w:rPr>
        <w:t>Cavalieri</w:t>
      </w:r>
      <w:r w:rsidR="00222AB4" w:rsidRPr="009A77F1">
        <w:rPr>
          <w:lang w:val="pt-BR"/>
        </w:rPr>
        <w:t>, 2008).</w:t>
      </w:r>
    </w:p>
    <w:p w:rsidR="008E0123" w:rsidRDefault="005B2A17" w:rsidP="008E0123">
      <w:pPr>
        <w:keepLines/>
        <w:spacing w:line="360" w:lineRule="auto"/>
        <w:ind w:firstLine="709"/>
        <w:jc w:val="both"/>
        <w:rPr>
          <w:lang w:val="pt-BR"/>
        </w:rPr>
      </w:pPr>
      <w:r w:rsidRPr="009A77F1">
        <w:rPr>
          <w:lang w:val="pt-BR"/>
        </w:rPr>
        <w:lastRenderedPageBreak/>
        <w:t>É possível</w:t>
      </w:r>
      <w:r w:rsidR="00222AB4" w:rsidRPr="009A77F1">
        <w:rPr>
          <w:lang w:val="pt-BR"/>
        </w:rPr>
        <w:t xml:space="preserve"> “roubar” as crianças das famílias de </w:t>
      </w:r>
      <w:r w:rsidRPr="009A77F1">
        <w:rPr>
          <w:lang w:val="pt-BR"/>
        </w:rPr>
        <w:t>diversos</w:t>
      </w:r>
      <w:r w:rsidR="00222AB4" w:rsidRPr="009A77F1">
        <w:rPr>
          <w:lang w:val="pt-BR"/>
        </w:rPr>
        <w:t xml:space="preserve"> modos, mas o mecanismo de base é sempre o mesmo: </w:t>
      </w:r>
      <w:r w:rsidR="006E6791" w:rsidRPr="009A77F1">
        <w:rPr>
          <w:lang w:val="pt-BR"/>
        </w:rPr>
        <w:t xml:space="preserve">vamos </w:t>
      </w:r>
      <w:r w:rsidR="00222AB4" w:rsidRPr="009A77F1">
        <w:rPr>
          <w:lang w:val="pt-BR"/>
        </w:rPr>
        <w:t xml:space="preserve">substituir os pais biológicos e sua ligação afetiva com a convicção de que, diante de um problema de seu filho, os pais não </w:t>
      </w:r>
      <w:r w:rsidR="006E6791" w:rsidRPr="009A77F1">
        <w:rPr>
          <w:lang w:val="pt-BR"/>
        </w:rPr>
        <w:t>terão as competências e os recursos necessários; enquanto nós, técnicos</w:t>
      </w:r>
      <w:r w:rsidR="00217A04">
        <w:rPr>
          <w:lang w:val="pt-BR"/>
        </w:rPr>
        <w:t>,</w:t>
      </w:r>
      <w:r w:rsidR="006E6791" w:rsidRPr="009A77F1">
        <w:rPr>
          <w:lang w:val="pt-BR"/>
        </w:rPr>
        <w:t xml:space="preserve"> possuímos competências e soluções para os seus filhos. Um risco ainda maior</w:t>
      </w:r>
      <w:r w:rsidRPr="009A77F1">
        <w:rPr>
          <w:lang w:val="pt-BR"/>
        </w:rPr>
        <w:t>, se é</w:t>
      </w:r>
      <w:r w:rsidR="006E6791" w:rsidRPr="009A77F1">
        <w:rPr>
          <w:lang w:val="pt-BR"/>
        </w:rPr>
        <w:t xml:space="preserve"> excluída a margem familiar, é </w:t>
      </w:r>
      <w:r w:rsidR="00217A04">
        <w:rPr>
          <w:lang w:val="pt-BR"/>
        </w:rPr>
        <w:t>o</w:t>
      </w:r>
      <w:r w:rsidR="006E6791" w:rsidRPr="009A77F1">
        <w:rPr>
          <w:lang w:val="pt-BR"/>
        </w:rPr>
        <w:t xml:space="preserve"> de nos ligarmos afetivamente à criança em dificuldade, como se fosse nosso filho, terminando por projetar sobre ela todo </w:t>
      </w:r>
      <w:r w:rsidR="003852B5">
        <w:rPr>
          <w:lang w:val="pt-BR"/>
        </w:rPr>
        <w:t>a</w:t>
      </w:r>
      <w:proofErr w:type="gramStart"/>
      <w:r w:rsidR="003852B5">
        <w:rPr>
          <w:lang w:val="pt-BR"/>
        </w:rPr>
        <w:t xml:space="preserve"> </w:t>
      </w:r>
      <w:r w:rsidR="006E6791" w:rsidRPr="009A77F1">
        <w:rPr>
          <w:lang w:val="pt-BR"/>
        </w:rPr>
        <w:t xml:space="preserve"> </w:t>
      </w:r>
      <w:proofErr w:type="gramEnd"/>
      <w:r w:rsidR="003852B5">
        <w:rPr>
          <w:lang w:val="pt-BR"/>
        </w:rPr>
        <w:t>nossa sobra do</w:t>
      </w:r>
      <w:r w:rsidR="00217A04">
        <w:rPr>
          <w:rStyle w:val="Refdenotaderodap"/>
          <w:lang w:val="pt-BR"/>
        </w:rPr>
        <w:footnoteReference w:id="1"/>
      </w:r>
      <w:r w:rsidR="006E6791" w:rsidRPr="009A77F1">
        <w:rPr>
          <w:lang w:val="pt-BR"/>
        </w:rPr>
        <w:t>“materno”, posicionando-nos</w:t>
      </w:r>
      <w:r w:rsidR="00217A04">
        <w:rPr>
          <w:lang w:val="pt-BR"/>
        </w:rPr>
        <w:t>,</w:t>
      </w:r>
      <w:r w:rsidR="006E6791" w:rsidRPr="009A77F1">
        <w:rPr>
          <w:lang w:val="pt-BR"/>
        </w:rPr>
        <w:t xml:space="preserve"> assim, como os “</w:t>
      </w:r>
      <w:r w:rsidR="00217A04" w:rsidRPr="009A77F1">
        <w:rPr>
          <w:lang w:val="pt-BR"/>
        </w:rPr>
        <w:t xml:space="preserve">bons </w:t>
      </w:r>
      <w:r w:rsidR="006E6791" w:rsidRPr="009A77F1">
        <w:rPr>
          <w:lang w:val="pt-BR"/>
        </w:rPr>
        <w:t>pais”. As instituições de tratamento</w:t>
      </w:r>
      <w:r w:rsidR="00463FE6" w:rsidRPr="009A77F1">
        <w:rPr>
          <w:lang w:val="pt-BR"/>
        </w:rPr>
        <w:t xml:space="preserve"> </w:t>
      </w:r>
      <w:r w:rsidRPr="009A77F1">
        <w:rPr>
          <w:lang w:val="pt-BR"/>
        </w:rPr>
        <w:t>sancionarão</w:t>
      </w:r>
      <w:r w:rsidR="00463FE6" w:rsidRPr="009A77F1">
        <w:rPr>
          <w:lang w:val="pt-BR"/>
        </w:rPr>
        <w:t xml:space="preserve"> este </w:t>
      </w:r>
      <w:r w:rsidRPr="009A77F1">
        <w:rPr>
          <w:lang w:val="pt-BR"/>
        </w:rPr>
        <w:t>“</w:t>
      </w:r>
      <w:r w:rsidR="00463FE6" w:rsidRPr="009A77F1">
        <w:rPr>
          <w:lang w:val="pt-BR"/>
        </w:rPr>
        <w:t>deslocamento</w:t>
      </w:r>
      <w:r w:rsidRPr="009A77F1">
        <w:rPr>
          <w:lang w:val="pt-BR"/>
        </w:rPr>
        <w:t>”</w:t>
      </w:r>
      <w:r w:rsidR="00463FE6" w:rsidRPr="009A77F1">
        <w:rPr>
          <w:lang w:val="pt-BR"/>
        </w:rPr>
        <w:t xml:space="preserve"> de competências.</w:t>
      </w:r>
    </w:p>
    <w:p w:rsidR="008E0123" w:rsidRDefault="00463FE6" w:rsidP="008E0123">
      <w:pPr>
        <w:keepLines/>
        <w:spacing w:line="360" w:lineRule="auto"/>
        <w:ind w:firstLine="709"/>
        <w:jc w:val="both"/>
        <w:rPr>
          <w:lang w:val="pt-BR"/>
        </w:rPr>
      </w:pPr>
      <w:r w:rsidRPr="009A77F1">
        <w:rPr>
          <w:lang w:val="pt-BR"/>
        </w:rPr>
        <w:t xml:space="preserve">Por anos ouvi </w:t>
      </w:r>
      <w:r w:rsidR="00217A04">
        <w:rPr>
          <w:lang w:val="pt-BR"/>
        </w:rPr>
        <w:t xml:space="preserve">de </w:t>
      </w:r>
      <w:r w:rsidRPr="009A77F1">
        <w:rPr>
          <w:lang w:val="pt-BR"/>
        </w:rPr>
        <w:t xml:space="preserve">terapeutas de várias </w:t>
      </w:r>
      <w:r w:rsidR="005B2A17" w:rsidRPr="009A77F1">
        <w:rPr>
          <w:lang w:val="pt-BR"/>
        </w:rPr>
        <w:t>orientações</w:t>
      </w:r>
      <w:r w:rsidRPr="009A77F1">
        <w:rPr>
          <w:lang w:val="pt-BR"/>
        </w:rPr>
        <w:t xml:space="preserve"> que, para formular um diagnóstico e iniciar uma terapia para um distúrbio psicológico ou psiquiátrico infantil</w:t>
      </w:r>
      <w:r w:rsidR="005B2A17" w:rsidRPr="009A77F1">
        <w:rPr>
          <w:lang w:val="pt-BR"/>
        </w:rPr>
        <w:t>,</w:t>
      </w:r>
      <w:r w:rsidRPr="009A77F1">
        <w:rPr>
          <w:lang w:val="pt-BR"/>
        </w:rPr>
        <w:t xml:space="preserve"> </w:t>
      </w:r>
      <w:r w:rsidR="00217A04">
        <w:rPr>
          <w:lang w:val="pt-BR"/>
        </w:rPr>
        <w:t>era preciso</w:t>
      </w:r>
      <w:r w:rsidRPr="009A77F1">
        <w:rPr>
          <w:lang w:val="pt-BR"/>
        </w:rPr>
        <w:t xml:space="preserve"> </w:t>
      </w:r>
      <w:proofErr w:type="gramStart"/>
      <w:r w:rsidR="00217A04" w:rsidRPr="009A77F1">
        <w:rPr>
          <w:lang w:val="pt-BR"/>
        </w:rPr>
        <w:t>pesquisar</w:t>
      </w:r>
      <w:proofErr w:type="gramEnd"/>
      <w:r w:rsidR="00217A04" w:rsidRPr="009A77F1">
        <w:rPr>
          <w:lang w:val="pt-BR"/>
        </w:rPr>
        <w:t xml:space="preserve"> </w:t>
      </w:r>
      <w:r w:rsidRPr="009A77F1">
        <w:rPr>
          <w:lang w:val="pt-BR"/>
        </w:rPr>
        <w:t xml:space="preserve">constantemente as causas no </w:t>
      </w:r>
      <w:r w:rsidR="00217A04">
        <w:rPr>
          <w:lang w:val="pt-BR"/>
        </w:rPr>
        <w:t>seio</w:t>
      </w:r>
      <w:r w:rsidRPr="009A77F1">
        <w:rPr>
          <w:lang w:val="pt-BR"/>
        </w:rPr>
        <w:t xml:space="preserve"> da família, quer na conturbada relação pai-filho ou, ainda além, em uma distorcida relação de casal, terminando</w:t>
      </w:r>
      <w:r w:rsidR="005B2A17" w:rsidRPr="009A77F1">
        <w:rPr>
          <w:lang w:val="pt-BR"/>
        </w:rPr>
        <w:t>,</w:t>
      </w:r>
      <w:r w:rsidRPr="009A77F1">
        <w:rPr>
          <w:lang w:val="pt-BR"/>
        </w:rPr>
        <w:t xml:space="preserve"> assim</w:t>
      </w:r>
      <w:r w:rsidR="005B2A17" w:rsidRPr="009A77F1">
        <w:rPr>
          <w:lang w:val="pt-BR"/>
        </w:rPr>
        <w:t>,</w:t>
      </w:r>
      <w:r w:rsidRPr="009A77F1">
        <w:rPr>
          <w:lang w:val="pt-BR"/>
        </w:rPr>
        <w:t xml:space="preserve"> </w:t>
      </w:r>
      <w:r w:rsidR="001B4242" w:rsidRPr="009A77F1">
        <w:rPr>
          <w:lang w:val="pt-BR"/>
        </w:rPr>
        <w:t xml:space="preserve">por culpar os pais </w:t>
      </w:r>
      <w:r w:rsidR="00C67E63" w:rsidRPr="009A77F1">
        <w:rPr>
          <w:lang w:val="pt-BR"/>
        </w:rPr>
        <w:t>por</w:t>
      </w:r>
      <w:r w:rsidR="001B4242" w:rsidRPr="009A77F1">
        <w:rPr>
          <w:lang w:val="pt-BR"/>
        </w:rPr>
        <w:t xml:space="preserve"> tudo.</w:t>
      </w:r>
      <w:r w:rsidR="00C67E63" w:rsidRPr="009A77F1">
        <w:rPr>
          <w:lang w:val="pt-BR"/>
        </w:rPr>
        <w:t xml:space="preserve"> </w:t>
      </w:r>
      <w:r w:rsidR="00BB21D4" w:rsidRPr="009A77F1">
        <w:rPr>
          <w:lang w:val="pt-BR"/>
        </w:rPr>
        <w:t>Não há</w:t>
      </w:r>
      <w:r w:rsidR="00C67E63" w:rsidRPr="009A77F1">
        <w:rPr>
          <w:lang w:val="pt-BR"/>
        </w:rPr>
        <w:t xml:space="preserve"> dúvidas</w:t>
      </w:r>
      <w:r w:rsidR="005B2A17" w:rsidRPr="009A77F1">
        <w:rPr>
          <w:lang w:val="pt-BR"/>
        </w:rPr>
        <w:t xml:space="preserve"> de</w:t>
      </w:r>
      <w:r w:rsidR="00BB21D4" w:rsidRPr="009A77F1">
        <w:rPr>
          <w:lang w:val="pt-BR"/>
        </w:rPr>
        <w:t xml:space="preserve"> que</w:t>
      </w:r>
      <w:r w:rsidR="00C67E63" w:rsidRPr="009A77F1">
        <w:rPr>
          <w:lang w:val="pt-BR"/>
        </w:rPr>
        <w:t xml:space="preserve"> </w:t>
      </w:r>
      <w:proofErr w:type="gramStart"/>
      <w:r w:rsidR="00C67E63" w:rsidRPr="009A77F1">
        <w:rPr>
          <w:lang w:val="pt-BR"/>
        </w:rPr>
        <w:t>ambas</w:t>
      </w:r>
      <w:proofErr w:type="gramEnd"/>
      <w:r w:rsidR="00C67E63" w:rsidRPr="009A77F1">
        <w:rPr>
          <w:lang w:val="pt-BR"/>
        </w:rPr>
        <w:t xml:space="preserve"> </w:t>
      </w:r>
      <w:r w:rsidR="003852B5">
        <w:rPr>
          <w:lang w:val="pt-BR"/>
        </w:rPr>
        <w:t>c</w:t>
      </w:r>
      <w:r w:rsidR="00C67E63" w:rsidRPr="009A77F1">
        <w:rPr>
          <w:lang w:val="pt-BR"/>
        </w:rPr>
        <w:t>ondições podem estar presentes e facilmente documentadas</w:t>
      </w:r>
      <w:r w:rsidR="00BB21D4" w:rsidRPr="009A77F1">
        <w:rPr>
          <w:lang w:val="pt-BR"/>
        </w:rPr>
        <w:t>;</w:t>
      </w:r>
      <w:r w:rsidR="00C67E63" w:rsidRPr="009A77F1">
        <w:rPr>
          <w:lang w:val="pt-BR"/>
        </w:rPr>
        <w:t xml:space="preserve"> </w:t>
      </w:r>
      <w:r w:rsidR="003852B5">
        <w:rPr>
          <w:lang w:val="pt-BR"/>
        </w:rPr>
        <w:t>nesse</w:t>
      </w:r>
      <w:r w:rsidR="00C67E63" w:rsidRPr="009A77F1">
        <w:rPr>
          <w:lang w:val="pt-BR"/>
        </w:rPr>
        <w:t xml:space="preserve"> caso a questão é como utilizar </w:t>
      </w:r>
      <w:r w:rsidR="005B2A17" w:rsidRPr="009A77F1">
        <w:rPr>
          <w:lang w:val="pt-BR"/>
        </w:rPr>
        <w:t>tais</w:t>
      </w:r>
      <w:r w:rsidR="00C67E63" w:rsidRPr="009A77F1">
        <w:rPr>
          <w:lang w:val="pt-BR"/>
        </w:rPr>
        <w:t xml:space="preserve"> informações e, além disso, como não nos </w:t>
      </w:r>
      <w:r w:rsidR="003852B5">
        <w:rPr>
          <w:lang w:val="pt-BR"/>
        </w:rPr>
        <w:t xml:space="preserve">deixarmos </w:t>
      </w:r>
      <w:r w:rsidR="00C67E63" w:rsidRPr="009A77F1">
        <w:rPr>
          <w:lang w:val="pt-BR"/>
        </w:rPr>
        <w:t>“condicionar” por dados absolutamente parciais no momento em que se quer definir</w:t>
      </w:r>
      <w:r w:rsidR="00BB21D4" w:rsidRPr="009A77F1">
        <w:rPr>
          <w:lang w:val="pt-BR"/>
        </w:rPr>
        <w:t xml:space="preserve"> um tratamento adequado, voltado a buscar recursos na história do desenvolvimento da família em vez de julgar comportamentos inadequados no momento presente. São os eventos da vida que nos falam sobre como a família se organiza ou se desorganiza sobre o plano afetivo no tempo, às vezes à custa das gerações mais jovens.</w:t>
      </w:r>
    </w:p>
    <w:p w:rsidR="008E0123" w:rsidRDefault="003E6E82" w:rsidP="008E0123">
      <w:pPr>
        <w:keepLines/>
        <w:spacing w:line="360" w:lineRule="auto"/>
        <w:ind w:firstLine="709"/>
        <w:jc w:val="both"/>
        <w:rPr>
          <w:lang w:val="pt-BR"/>
        </w:rPr>
      </w:pPr>
      <w:r w:rsidRPr="009A77F1">
        <w:rPr>
          <w:lang w:val="pt-BR"/>
        </w:rPr>
        <w:t xml:space="preserve">Construir, por exemplo, modelos de “terapias paralelas” em que se trabalha separadamente com a criança-problema e se </w:t>
      </w:r>
      <w:r w:rsidR="0072118B" w:rsidRPr="009A77F1">
        <w:rPr>
          <w:lang w:val="pt-BR"/>
        </w:rPr>
        <w:t>encaminham</w:t>
      </w:r>
      <w:r w:rsidRPr="009A77F1">
        <w:rPr>
          <w:lang w:val="pt-BR"/>
        </w:rPr>
        <w:t xml:space="preserve"> os pais a uma terapia de casal devido a suas supostas controvérsias</w:t>
      </w:r>
      <w:r w:rsidR="00E10868" w:rsidRPr="009A77F1">
        <w:rPr>
          <w:lang w:val="pt-BR"/>
        </w:rPr>
        <w:t xml:space="preserve">, danosas </w:t>
      </w:r>
      <w:r w:rsidR="00217A04">
        <w:rPr>
          <w:lang w:val="pt-BR"/>
        </w:rPr>
        <w:t>ao</w:t>
      </w:r>
      <w:r w:rsidR="00E10868" w:rsidRPr="009A77F1">
        <w:rPr>
          <w:lang w:val="pt-BR"/>
        </w:rPr>
        <w:t xml:space="preserve"> crescimento</w:t>
      </w:r>
      <w:r w:rsidR="005B2A17" w:rsidRPr="009A77F1">
        <w:rPr>
          <w:lang w:val="pt-BR"/>
        </w:rPr>
        <w:t xml:space="preserve"> saudável de uma criança,</w:t>
      </w:r>
      <w:r w:rsidR="0072118B" w:rsidRPr="009A77F1">
        <w:rPr>
          <w:lang w:val="pt-BR"/>
        </w:rPr>
        <w:t xml:space="preserve"> é um modo, entre muitos</w:t>
      </w:r>
      <w:r w:rsidR="00217A04">
        <w:rPr>
          <w:lang w:val="pt-BR"/>
        </w:rPr>
        <w:t>,</w:t>
      </w:r>
      <w:r w:rsidR="00E10868" w:rsidRPr="009A77F1">
        <w:rPr>
          <w:lang w:val="pt-BR"/>
        </w:rPr>
        <w:t xml:space="preserve"> de “fazer o quadro aos poucos” com a pretensão </w:t>
      </w:r>
      <w:r w:rsidR="003852B5">
        <w:rPr>
          <w:lang w:val="pt-BR"/>
        </w:rPr>
        <w:t xml:space="preserve">de que cabe a </w:t>
      </w:r>
      <w:r w:rsidR="00E10868" w:rsidRPr="009A77F1">
        <w:rPr>
          <w:lang w:val="pt-BR"/>
        </w:rPr>
        <w:t>nós</w:t>
      </w:r>
      <w:r w:rsidR="00450160" w:rsidRPr="009A77F1">
        <w:rPr>
          <w:lang w:val="pt-BR"/>
        </w:rPr>
        <w:t>,</w:t>
      </w:r>
      <w:r w:rsidR="00E10868" w:rsidRPr="009A77F1">
        <w:rPr>
          <w:lang w:val="pt-BR"/>
        </w:rPr>
        <w:t xml:space="preserve"> técnicos</w:t>
      </w:r>
      <w:r w:rsidR="00450160" w:rsidRPr="009A77F1">
        <w:rPr>
          <w:lang w:val="pt-BR"/>
        </w:rPr>
        <w:t>,</w:t>
      </w:r>
      <w:r w:rsidR="0072118B" w:rsidRPr="009A77F1">
        <w:rPr>
          <w:lang w:val="pt-BR"/>
        </w:rPr>
        <w:t xml:space="preserve"> de</w:t>
      </w:r>
      <w:r w:rsidR="00E10868" w:rsidRPr="009A77F1">
        <w:rPr>
          <w:lang w:val="pt-BR"/>
        </w:rPr>
        <w:t xml:space="preserve"> “recompor as partes”. Quanto mais especializamos o saber em </w:t>
      </w:r>
      <w:r w:rsidR="003852B5">
        <w:rPr>
          <w:lang w:val="pt-BR"/>
        </w:rPr>
        <w:t xml:space="preserve">inúmeros </w:t>
      </w:r>
      <w:r w:rsidR="00E10868" w:rsidRPr="009A77F1">
        <w:rPr>
          <w:lang w:val="pt-BR"/>
        </w:rPr>
        <w:t>conhecimentos</w:t>
      </w:r>
      <w:r w:rsidR="00F1018E">
        <w:rPr>
          <w:lang w:val="pt-BR"/>
        </w:rPr>
        <w:t xml:space="preserve"> microscópicos</w:t>
      </w:r>
      <w:r w:rsidR="00E10868" w:rsidRPr="009A77F1">
        <w:rPr>
          <w:lang w:val="pt-BR"/>
        </w:rPr>
        <w:t xml:space="preserve"> </w:t>
      </w:r>
      <w:r w:rsidR="00E63AA7" w:rsidRPr="009A77F1">
        <w:rPr>
          <w:lang w:val="pt-BR"/>
        </w:rPr>
        <w:t>de um fenômeno</w:t>
      </w:r>
      <w:r w:rsidR="00E10868" w:rsidRPr="009A77F1">
        <w:rPr>
          <w:lang w:val="pt-BR"/>
        </w:rPr>
        <w:t xml:space="preserve">, mais perdemos </w:t>
      </w:r>
      <w:r w:rsidR="00450160" w:rsidRPr="009A77F1">
        <w:rPr>
          <w:lang w:val="pt-BR"/>
        </w:rPr>
        <w:t xml:space="preserve">a ideia </w:t>
      </w:r>
      <w:r w:rsidR="003852B5">
        <w:rPr>
          <w:lang w:val="pt-BR"/>
        </w:rPr>
        <w:t xml:space="preserve">do conjunto </w:t>
      </w:r>
      <w:r w:rsidR="00E10868" w:rsidRPr="009A77F1">
        <w:rPr>
          <w:lang w:val="pt-BR"/>
        </w:rPr>
        <w:t>e o valor holístico do tratamento.</w:t>
      </w:r>
    </w:p>
    <w:p w:rsidR="008E0123" w:rsidRDefault="00E10868" w:rsidP="008E0123">
      <w:pPr>
        <w:keepLines/>
        <w:spacing w:line="360" w:lineRule="auto"/>
        <w:ind w:firstLine="709"/>
        <w:jc w:val="both"/>
        <w:rPr>
          <w:lang w:val="pt-BR"/>
        </w:rPr>
      </w:pPr>
      <w:r w:rsidRPr="009A77F1">
        <w:rPr>
          <w:lang w:val="pt-BR"/>
        </w:rPr>
        <w:lastRenderedPageBreak/>
        <w:t>O tratamento não pode reduzir-se à práxis, aos protocolos, aos testes, aos formulários de avaliação e eficácia de uma intervenção</w:t>
      </w:r>
      <w:r w:rsidR="00450160" w:rsidRPr="009A77F1">
        <w:rPr>
          <w:lang w:val="pt-BR"/>
        </w:rPr>
        <w:t>;</w:t>
      </w:r>
      <w:r w:rsidRPr="009A77F1">
        <w:rPr>
          <w:lang w:val="pt-BR"/>
        </w:rPr>
        <w:t xml:space="preserve"> nem mesmo basear-se em teorias construídas por nós, técnicos, sobre os nossos clientes</w:t>
      </w:r>
      <w:r w:rsidR="00450160" w:rsidRPr="009A77F1">
        <w:rPr>
          <w:lang w:val="pt-BR"/>
        </w:rPr>
        <w:t xml:space="preserve"> no interior de debates e de pesquisas universitárias, onde as pessoas tornam-se campeãs e os dados estatísticos assumem valor absoluto, que distribuem seres humanos por categorias estereotipadas. Não é nem mesmo o recurso </w:t>
      </w:r>
      <w:r w:rsidR="003852B5">
        <w:rPr>
          <w:lang w:val="pt-BR"/>
        </w:rPr>
        <w:t>a</w:t>
      </w:r>
      <w:r w:rsidR="00450160" w:rsidRPr="009A77F1">
        <w:rPr>
          <w:lang w:val="pt-BR"/>
        </w:rPr>
        <w:t xml:space="preserve">os psicofármacos </w:t>
      </w:r>
      <w:r w:rsidR="00B864F0" w:rsidRPr="009A77F1">
        <w:rPr>
          <w:lang w:val="pt-BR"/>
        </w:rPr>
        <w:t xml:space="preserve">o melhor caminho para a solução dos </w:t>
      </w:r>
      <w:r w:rsidR="003852B5" w:rsidRPr="009A77F1">
        <w:rPr>
          <w:lang w:val="pt-BR"/>
        </w:rPr>
        <w:t xml:space="preserve">crescentes </w:t>
      </w:r>
      <w:r w:rsidR="00B864F0" w:rsidRPr="009A77F1">
        <w:rPr>
          <w:lang w:val="pt-BR"/>
        </w:rPr>
        <w:t xml:space="preserve">distúrbios de atenção ou de hiperatividade infantil. Mas isto recai sobre o preço a ser pago pela </w:t>
      </w:r>
      <w:r w:rsidR="003852B5">
        <w:rPr>
          <w:lang w:val="pt-BR"/>
        </w:rPr>
        <w:t xml:space="preserve">tendência gera </w:t>
      </w:r>
      <w:r w:rsidR="00B864F0" w:rsidRPr="009A77F1">
        <w:rPr>
          <w:lang w:val="pt-BR"/>
        </w:rPr>
        <w:t>de medicar os eventos da vida</w:t>
      </w:r>
      <w:r w:rsidR="000764BF" w:rsidRPr="009A77F1">
        <w:rPr>
          <w:lang w:val="pt-BR"/>
        </w:rPr>
        <w:t>;</w:t>
      </w:r>
      <w:r w:rsidR="00B864F0" w:rsidRPr="009A77F1">
        <w:rPr>
          <w:lang w:val="pt-BR"/>
        </w:rPr>
        <w:t xml:space="preserve"> que não se limita obviamente</w:t>
      </w:r>
      <w:r w:rsidR="000764BF" w:rsidRPr="009A77F1">
        <w:rPr>
          <w:lang w:val="pt-BR"/>
        </w:rPr>
        <w:t xml:space="preserve"> </w:t>
      </w:r>
      <w:r w:rsidR="00B864F0" w:rsidRPr="009A77F1">
        <w:rPr>
          <w:lang w:val="pt-BR"/>
        </w:rPr>
        <w:t>às crianças, mas que</w:t>
      </w:r>
      <w:r w:rsidR="00217A04">
        <w:rPr>
          <w:lang w:val="pt-BR"/>
        </w:rPr>
        <w:t>,</w:t>
      </w:r>
      <w:r w:rsidR="00B864F0" w:rsidRPr="009A77F1">
        <w:rPr>
          <w:lang w:val="pt-BR"/>
        </w:rPr>
        <w:t xml:space="preserve"> lamentavelmente</w:t>
      </w:r>
      <w:r w:rsidR="00217A04">
        <w:rPr>
          <w:lang w:val="pt-BR"/>
        </w:rPr>
        <w:t>,</w:t>
      </w:r>
      <w:r w:rsidR="00B864F0" w:rsidRPr="009A77F1">
        <w:rPr>
          <w:lang w:val="pt-BR"/>
        </w:rPr>
        <w:t xml:space="preserve"> não as poupa.</w:t>
      </w:r>
    </w:p>
    <w:p w:rsidR="008E0123" w:rsidRDefault="000764BF" w:rsidP="008E0123">
      <w:pPr>
        <w:keepLines/>
        <w:spacing w:line="360" w:lineRule="auto"/>
        <w:ind w:firstLine="709"/>
        <w:jc w:val="both"/>
        <w:rPr>
          <w:lang w:val="pt-BR"/>
        </w:rPr>
      </w:pPr>
      <w:r w:rsidRPr="009A77F1">
        <w:rPr>
          <w:lang w:val="pt-BR"/>
        </w:rPr>
        <w:t>A pediatria é ainda m</w:t>
      </w:r>
      <w:r w:rsidR="0072118B" w:rsidRPr="009A77F1">
        <w:rPr>
          <w:lang w:val="pt-BR"/>
        </w:rPr>
        <w:t>ai</w:t>
      </w:r>
      <w:r w:rsidRPr="009A77F1">
        <w:rPr>
          <w:lang w:val="pt-BR"/>
        </w:rPr>
        <w:t>s responsável que a psiquiatria infantil pela e</w:t>
      </w:r>
      <w:r w:rsidR="0072118B" w:rsidRPr="009A77F1">
        <w:rPr>
          <w:lang w:val="pt-BR"/>
        </w:rPr>
        <w:t>xcessiva medicação das crianças</w:t>
      </w:r>
      <w:r w:rsidRPr="009A77F1">
        <w:rPr>
          <w:lang w:val="pt-BR"/>
        </w:rPr>
        <w:t xml:space="preserve"> já na primeiríssima infância; </w:t>
      </w:r>
      <w:r w:rsidR="003852B5">
        <w:rPr>
          <w:lang w:val="pt-BR"/>
        </w:rPr>
        <w:t xml:space="preserve">nesse sentido é esclarecedor </w:t>
      </w:r>
      <w:r w:rsidRPr="009A77F1">
        <w:rPr>
          <w:lang w:val="pt-BR"/>
        </w:rPr>
        <w:t xml:space="preserve">o recente </w:t>
      </w:r>
      <w:r w:rsidR="00926720">
        <w:rPr>
          <w:lang w:val="pt-BR"/>
        </w:rPr>
        <w:t xml:space="preserve">livro </w:t>
      </w:r>
      <w:r w:rsidR="00926720" w:rsidRPr="00926720">
        <w:rPr>
          <w:i/>
        </w:rPr>
        <w:t xml:space="preserve">Bambini e </w:t>
      </w:r>
      <w:proofErr w:type="gramStart"/>
      <w:r w:rsidR="00926720" w:rsidRPr="00926720">
        <w:rPr>
          <w:i/>
        </w:rPr>
        <w:t>le</w:t>
      </w:r>
      <w:proofErr w:type="gramEnd"/>
      <w:r w:rsidR="00926720" w:rsidRPr="00926720">
        <w:rPr>
          <w:i/>
        </w:rPr>
        <w:t xml:space="preserve"> (troppe) medicine</w:t>
      </w:r>
      <w:r w:rsidRPr="00926720">
        <w:rPr>
          <w:i/>
          <w:lang w:val="pt-BR"/>
        </w:rPr>
        <w:t xml:space="preserve"> </w:t>
      </w:r>
      <w:r w:rsidR="00926720" w:rsidRPr="00926720">
        <w:rPr>
          <w:lang w:val="pt-BR"/>
        </w:rPr>
        <w:t>(</w:t>
      </w:r>
      <w:r w:rsidRPr="00926720">
        <w:rPr>
          <w:lang w:val="pt-BR"/>
        </w:rPr>
        <w:t>Crianças e os (muitos) remédios</w:t>
      </w:r>
      <w:r w:rsidR="00926720">
        <w:rPr>
          <w:lang w:val="pt-BR"/>
        </w:rPr>
        <w:t>)</w:t>
      </w:r>
      <w:r w:rsidRPr="009A77F1">
        <w:rPr>
          <w:lang w:val="pt-BR"/>
        </w:rPr>
        <w:t xml:space="preserve"> de Franco De Luca (2009). Cito apenas alguns dados preo</w:t>
      </w:r>
      <w:r w:rsidR="006A0E1F">
        <w:rPr>
          <w:lang w:val="pt-BR"/>
        </w:rPr>
        <w:t>cupantes sobre este fenômeno: “A</w:t>
      </w:r>
      <w:r w:rsidRPr="009A77F1">
        <w:rPr>
          <w:lang w:val="pt-BR"/>
        </w:rPr>
        <w:t xml:space="preserve">s crianças que com mais frequência recebem uma prescrição farmacológica são aquelas em idade inferior ou equivalente a </w:t>
      </w:r>
      <w:proofErr w:type="gramStart"/>
      <w:r w:rsidRPr="009A77F1">
        <w:rPr>
          <w:lang w:val="pt-BR"/>
        </w:rPr>
        <w:t>1</w:t>
      </w:r>
      <w:proofErr w:type="gramEnd"/>
      <w:r w:rsidRPr="009A77F1">
        <w:rPr>
          <w:lang w:val="pt-BR"/>
        </w:rPr>
        <w:t xml:space="preserve"> ano de vida (76%) e nesta faixa etária os medicamentos mais </w:t>
      </w:r>
      <w:r w:rsidR="006A0E1F">
        <w:rPr>
          <w:lang w:val="pt-BR"/>
        </w:rPr>
        <w:t>receitados</w:t>
      </w:r>
      <w:r w:rsidRPr="009A77F1">
        <w:rPr>
          <w:lang w:val="pt-BR"/>
        </w:rPr>
        <w:t xml:space="preserve"> são 5 antibióticos, 4 ant</w:t>
      </w:r>
      <w:r w:rsidR="006841FA" w:rsidRPr="009A77F1">
        <w:rPr>
          <w:lang w:val="pt-BR"/>
        </w:rPr>
        <w:t>iasmáticos e 1 cortisona. Estes fármacos</w:t>
      </w:r>
      <w:r w:rsidR="006A0E1F">
        <w:rPr>
          <w:lang w:val="pt-BR"/>
        </w:rPr>
        <w:t>”</w:t>
      </w:r>
      <w:r w:rsidR="006841FA" w:rsidRPr="009A77F1">
        <w:rPr>
          <w:lang w:val="pt-BR"/>
        </w:rPr>
        <w:t xml:space="preserve">, diz ainda De Luca, </w:t>
      </w:r>
      <w:r w:rsidR="006A0E1F">
        <w:rPr>
          <w:lang w:val="pt-BR"/>
        </w:rPr>
        <w:t>“</w:t>
      </w:r>
      <w:r w:rsidR="006841FA" w:rsidRPr="009A77F1">
        <w:rPr>
          <w:lang w:val="pt-BR"/>
        </w:rPr>
        <w:t>são prescritos primeiramente para patologias agudas das altas vias respiratórias que apareceriam com menor frequência</w:t>
      </w:r>
      <w:r w:rsidR="00DC7054" w:rsidRPr="009A77F1">
        <w:rPr>
          <w:lang w:val="pt-BR"/>
        </w:rPr>
        <w:t xml:space="preserve"> se as crianças fossem amamentadas até o sexto mês completo e se houvesse prosseguimento, mesmo após a introdução de alimentos sólidos, da amamentação até o segundo ano de vida, se a mãe e a criança assim decidissem. Mas sabemos bem porque a amamentação artificial é </w:t>
      </w:r>
      <w:r w:rsidR="00AA4DC1">
        <w:rPr>
          <w:lang w:val="pt-BR"/>
        </w:rPr>
        <w:t xml:space="preserve">tão </w:t>
      </w:r>
      <w:r w:rsidR="00DC7054" w:rsidRPr="009A77F1">
        <w:rPr>
          <w:lang w:val="pt-BR"/>
        </w:rPr>
        <w:t xml:space="preserve">preponderante, se pensarmos o quanto é forte e penetrante a ação da propaganda que as </w:t>
      </w:r>
      <w:r w:rsidR="006A0E1F">
        <w:rPr>
          <w:lang w:val="pt-BR"/>
        </w:rPr>
        <w:t>m</w:t>
      </w:r>
      <w:r w:rsidR="00DC7054" w:rsidRPr="009A77F1">
        <w:rPr>
          <w:lang w:val="pt-BR"/>
        </w:rPr>
        <w:t>ultinacionais produtoras de alimentos infantis conseguiram desenvolver para orientar milhões de mulheres em todo o mundo sobre o leite artificial</w:t>
      </w:r>
      <w:r w:rsidR="00F1018E">
        <w:rPr>
          <w:lang w:val="pt-BR"/>
        </w:rPr>
        <w:t>,</w:t>
      </w:r>
      <w:r w:rsidR="00DC7054" w:rsidRPr="009A77F1">
        <w:rPr>
          <w:lang w:val="pt-BR"/>
        </w:rPr>
        <w:t xml:space="preserve"> com a cumplicidade de tantos pediatras e ginecologistas</w:t>
      </w:r>
      <w:r w:rsidR="006A0E1F">
        <w:rPr>
          <w:lang w:val="pt-BR"/>
        </w:rPr>
        <w:t>”</w:t>
      </w:r>
      <w:r w:rsidR="00DC7054" w:rsidRPr="009A77F1">
        <w:rPr>
          <w:lang w:val="pt-BR"/>
        </w:rPr>
        <w:t>.</w:t>
      </w:r>
      <w:r w:rsidR="006A0E1F">
        <w:rPr>
          <w:lang w:val="pt-BR"/>
        </w:rPr>
        <w:t xml:space="preserve"> </w:t>
      </w:r>
      <w:r w:rsidR="00AA4DC1">
        <w:rPr>
          <w:lang w:val="pt-BR"/>
        </w:rPr>
        <w:t xml:space="preserve">É ainda  </w:t>
      </w:r>
      <w:r w:rsidR="00A16E42" w:rsidRPr="009A77F1">
        <w:rPr>
          <w:lang w:val="pt-BR"/>
        </w:rPr>
        <w:t>De Luca</w:t>
      </w:r>
      <w:r w:rsidR="00200526" w:rsidRPr="009A77F1">
        <w:rPr>
          <w:lang w:val="pt-BR"/>
        </w:rPr>
        <w:t xml:space="preserve"> </w:t>
      </w:r>
      <w:r w:rsidR="00AA4DC1">
        <w:rPr>
          <w:lang w:val="pt-BR"/>
        </w:rPr>
        <w:t xml:space="preserve">que </w:t>
      </w:r>
      <w:r w:rsidR="00200526" w:rsidRPr="009A77F1">
        <w:rPr>
          <w:lang w:val="pt-BR"/>
        </w:rPr>
        <w:t xml:space="preserve">intitula </w:t>
      </w:r>
      <w:r w:rsidR="006A0E1F">
        <w:rPr>
          <w:lang w:val="pt-BR"/>
        </w:rPr>
        <w:t>um</w:t>
      </w:r>
      <w:r w:rsidR="00200526" w:rsidRPr="009A77F1">
        <w:rPr>
          <w:lang w:val="pt-BR"/>
        </w:rPr>
        <w:t xml:space="preserve"> capítulo</w:t>
      </w:r>
      <w:r w:rsidR="006A0E1F">
        <w:rPr>
          <w:lang w:val="pt-BR"/>
        </w:rPr>
        <w:t xml:space="preserve"> da seguinte forma</w:t>
      </w:r>
      <w:r w:rsidR="00200526" w:rsidRPr="009A77F1">
        <w:rPr>
          <w:lang w:val="pt-BR"/>
        </w:rPr>
        <w:t xml:space="preserve">: </w:t>
      </w:r>
      <w:r w:rsidR="00200526" w:rsidRPr="009A77F1">
        <w:rPr>
          <w:i/>
          <w:lang w:val="pt-BR"/>
        </w:rPr>
        <w:t>Ritalin</w:t>
      </w:r>
      <w:r w:rsidR="00AA4DC1">
        <w:rPr>
          <w:i/>
          <w:lang w:val="pt-BR"/>
        </w:rPr>
        <w:t>a</w:t>
      </w:r>
      <w:r w:rsidR="00200526" w:rsidRPr="009A77F1">
        <w:rPr>
          <w:i/>
          <w:lang w:val="pt-BR"/>
        </w:rPr>
        <w:t>, a pílula da obediência.</w:t>
      </w:r>
    </w:p>
    <w:p w:rsidR="008E0123" w:rsidRDefault="00200526" w:rsidP="008E0123">
      <w:pPr>
        <w:keepLines/>
        <w:spacing w:line="360" w:lineRule="auto"/>
        <w:ind w:firstLine="709"/>
        <w:jc w:val="both"/>
        <w:rPr>
          <w:lang w:val="pt-BR"/>
        </w:rPr>
      </w:pPr>
      <w:r w:rsidRPr="009A77F1">
        <w:rPr>
          <w:lang w:val="pt-BR"/>
        </w:rPr>
        <w:t xml:space="preserve">Para </w:t>
      </w:r>
      <w:r w:rsidR="00AA4DC1">
        <w:rPr>
          <w:lang w:val="pt-BR"/>
        </w:rPr>
        <w:t>o transtorno de Déficit de Atenção/ Hiperatividade - TDAH n</w:t>
      </w:r>
      <w:r w:rsidR="00D7169D" w:rsidRPr="009A77F1">
        <w:rPr>
          <w:lang w:val="pt-BR"/>
        </w:rPr>
        <w:t xml:space="preserve">os </w:t>
      </w:r>
      <w:proofErr w:type="gramStart"/>
      <w:r w:rsidR="00D7169D" w:rsidRPr="009A77F1">
        <w:rPr>
          <w:lang w:val="pt-BR"/>
        </w:rPr>
        <w:t>baseamos</w:t>
      </w:r>
      <w:proofErr w:type="gramEnd"/>
      <w:r w:rsidRPr="009A77F1">
        <w:rPr>
          <w:lang w:val="pt-BR"/>
        </w:rPr>
        <w:t xml:space="preserve"> </w:t>
      </w:r>
      <w:r w:rsidR="00AA4DC1">
        <w:rPr>
          <w:lang w:val="pt-BR"/>
        </w:rPr>
        <w:t>no DSM-IV</w:t>
      </w:r>
      <w:r w:rsidRPr="009A77F1">
        <w:rPr>
          <w:lang w:val="pt-BR"/>
        </w:rPr>
        <w:t xml:space="preserve"> no qual são descritos 18 comportamentos facilmente </w:t>
      </w:r>
      <w:r w:rsidR="00AA4DC1">
        <w:rPr>
          <w:lang w:val="pt-BR"/>
        </w:rPr>
        <w:t>encontráveis em</w:t>
      </w:r>
      <w:r w:rsidRPr="009A77F1">
        <w:rPr>
          <w:lang w:val="pt-BR"/>
        </w:rPr>
        <w:t xml:space="preserve"> qualquer criança </w:t>
      </w:r>
      <w:r w:rsidR="00A16E42" w:rsidRPr="009A77F1">
        <w:rPr>
          <w:lang w:val="pt-BR"/>
        </w:rPr>
        <w:t>saudável</w:t>
      </w:r>
      <w:r w:rsidR="000F5387" w:rsidRPr="009A77F1">
        <w:rPr>
          <w:lang w:val="pt-BR"/>
        </w:rPr>
        <w:t xml:space="preserve">; com o adendo, porém, do advérbio </w:t>
      </w:r>
      <w:r w:rsidR="000F5387" w:rsidRPr="009A77F1">
        <w:rPr>
          <w:i/>
          <w:lang w:val="pt-BR"/>
        </w:rPr>
        <w:t>frequentemente</w:t>
      </w:r>
      <w:r w:rsidR="000F5387" w:rsidRPr="009A77F1">
        <w:rPr>
          <w:lang w:val="pt-BR"/>
        </w:rPr>
        <w:t xml:space="preserve">, um advérbio bem pouco objetivo, e com o acréscimo de uma persistência de ao menos seis meses. Assim, terminamos por “roubar da normalidade” os elementos </w:t>
      </w:r>
      <w:r w:rsidR="00A16E42" w:rsidRPr="009A77F1">
        <w:rPr>
          <w:lang w:val="pt-BR"/>
        </w:rPr>
        <w:t>constitutivos des</w:t>
      </w:r>
      <w:r w:rsidR="00317B9F">
        <w:rPr>
          <w:lang w:val="pt-BR"/>
        </w:rPr>
        <w:t>s</w:t>
      </w:r>
      <w:r w:rsidR="00A16E42" w:rsidRPr="009A77F1">
        <w:rPr>
          <w:lang w:val="pt-BR"/>
        </w:rPr>
        <w:t>e diagnóstico</w:t>
      </w:r>
      <w:r w:rsidR="000F5387" w:rsidRPr="009A77F1">
        <w:rPr>
          <w:lang w:val="pt-BR"/>
        </w:rPr>
        <w:t xml:space="preserve"> que</w:t>
      </w:r>
      <w:r w:rsidR="00A16E42" w:rsidRPr="009A77F1">
        <w:rPr>
          <w:lang w:val="pt-BR"/>
        </w:rPr>
        <w:t>, todavia</w:t>
      </w:r>
      <w:r w:rsidR="000F5387" w:rsidRPr="009A77F1">
        <w:rPr>
          <w:lang w:val="pt-BR"/>
        </w:rPr>
        <w:t xml:space="preserve"> não possui qualquer base neurológica, mas é exclusivamente comportamental.</w:t>
      </w:r>
    </w:p>
    <w:p w:rsidR="008E0123" w:rsidRDefault="000F5387" w:rsidP="008E0123">
      <w:pPr>
        <w:keepLines/>
        <w:spacing w:line="360" w:lineRule="auto"/>
        <w:ind w:firstLine="709"/>
        <w:jc w:val="both"/>
        <w:rPr>
          <w:lang w:val="pt-BR"/>
        </w:rPr>
      </w:pPr>
      <w:r w:rsidRPr="009A77F1">
        <w:rPr>
          <w:lang w:val="pt-BR"/>
        </w:rPr>
        <w:lastRenderedPageBreak/>
        <w:t xml:space="preserve">É, sem dúvida, como descrito também no artigo do </w:t>
      </w:r>
      <w:proofErr w:type="spellStart"/>
      <w:r w:rsidRPr="009A77F1">
        <w:rPr>
          <w:lang w:val="pt-BR"/>
        </w:rPr>
        <w:t>Allegret</w:t>
      </w:r>
      <w:proofErr w:type="spellEnd"/>
      <w:r w:rsidRPr="009A77F1">
        <w:rPr>
          <w:lang w:val="pt-BR"/>
        </w:rPr>
        <w:t xml:space="preserve"> </w:t>
      </w:r>
      <w:r w:rsidR="00317B9F">
        <w:rPr>
          <w:lang w:val="pt-BR"/>
        </w:rPr>
        <w:t>(</w:t>
      </w:r>
      <w:proofErr w:type="spellStart"/>
      <w:r w:rsidR="00317B9F">
        <w:rPr>
          <w:lang w:val="pt-BR"/>
        </w:rPr>
        <w:t>Andolfi</w:t>
      </w:r>
      <w:proofErr w:type="spellEnd"/>
      <w:r w:rsidR="00317B9F">
        <w:rPr>
          <w:lang w:val="pt-BR"/>
        </w:rPr>
        <w:t>, 2009)</w:t>
      </w:r>
      <w:r w:rsidR="00317B9F">
        <w:t xml:space="preserve"> </w:t>
      </w:r>
      <w:r w:rsidRPr="009A77F1">
        <w:rPr>
          <w:lang w:val="pt-BR"/>
        </w:rPr>
        <w:t>que</w:t>
      </w:r>
      <w:r w:rsidR="006A0E1F">
        <w:rPr>
          <w:lang w:val="pt-BR"/>
        </w:rPr>
        <w:t>,</w:t>
      </w:r>
      <w:r w:rsidRPr="009A77F1">
        <w:rPr>
          <w:lang w:val="pt-BR"/>
        </w:rPr>
        <w:t xml:space="preserve"> em alguns (</w:t>
      </w:r>
      <w:proofErr w:type="gramStart"/>
      <w:r w:rsidRPr="009A77F1">
        <w:rPr>
          <w:lang w:val="pt-BR"/>
        </w:rPr>
        <w:t>!!</w:t>
      </w:r>
      <w:r w:rsidR="002C5AC3" w:rsidRPr="009A77F1">
        <w:rPr>
          <w:lang w:val="pt-BR"/>
        </w:rPr>
        <w:t>!</w:t>
      </w:r>
      <w:proofErr w:type="gramEnd"/>
      <w:r w:rsidRPr="009A77F1">
        <w:rPr>
          <w:lang w:val="pt-BR"/>
        </w:rPr>
        <w:t>) casos</w:t>
      </w:r>
      <w:r w:rsidR="006A0E1F">
        <w:rPr>
          <w:lang w:val="pt-BR"/>
        </w:rPr>
        <w:t>,</w:t>
      </w:r>
      <w:r w:rsidRPr="009A77F1">
        <w:rPr>
          <w:lang w:val="pt-BR"/>
        </w:rPr>
        <w:t xml:space="preserve"> os fármacos associados a um bom trabalho de suporte familiar possam ser úteis, mas o outro lado da moeda é que nos países mais avançados (por exemplo, os Estados Unidos, a Holanda, a Austrália, países onde trabalh</w:t>
      </w:r>
      <w:r w:rsidR="00A16E42" w:rsidRPr="009A77F1">
        <w:rPr>
          <w:lang w:val="pt-BR"/>
        </w:rPr>
        <w:t>ei</w:t>
      </w:r>
      <w:r w:rsidRPr="009A77F1">
        <w:rPr>
          <w:lang w:val="pt-BR"/>
        </w:rPr>
        <w:t xml:space="preserve"> por muito tempo)</w:t>
      </w:r>
      <w:r w:rsidR="009D1B49" w:rsidRPr="009A77F1">
        <w:rPr>
          <w:lang w:val="pt-BR"/>
        </w:rPr>
        <w:t xml:space="preserve"> </w:t>
      </w:r>
      <w:r w:rsidR="006A0E1F" w:rsidRPr="009A77F1">
        <w:rPr>
          <w:lang w:val="pt-BR"/>
        </w:rPr>
        <w:t xml:space="preserve">uma </w:t>
      </w:r>
      <w:r w:rsidR="00317B9F">
        <w:rPr>
          <w:lang w:val="pt-BR"/>
        </w:rPr>
        <w:t xml:space="preserve">em </w:t>
      </w:r>
      <w:r w:rsidR="006A0E1F" w:rsidRPr="009A77F1">
        <w:rPr>
          <w:lang w:val="pt-BR"/>
        </w:rPr>
        <w:t xml:space="preserve">cada quatro crianças </w:t>
      </w:r>
      <w:r w:rsidR="009D1B49" w:rsidRPr="009A77F1">
        <w:rPr>
          <w:lang w:val="pt-BR"/>
        </w:rPr>
        <w:t xml:space="preserve">foi diagnosticada com </w:t>
      </w:r>
      <w:r w:rsidR="00317B9F">
        <w:rPr>
          <w:lang w:val="pt-BR"/>
        </w:rPr>
        <w:t xml:space="preserve"> esse transtorno </w:t>
      </w:r>
      <w:r w:rsidR="004313DC" w:rsidRPr="009A77F1">
        <w:rPr>
          <w:lang w:val="pt-BR"/>
        </w:rPr>
        <w:t xml:space="preserve">e foi feito praticamente um </w:t>
      </w:r>
      <w:proofErr w:type="spellStart"/>
      <w:r w:rsidR="004313DC" w:rsidRPr="006A0E1F">
        <w:rPr>
          <w:i/>
          <w:lang w:val="pt-BR"/>
        </w:rPr>
        <w:t>screening</w:t>
      </w:r>
      <w:proofErr w:type="spellEnd"/>
      <w:r w:rsidR="004313DC" w:rsidRPr="009A77F1">
        <w:rPr>
          <w:lang w:val="pt-BR"/>
        </w:rPr>
        <w:t xml:space="preserve"> diagnóstico sobre todas as crianças, como se assistíssemos ao perigo de uma verdadeira “pandemia infantil”.</w:t>
      </w:r>
    </w:p>
    <w:p w:rsidR="008E0123" w:rsidRDefault="004313DC" w:rsidP="008E0123">
      <w:pPr>
        <w:keepLines/>
        <w:spacing w:line="360" w:lineRule="auto"/>
        <w:ind w:firstLine="709"/>
        <w:jc w:val="both"/>
        <w:rPr>
          <w:lang w:val="pt-BR"/>
        </w:rPr>
      </w:pPr>
      <w:r w:rsidRPr="009A77F1">
        <w:rPr>
          <w:lang w:val="pt-BR"/>
        </w:rPr>
        <w:t xml:space="preserve">Gostaria de citar um caso muito pessoal, ou </w:t>
      </w:r>
      <w:r w:rsidR="002C062F">
        <w:rPr>
          <w:lang w:val="pt-BR"/>
        </w:rPr>
        <w:t xml:space="preserve">seja, </w:t>
      </w:r>
      <w:r w:rsidRPr="009A77F1">
        <w:rPr>
          <w:lang w:val="pt-BR"/>
        </w:rPr>
        <w:t xml:space="preserve"> meu próprio</w:t>
      </w:r>
      <w:r w:rsidR="002C062F">
        <w:rPr>
          <w:lang w:val="pt-BR"/>
        </w:rPr>
        <w:t xml:space="preserve"> caso</w:t>
      </w:r>
      <w:r w:rsidRPr="009A77F1">
        <w:rPr>
          <w:lang w:val="pt-BR"/>
        </w:rPr>
        <w:t>: refletindo sobre esses critérios diagnósticos posso assegurar ter sofrido</w:t>
      </w:r>
      <w:r w:rsidR="009D1B49" w:rsidRPr="009A77F1">
        <w:rPr>
          <w:lang w:val="pt-BR"/>
        </w:rPr>
        <w:t>,</w:t>
      </w:r>
      <w:r w:rsidRPr="009A77F1">
        <w:rPr>
          <w:lang w:val="pt-BR"/>
        </w:rPr>
        <w:t xml:space="preserve"> ao longo do tempo</w:t>
      </w:r>
      <w:r w:rsidR="009D1B49" w:rsidRPr="009A77F1">
        <w:rPr>
          <w:lang w:val="pt-BR"/>
        </w:rPr>
        <w:t>,</w:t>
      </w:r>
      <w:r w:rsidRPr="009A77F1">
        <w:rPr>
          <w:lang w:val="pt-BR"/>
        </w:rPr>
        <w:t xml:space="preserve"> </w:t>
      </w:r>
      <w:r w:rsidR="00317B9F">
        <w:rPr>
          <w:lang w:val="pt-BR"/>
        </w:rPr>
        <w:t>desse transtorno,  d</w:t>
      </w:r>
      <w:r w:rsidRPr="009A77F1">
        <w:rPr>
          <w:lang w:val="pt-BR"/>
        </w:rPr>
        <w:t xml:space="preserve">urante os meus anos infantis. A minha sorte foi ter tido pais e, sobretudo, professores que me suportaram (no </w:t>
      </w:r>
      <w:r w:rsidR="00753FC0">
        <w:rPr>
          <w:lang w:val="pt-BR"/>
        </w:rPr>
        <w:t xml:space="preserve">sentido </w:t>
      </w:r>
      <w:r w:rsidRPr="009A77F1">
        <w:rPr>
          <w:lang w:val="pt-BR"/>
        </w:rPr>
        <w:t xml:space="preserve">próprio, não na tradução atual do termo inglês </w:t>
      </w:r>
      <w:proofErr w:type="spellStart"/>
      <w:r w:rsidRPr="009A77F1">
        <w:rPr>
          <w:i/>
          <w:lang w:val="pt-BR"/>
        </w:rPr>
        <w:t>support</w:t>
      </w:r>
      <w:proofErr w:type="spellEnd"/>
      <w:r w:rsidRPr="009A77F1">
        <w:rPr>
          <w:lang w:val="pt-BR"/>
        </w:rPr>
        <w:t>) e que conseguiram valorizar outros aspectos da minha personalidade, mas me considero afortunado</w:t>
      </w:r>
      <w:r w:rsidR="009D1B49" w:rsidRPr="009A77F1">
        <w:rPr>
          <w:lang w:val="pt-BR"/>
        </w:rPr>
        <w:t xml:space="preserve">, </w:t>
      </w:r>
      <w:r w:rsidRPr="009A77F1">
        <w:rPr>
          <w:lang w:val="pt-BR"/>
        </w:rPr>
        <w:t>sobretudo</w:t>
      </w:r>
      <w:r w:rsidR="00D7169D" w:rsidRPr="009A77F1">
        <w:rPr>
          <w:lang w:val="pt-BR"/>
        </w:rPr>
        <w:t>,</w:t>
      </w:r>
      <w:r w:rsidRPr="009A77F1">
        <w:rPr>
          <w:lang w:val="pt-BR"/>
        </w:rPr>
        <w:t xml:space="preserve"> por ter crescido nos anos </w:t>
      </w:r>
      <w:r w:rsidR="006A0E1F">
        <w:rPr>
          <w:lang w:val="pt-BR"/>
        </w:rPr>
        <w:t>19</w:t>
      </w:r>
      <w:r w:rsidRPr="009A77F1">
        <w:rPr>
          <w:lang w:val="pt-BR"/>
        </w:rPr>
        <w:t xml:space="preserve">50, quando era necessário enfrentar problemas mais trágicos e vitais e quando </w:t>
      </w:r>
      <w:proofErr w:type="gramStart"/>
      <w:r w:rsidRPr="009A77F1">
        <w:rPr>
          <w:lang w:val="pt-BR"/>
        </w:rPr>
        <w:t>existiam</w:t>
      </w:r>
      <w:proofErr w:type="gramEnd"/>
      <w:r w:rsidRPr="009A77F1">
        <w:rPr>
          <w:lang w:val="pt-BR"/>
        </w:rPr>
        <w:t xml:space="preserve"> o </w:t>
      </w:r>
      <w:r w:rsidR="001F3D9E" w:rsidRPr="009A77F1">
        <w:rPr>
          <w:lang w:val="pt-BR"/>
        </w:rPr>
        <w:t>bairro, o quintal, a rua onde se podia b</w:t>
      </w:r>
      <w:r w:rsidR="00E40619">
        <w:rPr>
          <w:lang w:val="pt-BR"/>
        </w:rPr>
        <w:t>rincar com liberdade; “</w:t>
      </w:r>
      <w:r w:rsidR="009D1B49" w:rsidRPr="009A77F1">
        <w:rPr>
          <w:lang w:val="pt-BR"/>
        </w:rPr>
        <w:t>remédios</w:t>
      </w:r>
      <w:r w:rsidR="00E40619">
        <w:rPr>
          <w:lang w:val="pt-BR"/>
        </w:rPr>
        <w:t>”</w:t>
      </w:r>
      <w:r w:rsidR="001F3D9E" w:rsidRPr="009A77F1">
        <w:rPr>
          <w:lang w:val="pt-BR"/>
        </w:rPr>
        <w:t xml:space="preserve"> es</w:t>
      </w:r>
      <w:r w:rsidR="00F120A3" w:rsidRPr="009A77F1">
        <w:rPr>
          <w:lang w:val="pt-BR"/>
        </w:rPr>
        <w:t>t</w:t>
      </w:r>
      <w:r w:rsidR="001F3D9E" w:rsidRPr="009A77F1">
        <w:rPr>
          <w:lang w:val="pt-BR"/>
        </w:rPr>
        <w:t xml:space="preserve">es extraordinários e dificilmente enquadráveis </w:t>
      </w:r>
      <w:r w:rsidR="00753FC0">
        <w:rPr>
          <w:lang w:val="pt-BR"/>
        </w:rPr>
        <w:t>em</w:t>
      </w:r>
      <w:r w:rsidR="001F3D9E" w:rsidRPr="009A77F1">
        <w:rPr>
          <w:lang w:val="pt-BR"/>
        </w:rPr>
        <w:t xml:space="preserve"> nossos manuais psiquiátricos e</w:t>
      </w:r>
      <w:r w:rsidR="009D1B49" w:rsidRPr="009A77F1">
        <w:rPr>
          <w:lang w:val="pt-BR"/>
        </w:rPr>
        <w:t>,</w:t>
      </w:r>
      <w:r w:rsidR="001F3D9E" w:rsidRPr="009A77F1">
        <w:rPr>
          <w:lang w:val="pt-BR"/>
        </w:rPr>
        <w:t xml:space="preserve"> </w:t>
      </w:r>
      <w:r w:rsidR="00A17C3A" w:rsidRPr="009A77F1">
        <w:rPr>
          <w:lang w:val="pt-BR"/>
        </w:rPr>
        <w:t>lamentavelmente</w:t>
      </w:r>
      <w:r w:rsidR="00E40619">
        <w:rPr>
          <w:lang w:val="pt-BR"/>
        </w:rPr>
        <w:t>, há muitos anos “</w:t>
      </w:r>
      <w:r w:rsidR="009D1B49" w:rsidRPr="009A77F1">
        <w:rPr>
          <w:lang w:val="pt-BR"/>
        </w:rPr>
        <w:t>esgotados</w:t>
      </w:r>
      <w:r w:rsidR="00E40619">
        <w:rPr>
          <w:lang w:val="pt-BR"/>
        </w:rPr>
        <w:t>”</w:t>
      </w:r>
      <w:r w:rsidR="00A17C3A" w:rsidRPr="009A77F1">
        <w:rPr>
          <w:lang w:val="pt-BR"/>
        </w:rPr>
        <w:t>.</w:t>
      </w:r>
    </w:p>
    <w:p w:rsidR="00A17C3A" w:rsidRPr="009A77F1" w:rsidRDefault="00A17C3A" w:rsidP="008E0123">
      <w:pPr>
        <w:keepLines/>
        <w:spacing w:line="360" w:lineRule="auto"/>
        <w:ind w:firstLine="709"/>
        <w:jc w:val="both"/>
        <w:rPr>
          <w:lang w:val="pt-BR"/>
        </w:rPr>
      </w:pPr>
      <w:r w:rsidRPr="009A77F1">
        <w:rPr>
          <w:lang w:val="pt-BR"/>
        </w:rPr>
        <w:t xml:space="preserve">E quem </w:t>
      </w:r>
      <w:r w:rsidR="009D1B49" w:rsidRPr="009A77F1">
        <w:rPr>
          <w:lang w:val="pt-BR"/>
        </w:rPr>
        <w:t xml:space="preserve">na vida </w:t>
      </w:r>
      <w:r w:rsidRPr="009A77F1">
        <w:rPr>
          <w:lang w:val="pt-BR"/>
        </w:rPr>
        <w:t>não sofre de qualquer forma de uma psicopatologia? O segredo neste caso é usá-la como mais um recurso. Talvez o fato de ter experimentado por mim mesmo como reconhecer e utilizar de modo construtivo os meus problemas infantis me permiti</w:t>
      </w:r>
      <w:r w:rsidR="00E40619">
        <w:rPr>
          <w:lang w:val="pt-BR"/>
        </w:rPr>
        <w:t>u</w:t>
      </w:r>
      <w:r w:rsidRPr="009A77F1">
        <w:rPr>
          <w:lang w:val="pt-BR"/>
        </w:rPr>
        <w:t xml:space="preserve"> trabalhar de forma semelhante com as crianças problemáticas na terapia. Não consigo considerar seus problemas como distúrbios, mas preferencialmente como oportunidades relacionais como habilidades especiais que outras crianças não possuem.</w:t>
      </w:r>
    </w:p>
    <w:p w:rsidR="00A17C3A" w:rsidRPr="009A77F1" w:rsidRDefault="00A17C3A" w:rsidP="008E0123">
      <w:pPr>
        <w:keepLines/>
        <w:spacing w:line="360" w:lineRule="auto"/>
        <w:ind w:firstLine="709"/>
        <w:jc w:val="both"/>
        <w:rPr>
          <w:lang w:val="pt-BR"/>
        </w:rPr>
      </w:pPr>
    </w:p>
    <w:p w:rsidR="00A17C3A" w:rsidRPr="009A77F1" w:rsidRDefault="005F2AD7" w:rsidP="008E0123">
      <w:pPr>
        <w:keepLines/>
        <w:spacing w:line="360" w:lineRule="auto"/>
        <w:ind w:firstLine="709"/>
        <w:jc w:val="both"/>
        <w:rPr>
          <w:lang w:val="pt-BR"/>
        </w:rPr>
      </w:pPr>
      <w:r w:rsidRPr="009A77F1">
        <w:rPr>
          <w:b/>
          <w:lang w:val="pt-BR"/>
        </w:rPr>
        <w:t xml:space="preserve">Os recursos encontram-se no </w:t>
      </w:r>
      <w:r w:rsidR="00B42709" w:rsidRPr="009A77F1">
        <w:rPr>
          <w:b/>
          <w:lang w:val="pt-BR"/>
        </w:rPr>
        <w:t>íntimo</w:t>
      </w:r>
      <w:r w:rsidRPr="009A77F1">
        <w:rPr>
          <w:b/>
          <w:lang w:val="pt-BR"/>
        </w:rPr>
        <w:t xml:space="preserve"> do próprio problema da criança</w:t>
      </w:r>
    </w:p>
    <w:p w:rsidR="008E0123" w:rsidRDefault="005F2AD7" w:rsidP="008E0123">
      <w:pPr>
        <w:keepLines/>
        <w:spacing w:line="360" w:lineRule="auto"/>
        <w:ind w:firstLine="709"/>
        <w:jc w:val="both"/>
        <w:rPr>
          <w:lang w:val="pt-BR"/>
        </w:rPr>
      </w:pPr>
      <w:r w:rsidRPr="009A77F1">
        <w:rPr>
          <w:lang w:val="pt-BR"/>
        </w:rPr>
        <w:lastRenderedPageBreak/>
        <w:t>Daí surge outro conceito-chave do meu modo de pensar e fazer terapia, amplamente descrito em tantos trabalhos meus (</w:t>
      </w:r>
      <w:proofErr w:type="spellStart"/>
      <w:r w:rsidRPr="009A77F1">
        <w:rPr>
          <w:lang w:val="pt-BR"/>
        </w:rPr>
        <w:t>Andolfi</w:t>
      </w:r>
      <w:proofErr w:type="spellEnd"/>
      <w:r w:rsidRPr="009A77F1">
        <w:rPr>
          <w:lang w:val="pt-BR"/>
        </w:rPr>
        <w:t xml:space="preserve">, </w:t>
      </w:r>
      <w:proofErr w:type="spellStart"/>
      <w:r w:rsidRPr="009A77F1">
        <w:rPr>
          <w:lang w:val="pt-BR"/>
        </w:rPr>
        <w:t>Angelo</w:t>
      </w:r>
      <w:proofErr w:type="spellEnd"/>
      <w:r w:rsidRPr="009A77F1">
        <w:rPr>
          <w:lang w:val="pt-BR"/>
        </w:rPr>
        <w:t xml:space="preserve">, 1987; </w:t>
      </w:r>
      <w:proofErr w:type="spellStart"/>
      <w:r w:rsidRPr="009A77F1">
        <w:rPr>
          <w:lang w:val="pt-BR"/>
        </w:rPr>
        <w:t>Andolfi</w:t>
      </w:r>
      <w:proofErr w:type="spellEnd"/>
      <w:r w:rsidRPr="009A77F1">
        <w:rPr>
          <w:lang w:val="pt-BR"/>
        </w:rPr>
        <w:t xml:space="preserve">, Haber, 1995; </w:t>
      </w:r>
      <w:proofErr w:type="spellStart"/>
      <w:r w:rsidRPr="009A77F1">
        <w:rPr>
          <w:lang w:val="pt-BR"/>
        </w:rPr>
        <w:t>Andolfi</w:t>
      </w:r>
      <w:proofErr w:type="spellEnd"/>
      <w:r w:rsidRPr="009A77F1">
        <w:rPr>
          <w:lang w:val="pt-BR"/>
        </w:rPr>
        <w:t xml:space="preserve"> </w:t>
      </w:r>
      <w:proofErr w:type="gramStart"/>
      <w:r w:rsidRPr="00E40619">
        <w:rPr>
          <w:i/>
          <w:lang w:val="pt-BR"/>
        </w:rPr>
        <w:t>et</w:t>
      </w:r>
      <w:proofErr w:type="gramEnd"/>
      <w:r w:rsidRPr="00E40619">
        <w:rPr>
          <w:i/>
          <w:lang w:val="pt-BR"/>
        </w:rPr>
        <w:t xml:space="preserve"> al.</w:t>
      </w:r>
      <w:r w:rsidRPr="009A77F1">
        <w:rPr>
          <w:lang w:val="pt-BR"/>
        </w:rPr>
        <w:t xml:space="preserve">, 2007), ou seja, que os recursos encontram-se no </w:t>
      </w:r>
      <w:r w:rsidR="00B42709" w:rsidRPr="009A77F1">
        <w:rPr>
          <w:lang w:val="pt-BR"/>
        </w:rPr>
        <w:t>íntimo</w:t>
      </w:r>
      <w:r w:rsidRPr="009A77F1">
        <w:rPr>
          <w:lang w:val="pt-BR"/>
        </w:rPr>
        <w:t xml:space="preserve"> do próprio problema da criança. Seguindo </w:t>
      </w:r>
      <w:r w:rsidR="002C062F" w:rsidRPr="009A77F1">
        <w:rPr>
          <w:lang w:val="pt-BR"/>
        </w:rPr>
        <w:t>es</w:t>
      </w:r>
      <w:r w:rsidR="002C062F">
        <w:rPr>
          <w:lang w:val="pt-BR"/>
        </w:rPr>
        <w:t>s</w:t>
      </w:r>
      <w:r w:rsidR="002C062F" w:rsidRPr="009A77F1">
        <w:rPr>
          <w:lang w:val="pt-BR"/>
        </w:rPr>
        <w:t xml:space="preserve">a </w:t>
      </w:r>
      <w:r w:rsidRPr="009A77F1">
        <w:rPr>
          <w:lang w:val="pt-BR"/>
        </w:rPr>
        <w:t>linha de pensamento, não há sentido em se cuidar do problema em si, mas preferencialmente compreender e se aliar ao problema da criança. Restituir competências relacionais a uma criança</w:t>
      </w:r>
      <w:r w:rsidR="0099032D" w:rsidRPr="009A77F1">
        <w:rPr>
          <w:lang w:val="pt-BR"/>
        </w:rPr>
        <w:t xml:space="preserve"> levada à terapia por qualquer distúrbio pessoal é o primeiro ato para construir uma cumplicidade terapêutica com ela e, através dela, com a família. Uma criança com um distúrbio regressivo, como a enurese ou a encoprese, com problemas de fobias, com a presença de desordens alimentares ou da conduta, com retardo mental ou com variadas formas de </w:t>
      </w:r>
      <w:r w:rsidR="00F120A3" w:rsidRPr="009A77F1">
        <w:rPr>
          <w:lang w:val="pt-BR"/>
        </w:rPr>
        <w:t>defici</w:t>
      </w:r>
      <w:r w:rsidR="00C754FF" w:rsidRPr="009A77F1">
        <w:rPr>
          <w:lang w:val="pt-BR"/>
        </w:rPr>
        <w:t>ê</w:t>
      </w:r>
      <w:r w:rsidR="00F120A3" w:rsidRPr="009A77F1">
        <w:rPr>
          <w:lang w:val="pt-BR"/>
        </w:rPr>
        <w:t>ncia</w:t>
      </w:r>
      <w:r w:rsidR="0099032D" w:rsidRPr="009A77F1">
        <w:rPr>
          <w:lang w:val="pt-BR"/>
        </w:rPr>
        <w:t>, ou com doenças como a epilepsia ou a hemofilia e assim por diante</w:t>
      </w:r>
      <w:r w:rsidR="00EB17CB" w:rsidRPr="009A77F1">
        <w:rPr>
          <w:lang w:val="pt-BR"/>
        </w:rPr>
        <w:t>, será levada à terapia pelos pais (todas as terapias infantis são “impostas” a partir do momento que</w:t>
      </w:r>
      <w:r w:rsidR="00B42709" w:rsidRPr="009A77F1">
        <w:rPr>
          <w:lang w:val="pt-BR"/>
        </w:rPr>
        <w:t>,</w:t>
      </w:r>
      <w:r w:rsidR="00EB17CB" w:rsidRPr="009A77F1">
        <w:rPr>
          <w:lang w:val="pt-BR"/>
        </w:rPr>
        <w:t xml:space="preserve"> para a criança</w:t>
      </w:r>
      <w:r w:rsidR="00B42709" w:rsidRPr="009A77F1">
        <w:rPr>
          <w:lang w:val="pt-BR"/>
        </w:rPr>
        <w:t>,</w:t>
      </w:r>
      <w:r w:rsidR="00EB17CB" w:rsidRPr="009A77F1">
        <w:rPr>
          <w:lang w:val="pt-BR"/>
        </w:rPr>
        <w:t xml:space="preserve"> é impossível escolher participar ou não) e a sua postura inicial será caracterizada ora por dificuldade, </w:t>
      </w:r>
      <w:r w:rsidR="00B42709" w:rsidRPr="009A77F1">
        <w:rPr>
          <w:lang w:val="pt-BR"/>
        </w:rPr>
        <w:t>ora</w:t>
      </w:r>
      <w:r w:rsidR="00EB17CB" w:rsidRPr="009A77F1">
        <w:rPr>
          <w:lang w:val="pt-BR"/>
        </w:rPr>
        <w:t xml:space="preserve"> por hostilidade ou por vergonha. Muito frequentemente, as crianças apresentam</w:t>
      </w:r>
      <w:r w:rsidR="00DC7AEA" w:rsidRPr="009A77F1">
        <w:rPr>
          <w:lang w:val="pt-BR"/>
        </w:rPr>
        <w:t>-se</w:t>
      </w:r>
      <w:r w:rsidR="00D74A3F" w:rsidRPr="009A77F1">
        <w:rPr>
          <w:lang w:val="pt-BR"/>
        </w:rPr>
        <w:t xml:space="preserve"> na </w:t>
      </w:r>
      <w:r w:rsidR="00B42709" w:rsidRPr="009A77F1">
        <w:rPr>
          <w:lang w:val="pt-BR"/>
        </w:rPr>
        <w:t>sessão</w:t>
      </w:r>
      <w:r w:rsidR="00D74A3F" w:rsidRPr="009A77F1">
        <w:rPr>
          <w:lang w:val="pt-BR"/>
        </w:rPr>
        <w:t xml:space="preserve"> de acordo com as definições dadas pelos especialistas infantis encontrados antes</w:t>
      </w:r>
      <w:r w:rsidR="00B42709" w:rsidRPr="009A77F1">
        <w:rPr>
          <w:lang w:val="pt-BR"/>
        </w:rPr>
        <w:t>: se foram definida</w:t>
      </w:r>
      <w:r w:rsidR="00DC7AEA" w:rsidRPr="009A77F1">
        <w:rPr>
          <w:lang w:val="pt-BR"/>
        </w:rPr>
        <w:t>s como deprimid</w:t>
      </w:r>
      <w:r w:rsidR="00B42709" w:rsidRPr="009A77F1">
        <w:rPr>
          <w:lang w:val="pt-BR"/>
        </w:rPr>
        <w:t>a</w:t>
      </w:r>
      <w:r w:rsidR="00DC7AEA" w:rsidRPr="009A77F1">
        <w:rPr>
          <w:lang w:val="pt-BR"/>
        </w:rPr>
        <w:t>s, comportam</w:t>
      </w:r>
      <w:r w:rsidR="00B42709" w:rsidRPr="009A77F1">
        <w:rPr>
          <w:lang w:val="pt-BR"/>
        </w:rPr>
        <w:t>-se</w:t>
      </w:r>
      <w:r w:rsidR="00DC7AEA" w:rsidRPr="009A77F1">
        <w:rPr>
          <w:lang w:val="pt-BR"/>
        </w:rPr>
        <w:t xml:space="preserve"> como tal; se como hiperativos, não param um só momento; comportam-se conforme o sintoma que lhes foi atribuído. Para não falar dos pais prontos a descrever com amplos detalhes a natureza do problema, </w:t>
      </w:r>
      <w:r w:rsidR="00753FC0">
        <w:rPr>
          <w:lang w:val="pt-BR"/>
        </w:rPr>
        <w:t xml:space="preserve">o que traz de volta, na </w:t>
      </w:r>
      <w:r w:rsidR="00DC7AEA" w:rsidRPr="009A77F1">
        <w:rPr>
          <w:lang w:val="pt-BR"/>
        </w:rPr>
        <w:t>consulta sentimentos negativos, como frustração, sensação de impotência ou de falha e</w:t>
      </w:r>
      <w:r w:rsidR="005C5FE1" w:rsidRPr="009A77F1">
        <w:rPr>
          <w:lang w:val="pt-BR"/>
        </w:rPr>
        <w:t>, frequentemente,</w:t>
      </w:r>
      <w:r w:rsidR="00DC7AEA" w:rsidRPr="009A77F1">
        <w:rPr>
          <w:lang w:val="pt-BR"/>
        </w:rPr>
        <w:t xml:space="preserve"> implícitos e profundos sentimentos de culpa.</w:t>
      </w:r>
    </w:p>
    <w:p w:rsidR="008E0123" w:rsidRDefault="00DC7AEA" w:rsidP="008E0123">
      <w:pPr>
        <w:keepLines/>
        <w:spacing w:line="360" w:lineRule="auto"/>
        <w:ind w:firstLine="709"/>
        <w:jc w:val="both"/>
        <w:rPr>
          <w:lang w:val="pt-BR"/>
        </w:rPr>
      </w:pPr>
      <w:r w:rsidRPr="009A77F1">
        <w:rPr>
          <w:lang w:val="pt-BR"/>
        </w:rPr>
        <w:t xml:space="preserve">O objetivo que </w:t>
      </w:r>
      <w:r w:rsidR="00F1018E">
        <w:rPr>
          <w:lang w:val="pt-BR"/>
        </w:rPr>
        <w:t xml:space="preserve">sempre </w:t>
      </w:r>
      <w:r w:rsidRPr="009A77F1">
        <w:rPr>
          <w:lang w:val="pt-BR"/>
        </w:rPr>
        <w:t xml:space="preserve">me </w:t>
      </w:r>
      <w:r w:rsidR="00A40DC3" w:rsidRPr="009A77F1">
        <w:rPr>
          <w:lang w:val="pt-BR"/>
        </w:rPr>
        <w:t>imponho nessa fase inicial e fundamental do encontro é como redefinir os seus distúrbios buscando simultaneamente significados relacionais. Se a criança torna-se um sujeito ativo e competente na consulta, será mais fácil movimentar um senso de competência mesmo entre os “grandes”. Por meio d</w:t>
      </w:r>
      <w:r w:rsidR="00482353" w:rsidRPr="009A77F1">
        <w:rPr>
          <w:lang w:val="pt-BR"/>
        </w:rPr>
        <w:t>o jogo</w:t>
      </w:r>
      <w:r w:rsidR="00A40DC3" w:rsidRPr="009A77F1">
        <w:rPr>
          <w:lang w:val="pt-BR"/>
        </w:rPr>
        <w:t>, d</w:t>
      </w:r>
      <w:r w:rsidR="00482353" w:rsidRPr="009A77F1">
        <w:rPr>
          <w:lang w:val="pt-BR"/>
        </w:rPr>
        <w:t>as</w:t>
      </w:r>
      <w:r w:rsidR="00A40DC3" w:rsidRPr="009A77F1">
        <w:rPr>
          <w:lang w:val="pt-BR"/>
        </w:rPr>
        <w:t xml:space="preserve"> metáforas, da linguagem “como se” podem “ser transferidos” de uma situação à outra os significados das palavras, dos comportamentos, das</w:t>
      </w:r>
      <w:r w:rsidR="002C5AC3" w:rsidRPr="009A77F1">
        <w:rPr>
          <w:lang w:val="pt-BR"/>
        </w:rPr>
        <w:t xml:space="preserve"> </w:t>
      </w:r>
      <w:r w:rsidR="00A40DC3" w:rsidRPr="009A77F1">
        <w:rPr>
          <w:lang w:val="pt-BR"/>
        </w:rPr>
        <w:t xml:space="preserve">emoções. </w:t>
      </w:r>
      <w:r w:rsidR="00482353" w:rsidRPr="009A77F1">
        <w:rPr>
          <w:lang w:val="pt-BR"/>
        </w:rPr>
        <w:t>Podem-se</w:t>
      </w:r>
      <w:r w:rsidR="00A40DC3" w:rsidRPr="009A77F1">
        <w:rPr>
          <w:lang w:val="pt-BR"/>
        </w:rPr>
        <w:t xml:space="preserve"> transferir, por exemplo, as lágrimas ou a profunda tristeza dos olhos de uma menina aos olhos dos pais ou dos avós. Ou mesmo, pode</w:t>
      </w:r>
      <w:r w:rsidR="00482353" w:rsidRPr="009A77F1">
        <w:rPr>
          <w:lang w:val="pt-BR"/>
        </w:rPr>
        <w:t>-se</w:t>
      </w:r>
      <w:r w:rsidR="00A40DC3" w:rsidRPr="009A77F1">
        <w:rPr>
          <w:lang w:val="pt-BR"/>
        </w:rPr>
        <w:t xml:space="preserve"> pegar a parte ativa do comportamento agressivo de um menino, usá-la como uma energia especial e redirecioná-la.</w:t>
      </w:r>
    </w:p>
    <w:p w:rsidR="008E0123" w:rsidRDefault="00A40DC3" w:rsidP="008E0123">
      <w:pPr>
        <w:keepLines/>
        <w:spacing w:line="360" w:lineRule="auto"/>
        <w:ind w:firstLine="709"/>
        <w:jc w:val="both"/>
        <w:rPr>
          <w:lang w:val="pt-BR"/>
        </w:rPr>
      </w:pPr>
      <w:r w:rsidRPr="009A77F1">
        <w:rPr>
          <w:lang w:val="pt-BR"/>
        </w:rPr>
        <w:lastRenderedPageBreak/>
        <w:t xml:space="preserve">Mas se tudo isso fosse verdadeiro e documentável e se a presença da criança na </w:t>
      </w:r>
      <w:r w:rsidR="00482353" w:rsidRPr="009A77F1">
        <w:rPr>
          <w:lang w:val="pt-BR"/>
        </w:rPr>
        <w:t>sessão</w:t>
      </w:r>
      <w:r w:rsidRPr="009A77F1">
        <w:rPr>
          <w:lang w:val="pt-BR"/>
        </w:rPr>
        <w:t xml:space="preserve"> fosse realmente tão positiva, por que a terapia</w:t>
      </w:r>
      <w:r w:rsidR="00EE0193" w:rsidRPr="009A77F1">
        <w:rPr>
          <w:lang w:val="pt-BR"/>
        </w:rPr>
        <w:t xml:space="preserve"> familiar sempre sofreu de </w:t>
      </w:r>
      <w:proofErr w:type="spellStart"/>
      <w:r w:rsidR="00EE0193" w:rsidRPr="009A77F1">
        <w:rPr>
          <w:i/>
          <w:lang w:val="pt-BR"/>
        </w:rPr>
        <w:t>adultocentrismo</w:t>
      </w:r>
      <w:proofErr w:type="spellEnd"/>
      <w:r w:rsidR="00EE0193" w:rsidRPr="009A77F1">
        <w:rPr>
          <w:lang w:val="pt-BR"/>
        </w:rPr>
        <w:t xml:space="preserve">? Por que as teorias sistêmico-relacionais mais sofisticadas nas suas teorizações são baseadas no mundo adulto e em suas formas de expressão negligenciando a inclusão da criança em seu campo de observação real, como uma parte ativa do sistema familiar e daquele terapêutico? Nathan Ackerman, em tempos bem </w:t>
      </w:r>
      <w:r w:rsidR="00753FC0">
        <w:rPr>
          <w:lang w:val="pt-BR"/>
        </w:rPr>
        <w:t>an</w:t>
      </w:r>
      <w:r w:rsidR="003852B5">
        <w:rPr>
          <w:lang w:val="pt-BR"/>
        </w:rPr>
        <w:t>teriores ao</w:t>
      </w:r>
      <w:r w:rsidR="00EE0193" w:rsidRPr="009A77F1">
        <w:rPr>
          <w:lang w:val="pt-BR"/>
        </w:rPr>
        <w:t xml:space="preserve"> das descobertas d</w:t>
      </w:r>
      <w:r w:rsidR="00753FC0">
        <w:rPr>
          <w:lang w:val="pt-BR"/>
        </w:rPr>
        <w:t>e</w:t>
      </w:r>
      <w:r w:rsidR="00EE0193" w:rsidRPr="009A77F1">
        <w:rPr>
          <w:lang w:val="pt-BR"/>
        </w:rPr>
        <w:t xml:space="preserve"> teorias sobre comunicação humana e “cibernéticas”, depois de ter sido por anos um </w:t>
      </w:r>
      <w:r w:rsidR="001C5CD3" w:rsidRPr="009A77F1">
        <w:rPr>
          <w:lang w:val="pt-BR"/>
        </w:rPr>
        <w:t>psicanalista</w:t>
      </w:r>
      <w:r w:rsidR="00EE0193" w:rsidRPr="009A77F1">
        <w:rPr>
          <w:lang w:val="pt-BR"/>
        </w:rPr>
        <w:t xml:space="preserve"> infantil, havia abraçado plenamente a dimensão familiar, destacando o valor e as distorções do </w:t>
      </w:r>
      <w:r w:rsidR="00EE0193" w:rsidRPr="009A77F1">
        <w:rPr>
          <w:i/>
          <w:lang w:val="pt-BR"/>
        </w:rPr>
        <w:t>triângulo primário</w:t>
      </w:r>
      <w:r w:rsidR="00EE0193" w:rsidRPr="009A77F1">
        <w:rPr>
          <w:lang w:val="pt-BR"/>
        </w:rPr>
        <w:t>, cunhando em um livro histórico (</w:t>
      </w:r>
      <w:r w:rsidR="00E40619">
        <w:rPr>
          <w:lang w:val="pt-BR"/>
        </w:rPr>
        <w:t xml:space="preserve">Ackerman, </w:t>
      </w:r>
      <w:r w:rsidR="00EE0193" w:rsidRPr="009A77F1">
        <w:rPr>
          <w:lang w:val="pt-BR"/>
        </w:rPr>
        <w:t>1958) a metáfora d</w:t>
      </w:r>
      <w:r w:rsidR="002B783B" w:rsidRPr="009A77F1">
        <w:rPr>
          <w:lang w:val="pt-BR"/>
        </w:rPr>
        <w:t>a “criança como bode expiatório da família”.</w:t>
      </w:r>
    </w:p>
    <w:p w:rsidR="002B783B" w:rsidRPr="009A77F1" w:rsidRDefault="002B783B" w:rsidP="008E0123">
      <w:pPr>
        <w:keepLines/>
        <w:spacing w:line="360" w:lineRule="auto"/>
        <w:ind w:firstLine="709"/>
        <w:jc w:val="both"/>
        <w:rPr>
          <w:lang w:val="pt-BR"/>
        </w:rPr>
      </w:pPr>
      <w:r w:rsidRPr="009A77F1">
        <w:rPr>
          <w:lang w:val="pt-BR"/>
        </w:rPr>
        <w:t xml:space="preserve">Evidentemente hoje, </w:t>
      </w:r>
      <w:r w:rsidR="00E40619">
        <w:rPr>
          <w:lang w:val="pt-BR"/>
        </w:rPr>
        <w:t>a uma distância de mais de cinqu</w:t>
      </w:r>
      <w:r w:rsidRPr="009A77F1">
        <w:rPr>
          <w:lang w:val="pt-BR"/>
        </w:rPr>
        <w:t xml:space="preserve">enta anos, não utilizaremos mais aquela metáfora, nem mesmo o termo “paciente </w:t>
      </w:r>
      <w:r w:rsidR="00CB6912" w:rsidRPr="009A77F1">
        <w:rPr>
          <w:lang w:val="pt-BR"/>
        </w:rPr>
        <w:t xml:space="preserve">designado”, porque ambos poderiam inserir uma posição de quem julga nos confrontos dos pais; permanece, entretanto, o fato de que historicamente a criança esteve no centro do movimento da terapia familiar, mas depois, à exceção de importantes pioneiros como Virginia </w:t>
      </w:r>
      <w:proofErr w:type="spellStart"/>
      <w:r w:rsidR="00CB6912" w:rsidRPr="009A77F1">
        <w:rPr>
          <w:lang w:val="pt-BR"/>
        </w:rPr>
        <w:t>Satir</w:t>
      </w:r>
      <w:proofErr w:type="spellEnd"/>
      <w:r w:rsidR="00CB6912" w:rsidRPr="009A77F1">
        <w:rPr>
          <w:lang w:val="pt-BR"/>
        </w:rPr>
        <w:t xml:space="preserve"> (1972), Salvador </w:t>
      </w:r>
      <w:proofErr w:type="spellStart"/>
      <w:r w:rsidR="00CB6912" w:rsidRPr="009A77F1">
        <w:rPr>
          <w:lang w:val="pt-BR"/>
        </w:rPr>
        <w:t>M</w:t>
      </w:r>
      <w:r w:rsidR="00753FC0">
        <w:rPr>
          <w:lang w:val="pt-BR"/>
        </w:rPr>
        <w:t>i</w:t>
      </w:r>
      <w:r w:rsidR="00CB6912" w:rsidRPr="009A77F1">
        <w:rPr>
          <w:lang w:val="pt-BR"/>
        </w:rPr>
        <w:t>n</w:t>
      </w:r>
      <w:r w:rsidR="00753FC0">
        <w:rPr>
          <w:lang w:val="pt-BR"/>
        </w:rPr>
        <w:t>u</w:t>
      </w:r>
      <w:r w:rsidR="00CB6912" w:rsidRPr="009A77F1">
        <w:rPr>
          <w:lang w:val="pt-BR"/>
        </w:rPr>
        <w:t>chin</w:t>
      </w:r>
      <w:proofErr w:type="spellEnd"/>
      <w:r w:rsidR="00CB6912" w:rsidRPr="009A77F1">
        <w:rPr>
          <w:lang w:val="pt-BR"/>
        </w:rPr>
        <w:t xml:space="preserve"> (1976</w:t>
      </w:r>
      <w:r w:rsidR="00E40619">
        <w:rPr>
          <w:lang w:val="pt-BR"/>
        </w:rPr>
        <w:t>)</w:t>
      </w:r>
      <w:r w:rsidR="00CB6912" w:rsidRPr="009A77F1">
        <w:rPr>
          <w:lang w:val="pt-BR"/>
        </w:rPr>
        <w:t xml:space="preserve">, Carl Whitaker (1989), Jay </w:t>
      </w:r>
      <w:proofErr w:type="spellStart"/>
      <w:r w:rsidR="00CB6912" w:rsidRPr="009A77F1">
        <w:rPr>
          <w:lang w:val="pt-BR"/>
        </w:rPr>
        <w:t>Haley</w:t>
      </w:r>
      <w:proofErr w:type="spellEnd"/>
      <w:r w:rsidR="00CB6912" w:rsidRPr="009A77F1">
        <w:rPr>
          <w:lang w:val="pt-BR"/>
        </w:rPr>
        <w:t xml:space="preserve"> (1974), terminou por </w:t>
      </w:r>
      <w:r w:rsidR="00753FC0">
        <w:rPr>
          <w:lang w:val="pt-BR"/>
        </w:rPr>
        <w:t>estar mais presente</w:t>
      </w:r>
      <w:r w:rsidR="00753FC0">
        <w:t xml:space="preserve"> </w:t>
      </w:r>
      <w:r w:rsidR="00CB6912" w:rsidRPr="009A77F1">
        <w:rPr>
          <w:lang w:val="pt-BR"/>
        </w:rPr>
        <w:t xml:space="preserve">na mente dos terapeutas e nas suas estratégias </w:t>
      </w:r>
      <w:r w:rsidR="00845506">
        <w:rPr>
          <w:lang w:val="pt-BR"/>
        </w:rPr>
        <w:t xml:space="preserve">do </w:t>
      </w:r>
      <w:r w:rsidR="00CB6912" w:rsidRPr="009A77F1">
        <w:rPr>
          <w:lang w:val="pt-BR"/>
        </w:rPr>
        <w:t xml:space="preserve">que na </w:t>
      </w:r>
      <w:r w:rsidR="001C5CD3" w:rsidRPr="009A77F1">
        <w:rPr>
          <w:lang w:val="pt-BR"/>
        </w:rPr>
        <w:t>sessão</w:t>
      </w:r>
      <w:r w:rsidR="00F72BE3" w:rsidRPr="009A77F1">
        <w:rPr>
          <w:lang w:val="pt-BR"/>
        </w:rPr>
        <w:t xml:space="preserve">. Convocar as crianças à terapia e dar-lhes voz e competência requer </w:t>
      </w:r>
      <w:r w:rsidR="00F120A3" w:rsidRPr="009A77F1">
        <w:rPr>
          <w:lang w:val="pt-BR"/>
        </w:rPr>
        <w:t>inverter</w:t>
      </w:r>
      <w:r w:rsidR="00701218" w:rsidRPr="009A77F1">
        <w:rPr>
          <w:lang w:val="pt-BR"/>
        </w:rPr>
        <w:t xml:space="preserve"> a conversação terapêutica</w:t>
      </w:r>
      <w:r w:rsidR="00845506">
        <w:rPr>
          <w:lang w:val="pt-BR"/>
        </w:rPr>
        <w:t>;</w:t>
      </w:r>
      <w:r w:rsidR="00701218" w:rsidRPr="009A77F1">
        <w:rPr>
          <w:lang w:val="pt-BR"/>
        </w:rPr>
        <w:t xml:space="preserve"> transferir-se ao planeta infância junto com os adultos da família e descobrir outro mundo. Mas quem quer e sabe como renunciar ao papel “sério” de terapeuta (seriedade não raro apresentada como sinônimo de respeito) e à segurança de falar e de agir como “adulto”, em vez de recorrer ao uso de linguagens metafóricas e lúdicas? O que dizer </w:t>
      </w:r>
      <w:r w:rsidR="00D7169D" w:rsidRPr="009A77F1">
        <w:rPr>
          <w:lang w:val="pt-BR"/>
        </w:rPr>
        <w:t>de b</w:t>
      </w:r>
      <w:r w:rsidR="00F120A3" w:rsidRPr="009A77F1">
        <w:rPr>
          <w:lang w:val="pt-BR"/>
        </w:rPr>
        <w:t>rin</w:t>
      </w:r>
      <w:r w:rsidR="00701218" w:rsidRPr="009A77F1">
        <w:rPr>
          <w:lang w:val="pt-BR"/>
        </w:rPr>
        <w:t xml:space="preserve">car </w:t>
      </w:r>
      <w:r w:rsidR="00F120A3" w:rsidRPr="009A77F1">
        <w:rPr>
          <w:lang w:val="pt-BR"/>
        </w:rPr>
        <w:t xml:space="preserve">no chão </w:t>
      </w:r>
      <w:r w:rsidR="00701218" w:rsidRPr="009A77F1">
        <w:rPr>
          <w:lang w:val="pt-BR"/>
        </w:rPr>
        <w:t xml:space="preserve">com os membros de uma família, assim como normalmente acontece com as crianças na casa de qualquer um de nós? Mas, então, onde reside a competência do terapeuta e que flexibilidade possui no transferir-se do mundo dos </w:t>
      </w:r>
      <w:r w:rsidR="00D43865" w:rsidRPr="009A77F1">
        <w:rPr>
          <w:lang w:val="pt-BR"/>
        </w:rPr>
        <w:t>adultos</w:t>
      </w:r>
      <w:r w:rsidR="00701218" w:rsidRPr="009A77F1">
        <w:rPr>
          <w:lang w:val="pt-BR"/>
        </w:rPr>
        <w:t xml:space="preserve"> àquele das crianças e vice-versa? E depois, é sempre mais fácil e socialmente aceitável </w:t>
      </w:r>
      <w:r w:rsidR="00701218" w:rsidRPr="009A77F1">
        <w:rPr>
          <w:i/>
          <w:lang w:val="pt-BR"/>
        </w:rPr>
        <w:t>proteger as crianças em dificuldade</w:t>
      </w:r>
      <w:r w:rsidR="00701218" w:rsidRPr="009A77F1">
        <w:rPr>
          <w:lang w:val="pt-BR"/>
        </w:rPr>
        <w:t xml:space="preserve">, ao invés de ouvi-las como parte de conflitos e de distorções familiares. Mas em quantas Escolas de </w:t>
      </w:r>
      <w:r w:rsidR="00845506">
        <w:rPr>
          <w:lang w:val="pt-BR"/>
        </w:rPr>
        <w:t>T</w:t>
      </w:r>
      <w:r w:rsidR="00701218" w:rsidRPr="009A77F1">
        <w:rPr>
          <w:lang w:val="pt-BR"/>
        </w:rPr>
        <w:t xml:space="preserve">erapia </w:t>
      </w:r>
      <w:r w:rsidR="00845506">
        <w:rPr>
          <w:lang w:val="pt-BR"/>
        </w:rPr>
        <w:t>F</w:t>
      </w:r>
      <w:r w:rsidR="00701218" w:rsidRPr="009A77F1">
        <w:rPr>
          <w:lang w:val="pt-BR"/>
        </w:rPr>
        <w:t>amiliar se ensina a trabalhar com as crianças</w:t>
      </w:r>
      <w:r w:rsidR="004E63DE" w:rsidRPr="009A77F1">
        <w:rPr>
          <w:lang w:val="pt-BR"/>
        </w:rPr>
        <w:t xml:space="preserve"> na </w:t>
      </w:r>
      <w:r w:rsidR="00A72AC1" w:rsidRPr="009A77F1">
        <w:rPr>
          <w:lang w:val="pt-BR"/>
        </w:rPr>
        <w:t>sessão</w:t>
      </w:r>
      <w:r w:rsidR="004E63DE" w:rsidRPr="009A77F1">
        <w:rPr>
          <w:lang w:val="pt-BR"/>
        </w:rPr>
        <w:t xml:space="preserve"> familiar? Porém, quem trabalha com crianças </w:t>
      </w:r>
      <w:r w:rsidR="00753FC0">
        <w:rPr>
          <w:lang w:val="pt-BR"/>
        </w:rPr>
        <w:t>em</w:t>
      </w:r>
      <w:r w:rsidR="004E63DE" w:rsidRPr="009A77F1">
        <w:rPr>
          <w:lang w:val="pt-BR"/>
        </w:rPr>
        <w:t xml:space="preserve"> terapia familiar sabe bem que este </w:t>
      </w:r>
      <w:r w:rsidR="00753FC0" w:rsidRPr="00753FC0">
        <w:rPr>
          <w:lang w:val="pt-BR"/>
        </w:rPr>
        <w:t>cenário</w:t>
      </w:r>
      <w:r w:rsidR="00753FC0">
        <w:rPr>
          <w:i/>
          <w:lang w:val="pt-BR"/>
        </w:rPr>
        <w:t xml:space="preserve"> </w:t>
      </w:r>
      <w:r w:rsidR="004E63DE" w:rsidRPr="009A77F1">
        <w:rPr>
          <w:lang w:val="pt-BR"/>
        </w:rPr>
        <w:t>é de longe o mais eficaz no tratamento da psicopatologia infantil.</w:t>
      </w:r>
    </w:p>
    <w:p w:rsidR="004E63DE" w:rsidRPr="009A77F1" w:rsidRDefault="004E63DE" w:rsidP="008E0123">
      <w:pPr>
        <w:keepLines/>
        <w:spacing w:line="360" w:lineRule="auto"/>
        <w:ind w:firstLine="709"/>
        <w:jc w:val="both"/>
        <w:rPr>
          <w:lang w:val="pt-BR"/>
        </w:rPr>
      </w:pPr>
    </w:p>
    <w:p w:rsidR="004E63DE" w:rsidRPr="009A77F1" w:rsidRDefault="004E63DE" w:rsidP="008E0123">
      <w:pPr>
        <w:keepLines/>
        <w:spacing w:line="360" w:lineRule="auto"/>
        <w:ind w:firstLine="709"/>
        <w:jc w:val="both"/>
        <w:rPr>
          <w:lang w:val="pt-BR"/>
        </w:rPr>
      </w:pPr>
      <w:r w:rsidRPr="009A77F1">
        <w:rPr>
          <w:b/>
          <w:lang w:val="pt-BR"/>
        </w:rPr>
        <w:t>A criança competente sobre sua doença</w:t>
      </w:r>
    </w:p>
    <w:p w:rsidR="004E63DE" w:rsidRPr="009A77F1" w:rsidRDefault="004E63DE" w:rsidP="008E0123">
      <w:pPr>
        <w:keepLines/>
        <w:spacing w:line="360" w:lineRule="auto"/>
        <w:ind w:firstLine="709"/>
        <w:jc w:val="both"/>
        <w:rPr>
          <w:lang w:val="pt-BR"/>
        </w:rPr>
      </w:pPr>
    </w:p>
    <w:p w:rsidR="004E63DE" w:rsidRPr="0002551A" w:rsidRDefault="005E575E" w:rsidP="008E0123">
      <w:pPr>
        <w:keepLines/>
        <w:spacing w:line="360" w:lineRule="auto"/>
        <w:ind w:firstLine="709"/>
        <w:jc w:val="both"/>
        <w:rPr>
          <w:lang w:val="pt-BR"/>
        </w:rPr>
      </w:pPr>
      <w:r w:rsidRPr="009A77F1">
        <w:rPr>
          <w:i/>
          <w:lang w:val="pt-BR"/>
        </w:rPr>
        <w:t>O que é</w:t>
      </w:r>
      <w:r w:rsidR="004E63DE" w:rsidRPr="009A77F1">
        <w:rPr>
          <w:i/>
          <w:lang w:val="pt-BR"/>
        </w:rPr>
        <w:t xml:space="preserve"> hemofilia? As crianças na </w:t>
      </w:r>
      <w:r w:rsidR="00F120A3" w:rsidRPr="009A77F1">
        <w:rPr>
          <w:i/>
          <w:lang w:val="pt-BR"/>
        </w:rPr>
        <w:t>c</w:t>
      </w:r>
      <w:r w:rsidR="00D7169D" w:rsidRPr="009A77F1">
        <w:rPr>
          <w:i/>
          <w:lang w:val="pt-BR"/>
        </w:rPr>
        <w:t>á</w:t>
      </w:r>
      <w:r w:rsidR="00F120A3" w:rsidRPr="009A77F1">
        <w:rPr>
          <w:i/>
          <w:lang w:val="pt-BR"/>
        </w:rPr>
        <w:t>tedra</w:t>
      </w:r>
      <w:r w:rsidR="0002551A">
        <w:rPr>
          <w:rStyle w:val="Refdenotaderodap"/>
          <w:i/>
          <w:lang w:val="pt-BR"/>
        </w:rPr>
        <w:footnoteReference w:id="2"/>
      </w:r>
    </w:p>
    <w:p w:rsidR="004E63DE" w:rsidRPr="009A77F1" w:rsidRDefault="004E63DE" w:rsidP="008E0123">
      <w:pPr>
        <w:keepLines/>
        <w:spacing w:line="360" w:lineRule="auto"/>
        <w:ind w:firstLine="709"/>
        <w:jc w:val="both"/>
        <w:rPr>
          <w:i/>
          <w:lang w:val="pt-BR"/>
        </w:rPr>
      </w:pPr>
    </w:p>
    <w:p w:rsidR="004E63DE" w:rsidRPr="009A77F1" w:rsidRDefault="004E63DE" w:rsidP="008E0123">
      <w:pPr>
        <w:keepLines/>
        <w:spacing w:line="360" w:lineRule="auto"/>
        <w:ind w:firstLine="709"/>
        <w:jc w:val="both"/>
        <w:rPr>
          <w:i/>
          <w:lang w:val="pt-BR"/>
        </w:rPr>
      </w:pPr>
      <w:r w:rsidRPr="009A77F1">
        <w:rPr>
          <w:i/>
          <w:lang w:val="pt-BR"/>
        </w:rPr>
        <w:t>(Marco, de nove anos, está abraçado ao pai e Dario, de sete, abraçado à mãe)</w:t>
      </w:r>
    </w:p>
    <w:p w:rsidR="005E575E" w:rsidRPr="009A77F1" w:rsidRDefault="005E575E" w:rsidP="008E0123">
      <w:pPr>
        <w:keepLines/>
        <w:spacing w:line="360" w:lineRule="auto"/>
        <w:ind w:firstLine="709"/>
        <w:jc w:val="both"/>
        <w:rPr>
          <w:lang w:val="pt-BR"/>
        </w:rPr>
      </w:pPr>
      <w:r w:rsidRPr="009A77F1">
        <w:rPr>
          <w:lang w:val="pt-BR"/>
        </w:rPr>
        <w:t>Ter</w:t>
      </w:r>
      <w:proofErr w:type="gramStart"/>
      <w:r w:rsidRPr="009A77F1">
        <w:rPr>
          <w:i/>
          <w:lang w:val="pt-BR"/>
        </w:rPr>
        <w:t>.:</w:t>
      </w:r>
      <w:proofErr w:type="gramEnd"/>
      <w:r w:rsidRPr="009A77F1">
        <w:rPr>
          <w:i/>
          <w:lang w:val="pt-BR"/>
        </w:rPr>
        <w:t xml:space="preserve"> (para Marco e Dario) </w:t>
      </w:r>
      <w:r w:rsidRPr="009A77F1">
        <w:rPr>
          <w:lang w:val="pt-BR"/>
        </w:rPr>
        <w:t>Posso fazer uma pergunta para vocês?</w:t>
      </w:r>
    </w:p>
    <w:p w:rsidR="005E575E" w:rsidRPr="009A77F1" w:rsidRDefault="005E575E" w:rsidP="008E0123">
      <w:pPr>
        <w:keepLines/>
        <w:spacing w:line="360" w:lineRule="auto"/>
        <w:ind w:firstLine="709"/>
        <w:jc w:val="both"/>
        <w:rPr>
          <w:lang w:val="pt-BR"/>
        </w:rPr>
      </w:pPr>
      <w:r w:rsidRPr="009A77F1">
        <w:rPr>
          <w:lang w:val="pt-BR"/>
        </w:rPr>
        <w:t xml:space="preserve">Dario: </w:t>
      </w:r>
      <w:r w:rsidRPr="009A77F1">
        <w:rPr>
          <w:i/>
          <w:lang w:val="pt-BR"/>
        </w:rPr>
        <w:t>(enquanto permanecia sentado sobre as pernas da mãe se aproxima do terapeuta)</w:t>
      </w:r>
      <w:r w:rsidRPr="009A77F1">
        <w:rPr>
          <w:lang w:val="pt-BR"/>
        </w:rPr>
        <w:t xml:space="preserve"> Sim.</w:t>
      </w:r>
    </w:p>
    <w:p w:rsidR="005E575E" w:rsidRPr="009A77F1" w:rsidRDefault="005E575E"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O que é hemofilia?</w:t>
      </w:r>
    </w:p>
    <w:p w:rsidR="005E575E" w:rsidRPr="009A77F1" w:rsidRDefault="008E0123" w:rsidP="008E0123">
      <w:pPr>
        <w:keepLines/>
        <w:spacing w:line="360" w:lineRule="auto"/>
        <w:ind w:firstLine="709"/>
        <w:jc w:val="both"/>
        <w:rPr>
          <w:lang w:val="pt-BR"/>
        </w:rPr>
      </w:pPr>
      <w:r>
        <w:rPr>
          <w:i/>
          <w:lang w:val="pt-BR"/>
        </w:rPr>
        <w:t>Esta pergunta nunca havia sido feita</w:t>
      </w:r>
      <w:r w:rsidR="005E575E" w:rsidRPr="009A77F1">
        <w:rPr>
          <w:i/>
          <w:lang w:val="pt-BR"/>
        </w:rPr>
        <w:t xml:space="preserve"> aos meninos, nem em família, nem no hospital, e nem mesmo nos encontros precedentes de terapia familiar, terapia esta concentrada sobre os comportamentos “irrefreáve</w:t>
      </w:r>
      <w:r w:rsidR="00A72AC1" w:rsidRPr="009A77F1">
        <w:rPr>
          <w:i/>
          <w:lang w:val="pt-BR"/>
        </w:rPr>
        <w:t>is</w:t>
      </w:r>
      <w:r w:rsidR="005E575E" w:rsidRPr="009A77F1">
        <w:rPr>
          <w:i/>
          <w:lang w:val="pt-BR"/>
        </w:rPr>
        <w:t>” dos meninos em casa e na escola.</w:t>
      </w:r>
    </w:p>
    <w:p w:rsidR="005E575E" w:rsidRPr="009A77F1" w:rsidRDefault="005E575E" w:rsidP="008E0123">
      <w:pPr>
        <w:keepLines/>
        <w:spacing w:line="360" w:lineRule="auto"/>
        <w:ind w:firstLine="709"/>
        <w:jc w:val="both"/>
        <w:rPr>
          <w:lang w:val="pt-BR"/>
        </w:rPr>
      </w:pPr>
      <w:r w:rsidRPr="009A77F1">
        <w:rPr>
          <w:lang w:val="pt-BR"/>
        </w:rPr>
        <w:t xml:space="preserve">Dario: </w:t>
      </w:r>
      <w:r w:rsidR="00525783" w:rsidRPr="009A77F1">
        <w:rPr>
          <w:i/>
          <w:lang w:val="pt-BR"/>
        </w:rPr>
        <w:t xml:space="preserve">(com tom um pouco monótono de aluno </w:t>
      </w:r>
      <w:r w:rsidR="008E0123">
        <w:rPr>
          <w:i/>
          <w:lang w:val="pt-BR"/>
        </w:rPr>
        <w:t>ao ser questionado</w:t>
      </w:r>
      <w:r w:rsidR="00525783" w:rsidRPr="009A77F1">
        <w:rPr>
          <w:i/>
          <w:lang w:val="pt-BR"/>
        </w:rPr>
        <w:t>)</w:t>
      </w:r>
      <w:r w:rsidR="00525783" w:rsidRPr="009A77F1">
        <w:rPr>
          <w:lang w:val="pt-BR"/>
        </w:rPr>
        <w:t xml:space="preserve"> A hemofilia é uma doença... </w:t>
      </w:r>
      <w:proofErr w:type="gramStart"/>
      <w:r w:rsidR="00525783" w:rsidRPr="009A77F1">
        <w:rPr>
          <w:lang w:val="pt-BR"/>
        </w:rPr>
        <w:t>mas</w:t>
      </w:r>
      <w:proofErr w:type="gramEnd"/>
      <w:r w:rsidR="00525783" w:rsidRPr="009A77F1">
        <w:rPr>
          <w:lang w:val="pt-BR"/>
        </w:rPr>
        <w:t xml:space="preserve"> não é uma doença de verdade. Tipo se eu me corto...</w:t>
      </w:r>
    </w:p>
    <w:p w:rsidR="00525783" w:rsidRPr="009A77F1" w:rsidRDefault="00525783"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É ou não é uma doença? Eu preciso entender!</w:t>
      </w:r>
    </w:p>
    <w:p w:rsidR="00525783" w:rsidRPr="009A77F1" w:rsidRDefault="00525783" w:rsidP="008E0123">
      <w:pPr>
        <w:keepLines/>
        <w:spacing w:line="360" w:lineRule="auto"/>
        <w:ind w:firstLine="709"/>
        <w:jc w:val="both"/>
        <w:rPr>
          <w:lang w:val="pt-BR"/>
        </w:rPr>
      </w:pPr>
      <w:r w:rsidRPr="009A77F1">
        <w:rPr>
          <w:lang w:val="pt-BR"/>
        </w:rPr>
        <w:t>Dario: Não é uma doença...</w:t>
      </w:r>
    </w:p>
    <w:p w:rsidR="00525783" w:rsidRPr="009A77F1" w:rsidRDefault="00525783" w:rsidP="008E0123">
      <w:pPr>
        <w:keepLines/>
        <w:spacing w:line="360" w:lineRule="auto"/>
        <w:ind w:firstLine="709"/>
        <w:jc w:val="both"/>
        <w:rPr>
          <w:lang w:val="pt-BR"/>
        </w:rPr>
      </w:pPr>
      <w:r w:rsidRPr="009A77F1">
        <w:rPr>
          <w:lang w:val="pt-BR"/>
        </w:rPr>
        <w:t xml:space="preserve">Marco: </w:t>
      </w:r>
      <w:r w:rsidRPr="009A77F1">
        <w:rPr>
          <w:i/>
          <w:lang w:val="pt-BR"/>
        </w:rPr>
        <w:t xml:space="preserve">(enquanto permanecia sentado sobre as pernas do pai se aproxima do terapeuta </w:t>
      </w:r>
      <w:r w:rsidR="008E0123">
        <w:rPr>
          <w:i/>
          <w:lang w:val="pt-BR"/>
        </w:rPr>
        <w:t>com a parte superior do corpo</w:t>
      </w:r>
      <w:r w:rsidRPr="009A77F1">
        <w:rPr>
          <w:i/>
          <w:lang w:val="pt-BR"/>
        </w:rPr>
        <w:t>)</w:t>
      </w:r>
      <w:r w:rsidRPr="009A77F1">
        <w:rPr>
          <w:lang w:val="pt-BR"/>
        </w:rPr>
        <w:t xml:space="preserve"> É uma doença.</w:t>
      </w:r>
    </w:p>
    <w:p w:rsidR="00525783" w:rsidRPr="009A77F1" w:rsidRDefault="008E0123" w:rsidP="008E0123">
      <w:pPr>
        <w:keepLines/>
        <w:spacing w:line="360" w:lineRule="auto"/>
        <w:ind w:firstLine="709"/>
        <w:jc w:val="both"/>
        <w:rPr>
          <w:lang w:val="pt-BR"/>
        </w:rPr>
      </w:pPr>
      <w:r>
        <w:rPr>
          <w:lang w:val="pt-BR"/>
        </w:rPr>
        <w:t>Ter</w:t>
      </w:r>
      <w:proofErr w:type="gramStart"/>
      <w:r>
        <w:rPr>
          <w:lang w:val="pt-BR"/>
        </w:rPr>
        <w:t>.:</w:t>
      </w:r>
      <w:proofErr w:type="gramEnd"/>
      <w:r>
        <w:rPr>
          <w:lang w:val="pt-BR"/>
        </w:rPr>
        <w:t xml:space="preserve"> A</w:t>
      </w:r>
      <w:r w:rsidR="00525783" w:rsidRPr="009A77F1">
        <w:rPr>
          <w:lang w:val="pt-BR"/>
        </w:rPr>
        <w:t>h, então é uma doença. Porque eu não sei muito! Então vocês precisam me dizer se é uma doença ou não!</w:t>
      </w:r>
    </w:p>
    <w:p w:rsidR="00525783" w:rsidRPr="009A77F1" w:rsidRDefault="00525783" w:rsidP="008E0123">
      <w:pPr>
        <w:keepLines/>
        <w:spacing w:line="360" w:lineRule="auto"/>
        <w:ind w:firstLine="709"/>
        <w:jc w:val="both"/>
        <w:rPr>
          <w:lang w:val="pt-BR"/>
        </w:rPr>
      </w:pPr>
      <w:r w:rsidRPr="009A77F1">
        <w:rPr>
          <w:lang w:val="pt-BR"/>
        </w:rPr>
        <w:t xml:space="preserve">Dario: Sim, é uma doença... </w:t>
      </w:r>
      <w:proofErr w:type="gramStart"/>
      <w:r w:rsidRPr="009A77F1">
        <w:rPr>
          <w:lang w:val="pt-BR"/>
        </w:rPr>
        <w:t>não</w:t>
      </w:r>
      <w:proofErr w:type="gramEnd"/>
      <w:r w:rsidRPr="009A77F1">
        <w:rPr>
          <w:lang w:val="pt-BR"/>
        </w:rPr>
        <w:t xml:space="preserve"> existem todos os glóbulos que circulam no nosso corpo e se </w:t>
      </w:r>
      <w:r w:rsidR="00A72AC1" w:rsidRPr="009A77F1">
        <w:rPr>
          <w:lang w:val="pt-BR"/>
        </w:rPr>
        <w:t>a gente</w:t>
      </w:r>
      <w:r w:rsidRPr="009A77F1">
        <w:rPr>
          <w:lang w:val="pt-BR"/>
        </w:rPr>
        <w:t xml:space="preserve"> </w:t>
      </w:r>
      <w:r w:rsidR="00A72AC1" w:rsidRPr="009A77F1">
        <w:rPr>
          <w:lang w:val="pt-BR"/>
        </w:rPr>
        <w:t>se</w:t>
      </w:r>
      <w:r w:rsidRPr="009A77F1">
        <w:rPr>
          <w:lang w:val="pt-BR"/>
        </w:rPr>
        <w:t xml:space="preserve"> corta, o sangue não para mais.</w:t>
      </w:r>
    </w:p>
    <w:p w:rsidR="00525783" w:rsidRPr="009A77F1" w:rsidRDefault="00525783"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Não para mais...</w:t>
      </w:r>
    </w:p>
    <w:p w:rsidR="00525783" w:rsidRPr="009A77F1" w:rsidRDefault="00525783" w:rsidP="008E0123">
      <w:pPr>
        <w:keepLines/>
        <w:spacing w:line="360" w:lineRule="auto"/>
        <w:ind w:firstLine="709"/>
        <w:jc w:val="both"/>
        <w:rPr>
          <w:lang w:val="pt-BR"/>
        </w:rPr>
      </w:pPr>
      <w:r w:rsidRPr="009A77F1">
        <w:rPr>
          <w:lang w:val="pt-BR"/>
        </w:rPr>
        <w:t xml:space="preserve">Dario: </w:t>
      </w:r>
      <w:r w:rsidRPr="009A77F1">
        <w:rPr>
          <w:i/>
          <w:lang w:val="pt-BR"/>
        </w:rPr>
        <w:t>(balança a cabeça)</w:t>
      </w:r>
    </w:p>
    <w:p w:rsidR="00525783" w:rsidRPr="009A77F1" w:rsidRDefault="00525783"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Então, é uma doença que se alguém </w:t>
      </w:r>
      <w:r w:rsidR="008E0123">
        <w:rPr>
          <w:lang w:val="pt-BR"/>
        </w:rPr>
        <w:t>sofre</w:t>
      </w:r>
      <w:r w:rsidRPr="009A77F1">
        <w:rPr>
          <w:lang w:val="pt-BR"/>
        </w:rPr>
        <w:t xml:space="preserve"> um cortezinho é menos séria...</w:t>
      </w:r>
    </w:p>
    <w:p w:rsidR="00525783" w:rsidRPr="009A77F1" w:rsidRDefault="00525783" w:rsidP="008E0123">
      <w:pPr>
        <w:keepLines/>
        <w:spacing w:line="360" w:lineRule="auto"/>
        <w:ind w:firstLine="709"/>
        <w:jc w:val="both"/>
        <w:rPr>
          <w:lang w:val="pt-BR"/>
        </w:rPr>
      </w:pPr>
      <w:r w:rsidRPr="009A77F1">
        <w:rPr>
          <w:lang w:val="pt-BR"/>
        </w:rPr>
        <w:t xml:space="preserve">Dario: </w:t>
      </w:r>
      <w:r w:rsidR="007E6B0B" w:rsidRPr="009A77F1">
        <w:rPr>
          <w:lang w:val="pt-BR"/>
        </w:rPr>
        <w:t>É</w:t>
      </w:r>
      <w:r w:rsidRPr="009A77F1">
        <w:rPr>
          <w:lang w:val="pt-BR"/>
        </w:rPr>
        <w:t>.</w:t>
      </w:r>
    </w:p>
    <w:p w:rsidR="00525783" w:rsidRPr="009A77F1" w:rsidRDefault="00525783"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Fica mais séria se alguém </w:t>
      </w:r>
      <w:r w:rsidR="008E0123">
        <w:rPr>
          <w:lang w:val="pt-BR"/>
        </w:rPr>
        <w:t>sofre</w:t>
      </w:r>
      <w:r w:rsidRPr="009A77F1">
        <w:rPr>
          <w:lang w:val="pt-BR"/>
        </w:rPr>
        <w:t xml:space="preserve"> um corte grande?</w:t>
      </w:r>
    </w:p>
    <w:p w:rsidR="00525783" w:rsidRPr="009A77F1" w:rsidRDefault="00525783" w:rsidP="008E0123">
      <w:pPr>
        <w:keepLines/>
        <w:spacing w:line="360" w:lineRule="auto"/>
        <w:ind w:firstLine="709"/>
        <w:jc w:val="both"/>
        <w:rPr>
          <w:lang w:val="pt-BR"/>
        </w:rPr>
      </w:pPr>
      <w:r w:rsidRPr="009A77F1">
        <w:rPr>
          <w:lang w:val="pt-BR"/>
        </w:rPr>
        <w:t xml:space="preserve">Dario: </w:t>
      </w:r>
      <w:r w:rsidR="007E6B0B" w:rsidRPr="009A77F1">
        <w:rPr>
          <w:lang w:val="pt-BR"/>
        </w:rPr>
        <w:t>Fica</w:t>
      </w:r>
      <w:r w:rsidRPr="009A77F1">
        <w:rPr>
          <w:lang w:val="pt-BR"/>
        </w:rPr>
        <w:t>...</w:t>
      </w:r>
    </w:p>
    <w:p w:rsidR="00525783" w:rsidRPr="009A77F1" w:rsidRDefault="00525783"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 se alguém não se corta nunca na vida é uma doença tranquila?</w:t>
      </w:r>
    </w:p>
    <w:p w:rsidR="00525783" w:rsidRPr="009A77F1" w:rsidRDefault="00B137FA" w:rsidP="008E0123">
      <w:pPr>
        <w:keepLines/>
        <w:spacing w:line="360" w:lineRule="auto"/>
        <w:ind w:firstLine="709"/>
        <w:jc w:val="both"/>
        <w:rPr>
          <w:lang w:val="pt-BR"/>
        </w:rPr>
      </w:pPr>
      <w:r w:rsidRPr="009A77F1">
        <w:rPr>
          <w:lang w:val="pt-BR"/>
        </w:rPr>
        <w:t xml:space="preserve">Marco: Não, </w:t>
      </w:r>
      <w:r w:rsidR="00A72AC1" w:rsidRPr="009A77F1">
        <w:rPr>
          <w:lang w:val="pt-BR"/>
        </w:rPr>
        <w:t xml:space="preserve">mesmo </w:t>
      </w:r>
      <w:r w:rsidRPr="009A77F1">
        <w:rPr>
          <w:lang w:val="pt-BR"/>
        </w:rPr>
        <w:t xml:space="preserve">se você </w:t>
      </w:r>
      <w:proofErr w:type="gramStart"/>
      <w:r w:rsidRPr="009A77F1">
        <w:rPr>
          <w:lang w:val="pt-BR"/>
        </w:rPr>
        <w:t>cai,</w:t>
      </w:r>
      <w:proofErr w:type="gramEnd"/>
      <w:r w:rsidRPr="009A77F1">
        <w:rPr>
          <w:lang w:val="pt-BR"/>
        </w:rPr>
        <w:t xml:space="preserve"> te faz mal!</w:t>
      </w:r>
    </w:p>
    <w:p w:rsidR="00B137FA" w:rsidRPr="009A77F1" w:rsidRDefault="00B137FA"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Ah... </w:t>
      </w:r>
      <w:proofErr w:type="gramStart"/>
      <w:r w:rsidR="00A72AC1" w:rsidRPr="009A77F1">
        <w:rPr>
          <w:lang w:val="pt-BR"/>
        </w:rPr>
        <w:t>mesmo</w:t>
      </w:r>
      <w:proofErr w:type="gramEnd"/>
      <w:r w:rsidR="00A72AC1" w:rsidRPr="009A77F1">
        <w:rPr>
          <w:lang w:val="pt-BR"/>
        </w:rPr>
        <w:t xml:space="preserve"> </w:t>
      </w:r>
      <w:r w:rsidRPr="009A77F1">
        <w:rPr>
          <w:lang w:val="pt-BR"/>
        </w:rPr>
        <w:t>se você cai, te faz mal!</w:t>
      </w:r>
    </w:p>
    <w:p w:rsidR="00B137FA" w:rsidRPr="009A77F1" w:rsidRDefault="00B137FA" w:rsidP="008E0123">
      <w:pPr>
        <w:keepLines/>
        <w:spacing w:line="360" w:lineRule="auto"/>
        <w:ind w:firstLine="709"/>
        <w:jc w:val="both"/>
        <w:rPr>
          <w:lang w:val="pt-BR"/>
        </w:rPr>
      </w:pPr>
      <w:r w:rsidRPr="009A77F1">
        <w:rPr>
          <w:lang w:val="pt-BR"/>
        </w:rPr>
        <w:t xml:space="preserve">Marco: </w:t>
      </w:r>
      <w:r w:rsidR="007E6B0B" w:rsidRPr="009A77F1">
        <w:rPr>
          <w:i/>
          <w:lang w:val="pt-BR"/>
        </w:rPr>
        <w:t>(acena com a cabeça)</w:t>
      </w:r>
    </w:p>
    <w:p w:rsidR="007E6B0B" w:rsidRPr="009A77F1" w:rsidRDefault="00CC5792" w:rsidP="008E0123">
      <w:pPr>
        <w:keepLines/>
        <w:spacing w:line="360" w:lineRule="auto"/>
        <w:ind w:firstLine="709"/>
        <w:jc w:val="both"/>
        <w:rPr>
          <w:lang w:val="pt-BR"/>
        </w:rPr>
      </w:pPr>
      <w:r w:rsidRPr="009A77F1">
        <w:rPr>
          <w:lang w:val="pt-BR"/>
        </w:rPr>
        <w:t xml:space="preserve">Dario: Tipo... </w:t>
      </w:r>
      <w:proofErr w:type="gramStart"/>
      <w:r w:rsidRPr="009A77F1">
        <w:rPr>
          <w:lang w:val="pt-BR"/>
        </w:rPr>
        <w:t>se</w:t>
      </w:r>
      <w:proofErr w:type="gramEnd"/>
      <w:r w:rsidRPr="009A77F1">
        <w:rPr>
          <w:lang w:val="pt-BR"/>
        </w:rPr>
        <w:t xml:space="preserve"> a gente se</w:t>
      </w:r>
      <w:r w:rsidR="007E6B0B" w:rsidRPr="009A77F1">
        <w:rPr>
          <w:lang w:val="pt-BR"/>
        </w:rPr>
        <w:t xml:space="preserve"> distra</w:t>
      </w:r>
      <w:r w:rsidRPr="009A77F1">
        <w:rPr>
          <w:lang w:val="pt-BR"/>
        </w:rPr>
        <w:t>i</w:t>
      </w:r>
      <w:r w:rsidR="007E6B0B" w:rsidRPr="009A77F1">
        <w:rPr>
          <w:lang w:val="pt-BR"/>
        </w:rPr>
        <w:t xml:space="preserve">, </w:t>
      </w:r>
      <w:r w:rsidRPr="009A77F1">
        <w:rPr>
          <w:lang w:val="pt-BR"/>
        </w:rPr>
        <w:t xml:space="preserve">de repente </w:t>
      </w:r>
      <w:r w:rsidR="007E6B0B" w:rsidRPr="009A77F1">
        <w:rPr>
          <w:lang w:val="pt-BR"/>
        </w:rPr>
        <w:t>pode</w:t>
      </w:r>
      <w:r w:rsidRPr="009A77F1">
        <w:rPr>
          <w:lang w:val="pt-BR"/>
        </w:rPr>
        <w:t xml:space="preserve"> </w:t>
      </w:r>
      <w:r w:rsidR="007E6B0B" w:rsidRPr="009A77F1">
        <w:rPr>
          <w:lang w:val="pt-BR"/>
        </w:rPr>
        <w:t>s</w:t>
      </w:r>
      <w:r w:rsidRPr="009A77F1">
        <w:rPr>
          <w:lang w:val="pt-BR"/>
        </w:rPr>
        <w:t>e</w:t>
      </w:r>
      <w:r w:rsidR="007E6B0B" w:rsidRPr="009A77F1">
        <w:rPr>
          <w:lang w:val="pt-BR"/>
        </w:rPr>
        <w:t xml:space="preserve"> machucar!</w:t>
      </w:r>
    </w:p>
    <w:p w:rsidR="007E6B0B" w:rsidRPr="009A77F1" w:rsidRDefault="007E6B0B" w:rsidP="008E0123">
      <w:pPr>
        <w:keepLines/>
        <w:spacing w:line="360" w:lineRule="auto"/>
        <w:ind w:firstLine="709"/>
        <w:jc w:val="both"/>
        <w:rPr>
          <w:lang w:val="pt-BR"/>
        </w:rPr>
      </w:pPr>
      <w:r w:rsidRPr="009A77F1">
        <w:rPr>
          <w:lang w:val="pt-BR"/>
        </w:rPr>
        <w:lastRenderedPageBreak/>
        <w:t>Ter</w:t>
      </w:r>
      <w:proofErr w:type="gramStart"/>
      <w:r w:rsidRPr="009A77F1">
        <w:rPr>
          <w:lang w:val="pt-BR"/>
        </w:rPr>
        <w:t>.:</w:t>
      </w:r>
      <w:proofErr w:type="gramEnd"/>
      <w:r w:rsidRPr="009A77F1">
        <w:rPr>
          <w:lang w:val="pt-BR"/>
        </w:rPr>
        <w:t xml:space="preserve"> Então é uma doença que requer muita prudência? </w:t>
      </w:r>
      <w:r w:rsidR="008E0123">
        <w:rPr>
          <w:lang w:val="pt-BR"/>
        </w:rPr>
        <w:t>Ou n</w:t>
      </w:r>
      <w:r w:rsidRPr="009A77F1">
        <w:rPr>
          <w:lang w:val="pt-BR"/>
        </w:rPr>
        <w:t>ão?</w:t>
      </w:r>
    </w:p>
    <w:p w:rsidR="007E6B0B" w:rsidRPr="009A77F1" w:rsidRDefault="007E6B0B" w:rsidP="008E0123">
      <w:pPr>
        <w:keepLines/>
        <w:spacing w:line="360" w:lineRule="auto"/>
        <w:ind w:firstLine="709"/>
        <w:jc w:val="both"/>
        <w:rPr>
          <w:lang w:val="pt-BR"/>
        </w:rPr>
      </w:pPr>
      <w:r w:rsidRPr="009A77F1">
        <w:rPr>
          <w:lang w:val="pt-BR"/>
        </w:rPr>
        <w:t>Dario: É.</w:t>
      </w:r>
    </w:p>
    <w:p w:rsidR="007E6B0B" w:rsidRPr="009A77F1" w:rsidRDefault="007E6B0B"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Existem muitas doenças que limitam a liberdade... </w:t>
      </w:r>
      <w:proofErr w:type="gramStart"/>
      <w:r w:rsidRPr="009A77F1">
        <w:rPr>
          <w:lang w:val="pt-BR"/>
        </w:rPr>
        <w:t>não</w:t>
      </w:r>
      <w:proofErr w:type="gramEnd"/>
      <w:r w:rsidR="00CC5792" w:rsidRPr="009A77F1">
        <w:rPr>
          <w:lang w:val="pt-BR"/>
        </w:rPr>
        <w:t xml:space="preserve"> é</w:t>
      </w:r>
      <w:r w:rsidRPr="009A77F1">
        <w:rPr>
          <w:lang w:val="pt-BR"/>
        </w:rPr>
        <w:t xml:space="preserve">? </w:t>
      </w:r>
      <w:r w:rsidR="008E0123">
        <w:rPr>
          <w:lang w:val="pt-BR"/>
        </w:rPr>
        <w:t>O</w:t>
      </w:r>
      <w:r w:rsidRPr="009A77F1">
        <w:rPr>
          <w:lang w:val="pt-BR"/>
        </w:rPr>
        <w:t>s seus pais tiveram algumas doenças que limitam a liber</w:t>
      </w:r>
      <w:r w:rsidR="00CC5792" w:rsidRPr="009A77F1">
        <w:rPr>
          <w:lang w:val="pt-BR"/>
        </w:rPr>
        <w:t>d</w:t>
      </w:r>
      <w:r w:rsidRPr="009A77F1">
        <w:rPr>
          <w:lang w:val="pt-BR"/>
        </w:rPr>
        <w:t>ade?</w:t>
      </w:r>
    </w:p>
    <w:p w:rsidR="007E6B0B" w:rsidRPr="009A77F1" w:rsidRDefault="007E6B0B" w:rsidP="008E0123">
      <w:pPr>
        <w:keepLines/>
        <w:spacing w:line="360" w:lineRule="auto"/>
        <w:ind w:firstLine="709"/>
        <w:jc w:val="both"/>
        <w:rPr>
          <w:lang w:val="pt-BR"/>
        </w:rPr>
      </w:pPr>
      <w:r w:rsidRPr="009A77F1">
        <w:rPr>
          <w:lang w:val="pt-BR"/>
        </w:rPr>
        <w:t xml:space="preserve">Marco: Não. </w:t>
      </w:r>
      <w:r w:rsidRPr="009A77F1">
        <w:rPr>
          <w:i/>
          <w:lang w:val="pt-BR"/>
        </w:rPr>
        <w:t>(balança a cabeça e escorrega das pernas da mãe até sentar no chão)</w:t>
      </w:r>
    </w:p>
    <w:p w:rsidR="007E6B0B" w:rsidRPr="009A77F1" w:rsidRDefault="007E6B0B" w:rsidP="008E0123">
      <w:pPr>
        <w:keepLines/>
        <w:spacing w:line="360" w:lineRule="auto"/>
        <w:ind w:firstLine="709"/>
        <w:jc w:val="both"/>
        <w:rPr>
          <w:lang w:val="pt-BR"/>
        </w:rPr>
      </w:pPr>
      <w:r w:rsidRPr="009A77F1">
        <w:rPr>
          <w:lang w:val="pt-BR"/>
        </w:rPr>
        <w:t xml:space="preserve">Dario: </w:t>
      </w:r>
      <w:r w:rsidR="00CC5792" w:rsidRPr="009A77F1">
        <w:rPr>
          <w:i/>
          <w:lang w:val="pt-BR"/>
        </w:rPr>
        <w:t xml:space="preserve">(balança a </w:t>
      </w:r>
      <w:r w:rsidRPr="009A77F1">
        <w:rPr>
          <w:i/>
          <w:lang w:val="pt-BR"/>
        </w:rPr>
        <w:t>cabeça)</w:t>
      </w:r>
      <w:r w:rsidRPr="009A77F1">
        <w:rPr>
          <w:lang w:val="pt-BR"/>
        </w:rPr>
        <w:t xml:space="preserve"> Não... </w:t>
      </w:r>
      <w:proofErr w:type="gramStart"/>
      <w:r w:rsidRPr="009A77F1">
        <w:rPr>
          <w:lang w:val="pt-BR"/>
        </w:rPr>
        <w:t>não</w:t>
      </w:r>
      <w:proofErr w:type="gramEnd"/>
      <w:r w:rsidRPr="009A77F1">
        <w:rPr>
          <w:lang w:val="pt-BR"/>
        </w:rPr>
        <w:t xml:space="preserve"> sei!</w:t>
      </w:r>
    </w:p>
    <w:p w:rsidR="007E6B0B" w:rsidRPr="009A77F1" w:rsidRDefault="007E6B0B"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 vocês nunca perguntaram a eles?</w:t>
      </w:r>
    </w:p>
    <w:p w:rsidR="007E6B0B" w:rsidRPr="009A77F1" w:rsidRDefault="007E6B0B" w:rsidP="008E0123">
      <w:pPr>
        <w:keepLines/>
        <w:spacing w:line="360" w:lineRule="auto"/>
        <w:ind w:firstLine="709"/>
        <w:jc w:val="both"/>
        <w:rPr>
          <w:lang w:val="pt-BR"/>
        </w:rPr>
      </w:pPr>
      <w:r w:rsidRPr="009A77F1">
        <w:rPr>
          <w:lang w:val="pt-BR"/>
        </w:rPr>
        <w:t>Marco e Dario: Não!</w:t>
      </w:r>
    </w:p>
    <w:p w:rsidR="007E6B0B" w:rsidRPr="009A77F1" w:rsidRDefault="007E6B0B"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Perguntem agora!</w:t>
      </w:r>
    </w:p>
    <w:p w:rsidR="007E6B0B" w:rsidRPr="009A77F1" w:rsidRDefault="007E6B0B" w:rsidP="008E0123">
      <w:pPr>
        <w:keepLines/>
        <w:spacing w:line="360" w:lineRule="auto"/>
        <w:ind w:firstLine="709"/>
        <w:jc w:val="both"/>
        <w:rPr>
          <w:lang w:val="pt-BR"/>
        </w:rPr>
      </w:pPr>
      <w:r w:rsidRPr="009A77F1">
        <w:rPr>
          <w:lang w:val="pt-BR"/>
        </w:rPr>
        <w:t xml:space="preserve">Dario: Vocês tiveram? </w:t>
      </w:r>
      <w:r w:rsidRPr="009A77F1">
        <w:rPr>
          <w:i/>
          <w:lang w:val="pt-BR"/>
        </w:rPr>
        <w:t>(</w:t>
      </w:r>
      <w:r w:rsidR="00DE3DCE" w:rsidRPr="009A77F1">
        <w:rPr>
          <w:i/>
          <w:lang w:val="pt-BR"/>
        </w:rPr>
        <w:t>viram a cabeça em direção aos pais)</w:t>
      </w:r>
    </w:p>
    <w:p w:rsidR="00DE3DCE" w:rsidRPr="009A77F1" w:rsidRDefault="00DE3DCE" w:rsidP="008E0123">
      <w:pPr>
        <w:keepLines/>
        <w:spacing w:line="360" w:lineRule="auto"/>
        <w:ind w:firstLine="709"/>
        <w:jc w:val="both"/>
        <w:rPr>
          <w:lang w:val="pt-BR"/>
        </w:rPr>
      </w:pPr>
      <w:r w:rsidRPr="009A77F1">
        <w:rPr>
          <w:lang w:val="pt-BR"/>
        </w:rPr>
        <w:t>Pai: Não, eu não.</w:t>
      </w:r>
    </w:p>
    <w:p w:rsidR="00DE3DCE" w:rsidRPr="009A77F1" w:rsidRDefault="00DE3DCE" w:rsidP="008E0123">
      <w:pPr>
        <w:keepLines/>
        <w:spacing w:line="360" w:lineRule="auto"/>
        <w:ind w:firstLine="709"/>
        <w:jc w:val="both"/>
        <w:rPr>
          <w:lang w:val="pt-BR"/>
        </w:rPr>
      </w:pPr>
      <w:r w:rsidRPr="009A77F1">
        <w:rPr>
          <w:lang w:val="pt-BR"/>
        </w:rPr>
        <w:t>Dario: E você, mamãe?</w:t>
      </w:r>
    </w:p>
    <w:p w:rsidR="00DE3DCE" w:rsidRPr="009A77F1" w:rsidRDefault="00DE3DCE" w:rsidP="008E0123">
      <w:pPr>
        <w:keepLines/>
        <w:spacing w:line="360" w:lineRule="auto"/>
        <w:ind w:firstLine="709"/>
        <w:jc w:val="both"/>
        <w:rPr>
          <w:lang w:val="pt-BR"/>
        </w:rPr>
      </w:pPr>
      <w:r w:rsidRPr="009A77F1">
        <w:rPr>
          <w:lang w:val="pt-BR"/>
        </w:rPr>
        <w:t>Mãe: Não.</w:t>
      </w:r>
    </w:p>
    <w:p w:rsidR="00DE3DCE" w:rsidRPr="009A77F1" w:rsidRDefault="00DE3DCE" w:rsidP="008E0123">
      <w:pPr>
        <w:keepLines/>
        <w:spacing w:line="360" w:lineRule="auto"/>
        <w:ind w:firstLine="709"/>
        <w:jc w:val="both"/>
        <w:rPr>
          <w:lang w:val="pt-BR"/>
        </w:rPr>
      </w:pPr>
      <w:r w:rsidRPr="009A77F1">
        <w:rPr>
          <w:lang w:val="pt-BR"/>
        </w:rPr>
        <w:t xml:space="preserve">Dario </w:t>
      </w:r>
      <w:r w:rsidRPr="009A77F1">
        <w:rPr>
          <w:i/>
          <w:lang w:val="pt-BR"/>
        </w:rPr>
        <w:t xml:space="preserve">(olha o terapeuta e </w:t>
      </w:r>
      <w:r w:rsidR="00CC5792" w:rsidRPr="009A77F1">
        <w:rPr>
          <w:i/>
          <w:lang w:val="pt-BR"/>
        </w:rPr>
        <w:t>estende</w:t>
      </w:r>
      <w:r w:rsidRPr="009A77F1">
        <w:rPr>
          <w:i/>
          <w:lang w:val="pt-BR"/>
        </w:rPr>
        <w:t xml:space="preserve"> os braços)</w:t>
      </w:r>
    </w:p>
    <w:p w:rsidR="00DE3DCE" w:rsidRPr="009A77F1" w:rsidRDefault="00DE3DCE"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Então, em qualquer grau, nem papai nem mamãe podem entender! Não</w:t>
      </w:r>
      <w:r w:rsidR="00CC5792" w:rsidRPr="009A77F1">
        <w:rPr>
          <w:lang w:val="pt-BR"/>
        </w:rPr>
        <w:t xml:space="preserve"> é</w:t>
      </w:r>
      <w:r w:rsidRPr="009A77F1">
        <w:rPr>
          <w:lang w:val="pt-BR"/>
        </w:rPr>
        <w:t>?</w:t>
      </w:r>
    </w:p>
    <w:p w:rsidR="00DE3DCE" w:rsidRPr="009A77F1" w:rsidRDefault="00DE3DCE" w:rsidP="008E0123">
      <w:pPr>
        <w:keepLines/>
        <w:spacing w:line="360" w:lineRule="auto"/>
        <w:ind w:firstLine="709"/>
        <w:jc w:val="both"/>
        <w:rPr>
          <w:lang w:val="pt-BR"/>
        </w:rPr>
      </w:pPr>
      <w:r w:rsidRPr="009A77F1">
        <w:rPr>
          <w:lang w:val="pt-BR"/>
        </w:rPr>
        <w:t>Dario: É</w:t>
      </w:r>
      <w:r w:rsidR="00FA77ED" w:rsidRPr="009A77F1">
        <w:rPr>
          <w:lang w:val="pt-BR"/>
        </w:rPr>
        <w:t xml:space="preserve">! </w:t>
      </w:r>
      <w:r w:rsidR="00FA77ED" w:rsidRPr="009A77F1">
        <w:rPr>
          <w:i/>
          <w:lang w:val="pt-BR"/>
        </w:rPr>
        <w:t>(volta a sentar no colo da mãe)</w:t>
      </w:r>
    </w:p>
    <w:p w:rsidR="00FA77ED" w:rsidRPr="009A77F1" w:rsidRDefault="00FA77ED"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Então, é difícil para eles entender</w:t>
      </w:r>
      <w:r w:rsidR="008E0123">
        <w:rPr>
          <w:lang w:val="pt-BR"/>
        </w:rPr>
        <w:t>em</w:t>
      </w:r>
      <w:r w:rsidRPr="009A77F1">
        <w:rPr>
          <w:lang w:val="pt-BR"/>
        </w:rPr>
        <w:t xml:space="preserve">... </w:t>
      </w:r>
      <w:proofErr w:type="gramStart"/>
      <w:r w:rsidRPr="009A77F1">
        <w:rPr>
          <w:lang w:val="pt-BR"/>
        </w:rPr>
        <w:t>eles</w:t>
      </w:r>
      <w:proofErr w:type="gramEnd"/>
      <w:r w:rsidRPr="009A77F1">
        <w:rPr>
          <w:lang w:val="pt-BR"/>
        </w:rPr>
        <w:t xml:space="preserve"> podem só ajudar vocês a prevenir, mas é difícil entender porque quando alguém teve uma doença que o limitou desde pequeno, entende </w:t>
      </w:r>
      <w:r w:rsidR="00CC5792" w:rsidRPr="009A77F1">
        <w:rPr>
          <w:lang w:val="pt-BR"/>
        </w:rPr>
        <w:t>de forma mais fácil</w:t>
      </w:r>
      <w:r w:rsidRPr="009A77F1">
        <w:rPr>
          <w:lang w:val="pt-BR"/>
        </w:rPr>
        <w:t>. Ao invés disso, eles precisaram entender tudo com os livros e com a prática!</w:t>
      </w:r>
    </w:p>
    <w:p w:rsidR="00FA77ED" w:rsidRPr="009A77F1" w:rsidRDefault="00FA77ED" w:rsidP="008E0123">
      <w:pPr>
        <w:keepLines/>
        <w:spacing w:line="360" w:lineRule="auto"/>
        <w:ind w:firstLine="709"/>
        <w:jc w:val="both"/>
        <w:rPr>
          <w:lang w:val="pt-BR"/>
        </w:rPr>
      </w:pPr>
      <w:r w:rsidRPr="009A77F1">
        <w:rPr>
          <w:lang w:val="pt-BR"/>
        </w:rPr>
        <w:t>Pai: Com eles!</w:t>
      </w:r>
    </w:p>
    <w:p w:rsidR="00FA77ED" w:rsidRPr="009A77F1" w:rsidRDefault="00FA77ED" w:rsidP="008E0123">
      <w:pPr>
        <w:keepLines/>
        <w:spacing w:line="360" w:lineRule="auto"/>
        <w:ind w:firstLine="709"/>
        <w:jc w:val="both"/>
        <w:rPr>
          <w:lang w:val="pt-BR"/>
        </w:rPr>
      </w:pPr>
      <w:r w:rsidRPr="009A77F1">
        <w:rPr>
          <w:lang w:val="pt-BR"/>
        </w:rPr>
        <w:t xml:space="preserve">Dario: </w:t>
      </w:r>
      <w:r w:rsidR="00CC5792" w:rsidRPr="009A77F1">
        <w:rPr>
          <w:lang w:val="pt-BR"/>
        </w:rPr>
        <w:t>A</w:t>
      </w:r>
      <w:r w:rsidRPr="009A77F1">
        <w:rPr>
          <w:lang w:val="pt-BR"/>
        </w:rPr>
        <w:t xml:space="preserve">h... </w:t>
      </w:r>
      <w:proofErr w:type="gramStart"/>
      <w:r w:rsidRPr="009A77F1">
        <w:rPr>
          <w:lang w:val="pt-BR"/>
        </w:rPr>
        <w:t>é</w:t>
      </w:r>
      <w:proofErr w:type="gramEnd"/>
      <w:r w:rsidRPr="009A77F1">
        <w:rPr>
          <w:lang w:val="pt-BR"/>
        </w:rPr>
        <w:t>!</w:t>
      </w:r>
    </w:p>
    <w:p w:rsidR="00FA77ED" w:rsidRPr="009A77F1" w:rsidRDefault="00FA77ED"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No fundo, foram vocês que ensinaram a eles muitas coisas...</w:t>
      </w:r>
    </w:p>
    <w:p w:rsidR="008E0123" w:rsidRDefault="00FA77ED" w:rsidP="008E0123">
      <w:pPr>
        <w:keepLines/>
        <w:spacing w:line="360" w:lineRule="auto"/>
        <w:ind w:firstLine="709"/>
        <w:jc w:val="both"/>
        <w:rPr>
          <w:lang w:val="pt-BR"/>
        </w:rPr>
      </w:pPr>
      <w:r w:rsidRPr="009A77F1">
        <w:rPr>
          <w:lang w:val="pt-BR"/>
        </w:rPr>
        <w:t>Dario: É...</w:t>
      </w:r>
    </w:p>
    <w:p w:rsidR="00FA77ED" w:rsidRPr="009A77F1" w:rsidRDefault="00FA77ED" w:rsidP="008E0123">
      <w:pPr>
        <w:keepLines/>
        <w:spacing w:line="360" w:lineRule="auto"/>
        <w:ind w:firstLine="709"/>
        <w:jc w:val="both"/>
        <w:rPr>
          <w:lang w:val="pt-BR"/>
        </w:rPr>
      </w:pPr>
      <w:r w:rsidRPr="009A77F1">
        <w:rPr>
          <w:lang w:val="pt-BR"/>
        </w:rPr>
        <w:lastRenderedPageBreak/>
        <w:t xml:space="preserve">Muitas doenças debilitantes acabam por produzir no seio familiar processos de negação e uma postura </w:t>
      </w:r>
      <w:r w:rsidR="002432FC">
        <w:rPr>
          <w:lang w:val="pt-BR"/>
        </w:rPr>
        <w:t xml:space="preserve">de prontidão </w:t>
      </w:r>
      <w:r w:rsidRPr="009A77F1">
        <w:rPr>
          <w:lang w:val="pt-BR"/>
        </w:rPr>
        <w:t>para minimizar o problema</w:t>
      </w:r>
      <w:r w:rsidR="002432FC">
        <w:rPr>
          <w:lang w:val="pt-BR"/>
        </w:rPr>
        <w:t>,</w:t>
      </w:r>
      <w:r w:rsidRPr="009A77F1">
        <w:rPr>
          <w:lang w:val="pt-BR"/>
        </w:rPr>
        <w:t xml:space="preserve"> com o resultado </w:t>
      </w:r>
      <w:r w:rsidR="002432FC">
        <w:rPr>
          <w:lang w:val="pt-BR"/>
        </w:rPr>
        <w:t>de a realidade ser</w:t>
      </w:r>
      <w:r w:rsidRPr="009A77F1">
        <w:rPr>
          <w:lang w:val="pt-BR"/>
        </w:rPr>
        <w:t xml:space="preserve"> envolta</w:t>
      </w:r>
      <w:r w:rsidR="002432FC">
        <w:rPr>
          <w:lang w:val="pt-BR"/>
        </w:rPr>
        <w:t xml:space="preserve"> em</w:t>
      </w:r>
      <w:r w:rsidRPr="009A77F1">
        <w:rPr>
          <w:lang w:val="pt-BR"/>
        </w:rPr>
        <w:t xml:space="preserve"> um muro de proteção que influencia profundamente a organização afetiva da família</w:t>
      </w:r>
      <w:r w:rsidR="008F56C5" w:rsidRPr="009A77F1">
        <w:rPr>
          <w:lang w:val="pt-BR"/>
        </w:rPr>
        <w:t xml:space="preserve">. Neste caso, nomear a hemofilia e aprender com os meninos </w:t>
      </w:r>
      <w:r w:rsidR="002432FC">
        <w:rPr>
          <w:lang w:val="pt-BR"/>
        </w:rPr>
        <w:t xml:space="preserve">do </w:t>
      </w:r>
      <w:r w:rsidR="008F56C5" w:rsidRPr="009A77F1">
        <w:rPr>
          <w:lang w:val="pt-BR"/>
        </w:rPr>
        <w:t xml:space="preserve">que se </w:t>
      </w:r>
      <w:proofErr w:type="gramStart"/>
      <w:r w:rsidR="008F56C5" w:rsidRPr="009A77F1">
        <w:rPr>
          <w:lang w:val="pt-BR"/>
        </w:rPr>
        <w:t>trata</w:t>
      </w:r>
      <w:r w:rsidR="00982549">
        <w:rPr>
          <w:lang w:val="pt-BR"/>
        </w:rPr>
        <w:t>,</w:t>
      </w:r>
      <w:proofErr w:type="gramEnd"/>
      <w:r w:rsidR="008F56C5" w:rsidRPr="009A77F1">
        <w:rPr>
          <w:lang w:val="pt-BR"/>
        </w:rPr>
        <w:t xml:space="preserve"> </w:t>
      </w:r>
      <w:r w:rsidR="002432FC">
        <w:rPr>
          <w:lang w:val="pt-BR"/>
        </w:rPr>
        <w:t>de um modo leve</w:t>
      </w:r>
      <w:r w:rsidR="008F56C5" w:rsidRPr="009A77F1">
        <w:rPr>
          <w:lang w:val="pt-BR"/>
        </w:rPr>
        <w:t xml:space="preserve">, mas </w:t>
      </w:r>
      <w:r w:rsidR="00982549">
        <w:rPr>
          <w:lang w:val="pt-BR"/>
        </w:rPr>
        <w:t>objetiv</w:t>
      </w:r>
      <w:r w:rsidR="002432FC">
        <w:rPr>
          <w:lang w:val="pt-BR"/>
        </w:rPr>
        <w:t>o</w:t>
      </w:r>
      <w:r w:rsidR="008F56C5" w:rsidRPr="009A77F1">
        <w:rPr>
          <w:lang w:val="pt-BR"/>
        </w:rPr>
        <w:t>, permite a todos liberar-se do peso do “não dito” e de descobrir o respeito pelas crianças como sujeitos de competência. Analisar os diversos aspectos permite ao terapeut</w:t>
      </w:r>
      <w:r w:rsidR="00CC5792" w:rsidRPr="009A77F1">
        <w:rPr>
          <w:lang w:val="pt-BR"/>
        </w:rPr>
        <w:t>a entrar nos significados que</w:t>
      </w:r>
      <w:r w:rsidR="008F56C5" w:rsidRPr="009A77F1">
        <w:rPr>
          <w:lang w:val="pt-BR"/>
        </w:rPr>
        <w:t xml:space="preserve"> para qualquer um</w:t>
      </w:r>
      <w:r w:rsidR="00CC5792" w:rsidRPr="009A77F1">
        <w:rPr>
          <w:lang w:val="pt-BR"/>
        </w:rPr>
        <w:t xml:space="preserve"> tem</w:t>
      </w:r>
      <w:r w:rsidR="008F56C5" w:rsidRPr="009A77F1">
        <w:rPr>
          <w:lang w:val="pt-BR"/>
        </w:rPr>
        <w:t xml:space="preserve"> esta situação</w:t>
      </w:r>
      <w:r w:rsidR="00CC5792" w:rsidRPr="009A77F1">
        <w:rPr>
          <w:lang w:val="pt-BR"/>
        </w:rPr>
        <w:t>; então a doença pode se tornar</w:t>
      </w:r>
      <w:r w:rsidR="008F56C5" w:rsidRPr="009A77F1">
        <w:rPr>
          <w:lang w:val="pt-BR"/>
        </w:rPr>
        <w:t xml:space="preserve"> uma área de competência do filho na relação com o pai, que revela os aspectos defensivos da negação e pode ativar um movimento transformador na relação afetiva.</w:t>
      </w:r>
    </w:p>
    <w:p w:rsidR="008F56C5" w:rsidRPr="009A77F1" w:rsidRDefault="008F56C5" w:rsidP="008E0123">
      <w:pPr>
        <w:keepLines/>
        <w:spacing w:line="360" w:lineRule="auto"/>
        <w:ind w:firstLine="709"/>
        <w:jc w:val="both"/>
        <w:rPr>
          <w:lang w:val="pt-BR"/>
        </w:rPr>
      </w:pPr>
    </w:p>
    <w:p w:rsidR="008F56C5" w:rsidRPr="009A77F1" w:rsidRDefault="008F56C5" w:rsidP="008E0123">
      <w:pPr>
        <w:keepLines/>
        <w:spacing w:line="360" w:lineRule="auto"/>
        <w:ind w:firstLine="709"/>
        <w:jc w:val="both"/>
        <w:rPr>
          <w:lang w:val="pt-BR"/>
        </w:rPr>
      </w:pPr>
      <w:r w:rsidRPr="009A77F1">
        <w:rPr>
          <w:i/>
          <w:lang w:val="pt-BR"/>
        </w:rPr>
        <w:t>Do muro de proteção ao compartilhamento de sofrimento</w:t>
      </w:r>
    </w:p>
    <w:p w:rsidR="008F56C5" w:rsidRPr="009A77F1" w:rsidRDefault="008F56C5" w:rsidP="008E0123">
      <w:pPr>
        <w:keepLines/>
        <w:spacing w:line="360" w:lineRule="auto"/>
        <w:ind w:firstLine="709"/>
        <w:jc w:val="both"/>
        <w:rPr>
          <w:lang w:val="pt-BR"/>
        </w:rPr>
      </w:pPr>
    </w:p>
    <w:p w:rsidR="008F56C5" w:rsidRPr="009A77F1" w:rsidRDefault="008F56C5" w:rsidP="008E0123">
      <w:pPr>
        <w:keepLines/>
        <w:spacing w:line="360" w:lineRule="auto"/>
        <w:ind w:firstLine="709"/>
        <w:jc w:val="both"/>
        <w:rPr>
          <w:lang w:val="pt-BR"/>
        </w:rPr>
      </w:pPr>
      <w:r w:rsidRPr="009A77F1">
        <w:rPr>
          <w:i/>
          <w:lang w:val="pt-BR"/>
        </w:rPr>
        <w:t>(Marco está abraçado ao pai. Dario está sentado na cadeira à direita do pai)</w:t>
      </w:r>
    </w:p>
    <w:p w:rsidR="008F56C5" w:rsidRPr="009A77F1" w:rsidRDefault="008F56C5"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O senhor aceitou que estes meninos têm uma doença?</w:t>
      </w:r>
    </w:p>
    <w:p w:rsidR="008F56C5" w:rsidRPr="009A77F1" w:rsidRDefault="008F56C5" w:rsidP="008E0123">
      <w:pPr>
        <w:keepLines/>
        <w:spacing w:line="360" w:lineRule="auto"/>
        <w:ind w:firstLine="709"/>
        <w:jc w:val="both"/>
        <w:rPr>
          <w:lang w:val="pt-BR"/>
        </w:rPr>
      </w:pPr>
      <w:r w:rsidRPr="009A77F1">
        <w:rPr>
          <w:lang w:val="pt-BR"/>
        </w:rPr>
        <w:t xml:space="preserve">Pai: Eu </w:t>
      </w:r>
      <w:r w:rsidR="00A870F4" w:rsidRPr="009A77F1">
        <w:rPr>
          <w:lang w:val="pt-BR"/>
        </w:rPr>
        <w:t>penso</w:t>
      </w:r>
      <w:r w:rsidRPr="009A77F1">
        <w:rPr>
          <w:lang w:val="pt-BR"/>
        </w:rPr>
        <w:t xml:space="preserve"> uma coisa, que</w:t>
      </w:r>
      <w:r w:rsidR="007D47C9">
        <w:rPr>
          <w:lang w:val="pt-BR"/>
        </w:rPr>
        <w:t>,</w:t>
      </w:r>
      <w:r w:rsidRPr="009A77F1">
        <w:rPr>
          <w:lang w:val="pt-BR"/>
        </w:rPr>
        <w:t xml:space="preserve"> </w:t>
      </w:r>
      <w:r w:rsidR="007D47C9">
        <w:rPr>
          <w:lang w:val="pt-BR"/>
        </w:rPr>
        <w:t>principalmente</w:t>
      </w:r>
      <w:r w:rsidRPr="009A77F1">
        <w:rPr>
          <w:lang w:val="pt-BR"/>
        </w:rPr>
        <w:t xml:space="preserve"> com ele </w:t>
      </w:r>
      <w:r w:rsidRPr="009A77F1">
        <w:rPr>
          <w:i/>
          <w:lang w:val="pt-BR"/>
        </w:rPr>
        <w:t>(indica Marco)</w:t>
      </w:r>
      <w:r w:rsidR="007D47C9">
        <w:rPr>
          <w:i/>
          <w:lang w:val="pt-BR"/>
        </w:rPr>
        <w:t>,</w:t>
      </w:r>
      <w:r w:rsidRPr="009A77F1">
        <w:rPr>
          <w:lang w:val="pt-BR"/>
        </w:rPr>
        <w:t xml:space="preserve"> o primeiro impacto foi mais forte... </w:t>
      </w:r>
      <w:proofErr w:type="gramStart"/>
      <w:r w:rsidRPr="009A77F1">
        <w:rPr>
          <w:lang w:val="pt-BR"/>
        </w:rPr>
        <w:t>não</w:t>
      </w:r>
      <w:proofErr w:type="gramEnd"/>
      <w:r w:rsidRPr="009A77F1">
        <w:rPr>
          <w:lang w:val="pt-BR"/>
        </w:rPr>
        <w:t xml:space="preserve"> sei... </w:t>
      </w:r>
      <w:proofErr w:type="gramStart"/>
      <w:r w:rsidRPr="009A77F1">
        <w:rPr>
          <w:lang w:val="pt-BR"/>
        </w:rPr>
        <w:t>inconscientemente</w:t>
      </w:r>
      <w:proofErr w:type="gramEnd"/>
      <w:r w:rsidRPr="009A77F1">
        <w:rPr>
          <w:lang w:val="pt-BR"/>
        </w:rPr>
        <w:t xml:space="preserve"> era como se eu quisesse... </w:t>
      </w:r>
      <w:proofErr w:type="gramStart"/>
      <w:r w:rsidRPr="009A77F1">
        <w:rPr>
          <w:lang w:val="pt-BR"/>
        </w:rPr>
        <w:t>não</w:t>
      </w:r>
      <w:proofErr w:type="gramEnd"/>
      <w:r w:rsidRPr="009A77F1">
        <w:rPr>
          <w:lang w:val="pt-BR"/>
        </w:rPr>
        <w:t xml:space="preserve"> desculpá-lo por isso, mas é como se, de certa forma, </w:t>
      </w:r>
      <w:r w:rsidR="000218D8" w:rsidRPr="009A77F1">
        <w:rPr>
          <w:lang w:val="pt-BR"/>
        </w:rPr>
        <w:t xml:space="preserve">essa coisa dele </w:t>
      </w:r>
      <w:r w:rsidRPr="009A77F1">
        <w:rPr>
          <w:lang w:val="pt-BR"/>
        </w:rPr>
        <w:t>tivesse sido</w:t>
      </w:r>
      <w:r w:rsidR="007C459A" w:rsidRPr="009A77F1">
        <w:rPr>
          <w:lang w:val="pt-BR"/>
        </w:rPr>
        <w:t xml:space="preserve"> também</w:t>
      </w:r>
      <w:r w:rsidRPr="009A77F1">
        <w:rPr>
          <w:lang w:val="pt-BR"/>
        </w:rPr>
        <w:t xml:space="preserve"> </w:t>
      </w:r>
      <w:r w:rsidR="000218D8" w:rsidRPr="009A77F1">
        <w:rPr>
          <w:lang w:val="pt-BR"/>
        </w:rPr>
        <w:t xml:space="preserve">a </w:t>
      </w:r>
      <w:r w:rsidRPr="009A77F1">
        <w:rPr>
          <w:lang w:val="pt-BR"/>
        </w:rPr>
        <w:t>culpada.</w:t>
      </w:r>
    </w:p>
    <w:p w:rsidR="008F56C5" w:rsidRPr="009A77F1" w:rsidRDefault="008F56C5"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Você nunca disse isso a ele?</w:t>
      </w:r>
    </w:p>
    <w:p w:rsidR="008F56C5" w:rsidRPr="009A77F1" w:rsidRDefault="008F56C5" w:rsidP="008E0123">
      <w:pPr>
        <w:keepLines/>
        <w:spacing w:line="360" w:lineRule="auto"/>
        <w:ind w:firstLine="709"/>
        <w:jc w:val="both"/>
        <w:rPr>
          <w:lang w:val="pt-BR"/>
        </w:rPr>
      </w:pPr>
      <w:r w:rsidRPr="009A77F1">
        <w:rPr>
          <w:lang w:val="pt-BR"/>
        </w:rPr>
        <w:t>Pai: A ele?</w:t>
      </w:r>
    </w:p>
    <w:p w:rsidR="008F56C5" w:rsidRPr="009A77F1" w:rsidRDefault="008F56C5"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É, ao Marco!</w:t>
      </w:r>
    </w:p>
    <w:p w:rsidR="008F56C5" w:rsidRPr="009A77F1" w:rsidRDefault="008F56C5" w:rsidP="008E0123">
      <w:pPr>
        <w:keepLines/>
        <w:spacing w:line="360" w:lineRule="auto"/>
        <w:ind w:firstLine="709"/>
        <w:jc w:val="both"/>
        <w:rPr>
          <w:lang w:val="pt-BR"/>
        </w:rPr>
      </w:pPr>
      <w:r w:rsidRPr="009A77F1">
        <w:rPr>
          <w:lang w:val="pt-BR"/>
        </w:rPr>
        <w:t>Pai: Não, claro que não!</w:t>
      </w:r>
    </w:p>
    <w:p w:rsidR="008F56C5" w:rsidRPr="009A77F1" w:rsidRDefault="008F56C5"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Agora está dizendo!</w:t>
      </w:r>
    </w:p>
    <w:p w:rsidR="008F56C5" w:rsidRPr="009A77F1" w:rsidRDefault="008F56C5" w:rsidP="008E0123">
      <w:pPr>
        <w:keepLines/>
        <w:spacing w:line="360" w:lineRule="auto"/>
        <w:ind w:firstLine="709"/>
        <w:jc w:val="both"/>
        <w:rPr>
          <w:lang w:val="pt-BR"/>
        </w:rPr>
      </w:pPr>
      <w:r w:rsidRPr="009A77F1">
        <w:rPr>
          <w:lang w:val="pt-BR"/>
        </w:rPr>
        <w:t>Pai: Agora estou dizendo...</w:t>
      </w:r>
    </w:p>
    <w:p w:rsidR="008F56C5" w:rsidRPr="009A77F1" w:rsidRDefault="008F56C5"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Porque está dizendo?</w:t>
      </w:r>
    </w:p>
    <w:p w:rsidR="000218D8" w:rsidRPr="009A77F1" w:rsidRDefault="000218D8" w:rsidP="008E0123">
      <w:pPr>
        <w:keepLines/>
        <w:spacing w:line="360" w:lineRule="auto"/>
        <w:ind w:firstLine="709"/>
        <w:jc w:val="both"/>
        <w:rPr>
          <w:lang w:val="pt-BR"/>
        </w:rPr>
      </w:pPr>
      <w:r w:rsidRPr="009A77F1">
        <w:rPr>
          <w:lang w:val="pt-BR"/>
        </w:rPr>
        <w:t xml:space="preserve">Pai: </w:t>
      </w:r>
      <w:r w:rsidR="007C459A" w:rsidRPr="009A77F1">
        <w:rPr>
          <w:lang w:val="pt-BR"/>
        </w:rPr>
        <w:t>A</w:t>
      </w:r>
      <w:r w:rsidRPr="009A77F1">
        <w:rPr>
          <w:lang w:val="pt-BR"/>
        </w:rPr>
        <w:t xml:space="preserve">h... </w:t>
      </w:r>
      <w:proofErr w:type="gramStart"/>
      <w:r w:rsidRPr="009A77F1">
        <w:rPr>
          <w:lang w:val="pt-BR"/>
        </w:rPr>
        <w:t>estou</w:t>
      </w:r>
      <w:proofErr w:type="gramEnd"/>
      <w:r w:rsidRPr="009A77F1">
        <w:rPr>
          <w:lang w:val="pt-BR"/>
        </w:rPr>
        <w:t xml:space="preserve"> fazendo um grande esforço para dizer isso... </w:t>
      </w:r>
    </w:p>
    <w:p w:rsidR="000218D8" w:rsidRPr="009A77F1" w:rsidRDefault="000218D8" w:rsidP="008E0123">
      <w:pPr>
        <w:keepLines/>
        <w:spacing w:line="360" w:lineRule="auto"/>
        <w:ind w:firstLine="709"/>
        <w:jc w:val="both"/>
        <w:rPr>
          <w:lang w:val="pt-BR"/>
        </w:rPr>
      </w:pPr>
      <w:r w:rsidRPr="009A77F1">
        <w:rPr>
          <w:lang w:val="pt-BR"/>
        </w:rPr>
        <w:t xml:space="preserve">Mãe: </w:t>
      </w:r>
      <w:r w:rsidRPr="009A77F1">
        <w:rPr>
          <w:i/>
          <w:lang w:val="pt-BR"/>
        </w:rPr>
        <w:t>(enxuga os olhos com um lenço)</w:t>
      </w:r>
    </w:p>
    <w:p w:rsidR="000218D8" w:rsidRPr="009A77F1" w:rsidRDefault="000218D8" w:rsidP="008E0123">
      <w:pPr>
        <w:keepLines/>
        <w:spacing w:line="360" w:lineRule="auto"/>
        <w:ind w:firstLine="709"/>
        <w:jc w:val="both"/>
        <w:rPr>
          <w:i/>
          <w:lang w:val="pt-BR"/>
        </w:rPr>
      </w:pPr>
      <w:r w:rsidRPr="009A77F1">
        <w:rPr>
          <w:lang w:val="pt-BR"/>
        </w:rPr>
        <w:t xml:space="preserve">Dario: </w:t>
      </w:r>
      <w:r w:rsidRPr="009A77F1">
        <w:rPr>
          <w:i/>
          <w:lang w:val="pt-BR"/>
        </w:rPr>
        <w:t>(se levanta da cadeira e vai sentar abraçado à mãe)</w:t>
      </w:r>
    </w:p>
    <w:p w:rsidR="000218D8" w:rsidRPr="009A77F1" w:rsidRDefault="000218D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Obrigado! </w:t>
      </w:r>
      <w:r w:rsidRPr="009A77F1">
        <w:rPr>
          <w:i/>
          <w:lang w:val="pt-BR"/>
        </w:rPr>
        <w:t>(se levanta e dá a mão ao pai que a aperta e depois</w:t>
      </w:r>
      <w:r w:rsidR="007C459A" w:rsidRPr="009A77F1">
        <w:rPr>
          <w:i/>
          <w:lang w:val="pt-BR"/>
        </w:rPr>
        <w:t>,</w:t>
      </w:r>
      <w:r w:rsidRPr="009A77F1">
        <w:rPr>
          <w:i/>
          <w:lang w:val="pt-BR"/>
        </w:rPr>
        <w:t xml:space="preserve"> voltando-se para Marco)</w:t>
      </w:r>
      <w:r w:rsidRPr="009A77F1">
        <w:rPr>
          <w:lang w:val="pt-BR"/>
        </w:rPr>
        <w:t xml:space="preserve"> </w:t>
      </w:r>
      <w:r w:rsidR="007C459A" w:rsidRPr="009A77F1">
        <w:rPr>
          <w:lang w:val="pt-BR"/>
        </w:rPr>
        <w:t>Agrade</w:t>
      </w:r>
      <w:r w:rsidR="007D47C9">
        <w:rPr>
          <w:lang w:val="pt-BR"/>
        </w:rPr>
        <w:t>ça</w:t>
      </w:r>
      <w:r w:rsidR="007C459A" w:rsidRPr="009A77F1">
        <w:rPr>
          <w:lang w:val="pt-BR"/>
        </w:rPr>
        <w:t xml:space="preserve"> ao</w:t>
      </w:r>
      <w:r w:rsidRPr="009A77F1">
        <w:rPr>
          <w:lang w:val="pt-BR"/>
        </w:rPr>
        <w:t xml:space="preserve"> papai!</w:t>
      </w:r>
    </w:p>
    <w:p w:rsidR="000218D8" w:rsidRPr="009A77F1" w:rsidRDefault="000218D8" w:rsidP="008E0123">
      <w:pPr>
        <w:keepLines/>
        <w:spacing w:line="360" w:lineRule="auto"/>
        <w:ind w:firstLine="709"/>
        <w:jc w:val="both"/>
        <w:rPr>
          <w:lang w:val="pt-BR"/>
        </w:rPr>
      </w:pPr>
      <w:r w:rsidRPr="009A77F1">
        <w:rPr>
          <w:lang w:val="pt-BR"/>
        </w:rPr>
        <w:t xml:space="preserve">Marco: </w:t>
      </w:r>
      <w:r w:rsidRPr="009A77F1">
        <w:rPr>
          <w:i/>
          <w:lang w:val="pt-BR"/>
        </w:rPr>
        <w:t>(aninhado nos braços do pai, o abraça)</w:t>
      </w:r>
    </w:p>
    <w:p w:rsidR="000218D8" w:rsidRPr="009A77F1" w:rsidRDefault="000218D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w:t>
      </w:r>
      <w:r w:rsidR="007D47C9">
        <w:rPr>
          <w:lang w:val="pt-BR"/>
        </w:rPr>
        <w:t>Ele n</w:t>
      </w:r>
      <w:r w:rsidRPr="009A77F1">
        <w:rPr>
          <w:lang w:val="pt-BR"/>
        </w:rPr>
        <w:t>unca te disse estas coisas...</w:t>
      </w:r>
    </w:p>
    <w:p w:rsidR="000218D8" w:rsidRPr="009A77F1" w:rsidRDefault="000218D8" w:rsidP="008E0123">
      <w:pPr>
        <w:keepLines/>
        <w:spacing w:line="360" w:lineRule="auto"/>
        <w:ind w:firstLine="709"/>
        <w:jc w:val="both"/>
        <w:rPr>
          <w:lang w:val="pt-BR"/>
        </w:rPr>
      </w:pPr>
      <w:r w:rsidRPr="009A77F1">
        <w:rPr>
          <w:lang w:val="pt-BR"/>
        </w:rPr>
        <w:lastRenderedPageBreak/>
        <w:t xml:space="preserve">Dario: </w:t>
      </w:r>
      <w:r w:rsidRPr="009A77F1">
        <w:rPr>
          <w:i/>
          <w:lang w:val="pt-BR"/>
        </w:rPr>
        <w:t>(se levanta das pernas da mãe e vai dar um beijo na bochecha do pai para depois voltar aos braços da mãe)</w:t>
      </w:r>
    </w:p>
    <w:p w:rsidR="000218D8" w:rsidRPr="009A77F1" w:rsidRDefault="000218D8" w:rsidP="008E0123">
      <w:pPr>
        <w:keepLines/>
        <w:spacing w:line="360" w:lineRule="auto"/>
        <w:ind w:firstLine="709"/>
        <w:jc w:val="both"/>
        <w:rPr>
          <w:lang w:val="pt-BR"/>
        </w:rPr>
      </w:pPr>
      <w:r w:rsidRPr="009A77F1">
        <w:rPr>
          <w:lang w:val="pt-BR"/>
        </w:rPr>
        <w:t xml:space="preserve">Pai: Não é uma coisa racional... </w:t>
      </w:r>
      <w:proofErr w:type="gramStart"/>
      <w:r w:rsidRPr="009A77F1">
        <w:rPr>
          <w:lang w:val="pt-BR"/>
        </w:rPr>
        <w:t>mas</w:t>
      </w:r>
      <w:proofErr w:type="gramEnd"/>
      <w:r w:rsidRPr="009A77F1">
        <w:rPr>
          <w:lang w:val="pt-BR"/>
        </w:rPr>
        <w:t xml:space="preserve"> eu, por um momento, me bloqueava com tudo e com todos e, então, também com ele! </w:t>
      </w:r>
      <w:r w:rsidR="007D47C9">
        <w:rPr>
          <w:lang w:val="pt-BR"/>
        </w:rPr>
        <w:t>Mas</w:t>
      </w:r>
      <w:r w:rsidRPr="009A77F1">
        <w:rPr>
          <w:lang w:val="pt-BR"/>
        </w:rPr>
        <w:t xml:space="preserve"> ele era</w:t>
      </w:r>
      <w:r w:rsidR="007C459A" w:rsidRPr="009A77F1">
        <w:rPr>
          <w:lang w:val="pt-BR"/>
        </w:rPr>
        <w:t xml:space="preserve"> só uma vítima inconsciente dess</w:t>
      </w:r>
      <w:r w:rsidRPr="009A77F1">
        <w:rPr>
          <w:lang w:val="pt-BR"/>
        </w:rPr>
        <w:t>a situação</w:t>
      </w:r>
      <w:r w:rsidR="00CA3635" w:rsidRPr="009A77F1">
        <w:rPr>
          <w:lang w:val="pt-BR"/>
        </w:rPr>
        <w:t>. E isso permaneceu dentro de mim.</w:t>
      </w:r>
    </w:p>
    <w:p w:rsidR="00CA3635" w:rsidRPr="009A77F1" w:rsidRDefault="00CA3635"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Um momento, preciso entender uma coisa. Então, </w:t>
      </w:r>
      <w:r w:rsidR="003C643A">
        <w:rPr>
          <w:lang w:val="pt-BR"/>
        </w:rPr>
        <w:t>temos aqui este</w:t>
      </w:r>
      <w:r w:rsidRPr="009A77F1">
        <w:rPr>
          <w:lang w:val="pt-BR"/>
        </w:rPr>
        <w:t xml:space="preserve"> menino e o senhor de </w:t>
      </w:r>
      <w:r w:rsidR="003C643A">
        <w:rPr>
          <w:lang w:val="pt-BR"/>
        </w:rPr>
        <w:t>algum</w:t>
      </w:r>
      <w:r w:rsidRPr="009A77F1">
        <w:rPr>
          <w:lang w:val="pt-BR"/>
        </w:rPr>
        <w:t xml:space="preserve"> modo sentiu que ele era culpado de qu</w:t>
      </w:r>
      <w:r w:rsidR="003C643A">
        <w:rPr>
          <w:lang w:val="pt-BR"/>
        </w:rPr>
        <w:t>ê</w:t>
      </w:r>
      <w:r w:rsidRPr="009A77F1">
        <w:rPr>
          <w:lang w:val="pt-BR"/>
        </w:rPr>
        <w:t>?</w:t>
      </w:r>
    </w:p>
    <w:p w:rsidR="00CA3635" w:rsidRPr="009A77F1" w:rsidRDefault="00CA3635" w:rsidP="008E0123">
      <w:pPr>
        <w:keepLines/>
        <w:spacing w:line="360" w:lineRule="auto"/>
        <w:ind w:firstLine="709"/>
        <w:jc w:val="both"/>
        <w:rPr>
          <w:lang w:val="pt-BR"/>
        </w:rPr>
      </w:pPr>
      <w:r w:rsidRPr="009A77F1">
        <w:rPr>
          <w:lang w:val="pt-BR"/>
        </w:rPr>
        <w:t xml:space="preserve">Pai: Pois é, não sei... </w:t>
      </w:r>
      <w:proofErr w:type="gramStart"/>
      <w:r w:rsidR="003C643A">
        <w:rPr>
          <w:lang w:val="pt-BR"/>
        </w:rPr>
        <w:t>da</w:t>
      </w:r>
      <w:proofErr w:type="gramEnd"/>
      <w:r w:rsidR="003C643A">
        <w:rPr>
          <w:lang w:val="pt-BR"/>
        </w:rPr>
        <w:t xml:space="preserve"> questão</w:t>
      </w:r>
      <w:r w:rsidRPr="009A77F1">
        <w:rPr>
          <w:lang w:val="pt-BR"/>
        </w:rPr>
        <w:t xml:space="preserve"> em si!</w:t>
      </w:r>
    </w:p>
    <w:p w:rsidR="00CA3635" w:rsidRPr="009A77F1" w:rsidRDefault="00CA3635"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Como se ele fosse a causa...</w:t>
      </w:r>
    </w:p>
    <w:p w:rsidR="00CA3635" w:rsidRPr="009A77F1" w:rsidRDefault="00CA3635" w:rsidP="008E0123">
      <w:pPr>
        <w:keepLines/>
        <w:spacing w:line="360" w:lineRule="auto"/>
        <w:ind w:firstLine="709"/>
        <w:jc w:val="both"/>
        <w:rPr>
          <w:lang w:val="pt-BR"/>
        </w:rPr>
      </w:pPr>
      <w:r w:rsidRPr="009A77F1">
        <w:rPr>
          <w:lang w:val="pt-BR"/>
        </w:rPr>
        <w:t xml:space="preserve">Dario: </w:t>
      </w:r>
      <w:r w:rsidRPr="009A77F1">
        <w:rPr>
          <w:i/>
          <w:lang w:val="pt-BR"/>
        </w:rPr>
        <w:t>(volta a se sentar na cadeira)</w:t>
      </w:r>
    </w:p>
    <w:p w:rsidR="00CA3635" w:rsidRPr="009A77F1" w:rsidRDefault="00CA3635" w:rsidP="008E0123">
      <w:pPr>
        <w:keepLines/>
        <w:spacing w:line="360" w:lineRule="auto"/>
        <w:ind w:firstLine="709"/>
        <w:jc w:val="both"/>
        <w:rPr>
          <w:lang w:val="pt-BR"/>
        </w:rPr>
      </w:pPr>
      <w:r w:rsidRPr="009A77F1">
        <w:rPr>
          <w:lang w:val="pt-BR"/>
        </w:rPr>
        <w:t xml:space="preserve">Pai: Não tanto da minha falha, mas do sofrimento. Eu me lembro quando </w:t>
      </w:r>
      <w:r w:rsidR="007C459A" w:rsidRPr="009A77F1">
        <w:rPr>
          <w:lang w:val="pt-BR"/>
        </w:rPr>
        <w:t xml:space="preserve">ele </w:t>
      </w:r>
      <w:r w:rsidRPr="009A77F1">
        <w:rPr>
          <w:lang w:val="pt-BR"/>
        </w:rPr>
        <w:t xml:space="preserve">nasceu... </w:t>
      </w:r>
      <w:proofErr w:type="gramStart"/>
      <w:r w:rsidRPr="009A77F1">
        <w:rPr>
          <w:lang w:val="pt-BR"/>
        </w:rPr>
        <w:t>na</w:t>
      </w:r>
      <w:proofErr w:type="gramEnd"/>
      <w:r w:rsidRPr="009A77F1">
        <w:rPr>
          <w:lang w:val="pt-BR"/>
        </w:rPr>
        <w:t xml:space="preserve"> sala de parto, eu estava </w:t>
      </w:r>
      <w:r w:rsidR="003C643A">
        <w:rPr>
          <w:lang w:val="pt-BR"/>
        </w:rPr>
        <w:t>incrivelmente</w:t>
      </w:r>
      <w:r w:rsidRPr="009A77F1">
        <w:rPr>
          <w:lang w:val="pt-BR"/>
        </w:rPr>
        <w:t xml:space="preserve"> feliz! O </w:t>
      </w:r>
      <w:r w:rsidR="001F6FDF" w:rsidRPr="009A77F1">
        <w:rPr>
          <w:lang w:val="pt-BR"/>
        </w:rPr>
        <w:t>golpe</w:t>
      </w:r>
      <w:r w:rsidRPr="009A77F1">
        <w:rPr>
          <w:lang w:val="pt-BR"/>
        </w:rPr>
        <w:t xml:space="preserve"> que </w:t>
      </w:r>
      <w:r w:rsidR="001F6FDF" w:rsidRPr="009A77F1">
        <w:rPr>
          <w:lang w:val="pt-BR"/>
        </w:rPr>
        <w:t>recebemos</w:t>
      </w:r>
      <w:r w:rsidRPr="009A77F1">
        <w:rPr>
          <w:lang w:val="pt-BR"/>
        </w:rPr>
        <w:t xml:space="preserve"> </w:t>
      </w:r>
      <w:r w:rsidR="001F6FDF" w:rsidRPr="009A77F1">
        <w:rPr>
          <w:lang w:val="pt-BR"/>
        </w:rPr>
        <w:t>n</w:t>
      </w:r>
      <w:r w:rsidRPr="009A77F1">
        <w:rPr>
          <w:lang w:val="pt-BR"/>
        </w:rPr>
        <w:t xml:space="preserve">o dia seguinte... </w:t>
      </w:r>
      <w:proofErr w:type="gramStart"/>
      <w:r w:rsidRPr="009A77F1">
        <w:rPr>
          <w:lang w:val="pt-BR"/>
        </w:rPr>
        <w:t>para</w:t>
      </w:r>
      <w:proofErr w:type="gramEnd"/>
      <w:r w:rsidRPr="009A77F1">
        <w:rPr>
          <w:lang w:val="pt-BR"/>
        </w:rPr>
        <w:t xml:space="preserve"> mim, foi uma coisa... </w:t>
      </w:r>
      <w:proofErr w:type="gramStart"/>
      <w:r w:rsidR="001F6FDF" w:rsidRPr="009A77F1">
        <w:rPr>
          <w:lang w:val="pt-BR"/>
        </w:rPr>
        <w:t>rompeu</w:t>
      </w:r>
      <w:proofErr w:type="gramEnd"/>
      <w:r w:rsidR="001F6FDF" w:rsidRPr="009A77F1">
        <w:rPr>
          <w:lang w:val="pt-BR"/>
        </w:rPr>
        <w:t>, naquele momento, aquilo que para mim era um momento de extrema felicidade...</w:t>
      </w:r>
    </w:p>
    <w:p w:rsidR="001F6FDF" w:rsidRPr="009A77F1" w:rsidRDefault="001F6FDF" w:rsidP="008E0123">
      <w:pPr>
        <w:keepLines/>
        <w:spacing w:line="360" w:lineRule="auto"/>
        <w:ind w:firstLine="709"/>
        <w:jc w:val="both"/>
        <w:rPr>
          <w:lang w:val="pt-BR"/>
        </w:rPr>
      </w:pPr>
      <w:r w:rsidRPr="009A77F1">
        <w:rPr>
          <w:lang w:val="pt-BR"/>
        </w:rPr>
        <w:t xml:space="preserve">Marco: </w:t>
      </w:r>
      <w:r w:rsidRPr="009A77F1">
        <w:rPr>
          <w:i/>
          <w:lang w:val="pt-BR"/>
        </w:rPr>
        <w:t>(se levanta das pernas do pai e vai sentar em outra cadeira)</w:t>
      </w:r>
    </w:p>
    <w:p w:rsidR="001F6FDF" w:rsidRPr="009A77F1" w:rsidRDefault="001F6FDF" w:rsidP="008E0123">
      <w:pPr>
        <w:keepLines/>
        <w:spacing w:line="360" w:lineRule="auto"/>
        <w:ind w:firstLine="709"/>
        <w:jc w:val="both"/>
        <w:rPr>
          <w:lang w:val="pt-BR"/>
        </w:rPr>
      </w:pPr>
      <w:r w:rsidRPr="009A77F1">
        <w:rPr>
          <w:lang w:val="pt-BR"/>
        </w:rPr>
        <w:t xml:space="preserve">Dario: </w:t>
      </w:r>
      <w:r w:rsidRPr="009A77F1">
        <w:rPr>
          <w:i/>
          <w:lang w:val="pt-BR"/>
        </w:rPr>
        <w:t>(senta abraçado ao pai)</w:t>
      </w:r>
    </w:p>
    <w:p w:rsidR="001F6FDF" w:rsidRPr="009A77F1" w:rsidRDefault="001F6FDF"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O senhor aguardava o momento mais lindo e depois...</w:t>
      </w:r>
    </w:p>
    <w:p w:rsidR="001F6FDF" w:rsidRPr="009A77F1" w:rsidRDefault="001F6FDF" w:rsidP="008E0123">
      <w:pPr>
        <w:keepLines/>
        <w:spacing w:line="360" w:lineRule="auto"/>
        <w:ind w:firstLine="709"/>
        <w:jc w:val="both"/>
        <w:rPr>
          <w:lang w:val="pt-BR"/>
        </w:rPr>
      </w:pPr>
      <w:r w:rsidRPr="009A77F1">
        <w:rPr>
          <w:lang w:val="pt-BR"/>
        </w:rPr>
        <w:t xml:space="preserve">Pai: E o último golpe foi ele... </w:t>
      </w:r>
      <w:r w:rsidRPr="009A77F1">
        <w:rPr>
          <w:i/>
          <w:lang w:val="pt-BR"/>
        </w:rPr>
        <w:t>(indica Dario)</w:t>
      </w:r>
      <w:r w:rsidRPr="009A77F1">
        <w:rPr>
          <w:lang w:val="pt-BR"/>
        </w:rPr>
        <w:t xml:space="preserve"> porque eu, de certa forma, também identifiquei nele essa coisa...</w:t>
      </w:r>
    </w:p>
    <w:p w:rsidR="008F56C5" w:rsidRPr="009A77F1" w:rsidRDefault="001F6FDF"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Como se tivesse traído esse filho...</w:t>
      </w:r>
    </w:p>
    <w:p w:rsidR="001F6FDF" w:rsidRPr="009A77F1" w:rsidRDefault="001F6FDF" w:rsidP="008E0123">
      <w:pPr>
        <w:keepLines/>
        <w:spacing w:line="360" w:lineRule="auto"/>
        <w:ind w:firstLine="709"/>
        <w:jc w:val="both"/>
        <w:rPr>
          <w:lang w:val="pt-BR"/>
        </w:rPr>
      </w:pPr>
      <w:r w:rsidRPr="009A77F1">
        <w:rPr>
          <w:lang w:val="pt-BR"/>
        </w:rPr>
        <w:t>Pai: Em certo sentido!</w:t>
      </w:r>
    </w:p>
    <w:p w:rsidR="001F6FDF" w:rsidRPr="009A77F1" w:rsidRDefault="001F6FDF"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w:t>
      </w:r>
      <w:r w:rsidRPr="009A77F1">
        <w:rPr>
          <w:i/>
          <w:lang w:val="pt-BR"/>
        </w:rPr>
        <w:t>(para a mãe)</w:t>
      </w:r>
      <w:r w:rsidRPr="009A77F1">
        <w:rPr>
          <w:lang w:val="pt-BR"/>
        </w:rPr>
        <w:t xml:space="preserve"> </w:t>
      </w:r>
      <w:r w:rsidR="003C643A">
        <w:rPr>
          <w:lang w:val="pt-BR"/>
        </w:rPr>
        <w:t>P</w:t>
      </w:r>
      <w:r w:rsidRPr="009A77F1">
        <w:rPr>
          <w:lang w:val="pt-BR"/>
        </w:rPr>
        <w:t xml:space="preserve">ara a senhora </w:t>
      </w:r>
      <w:r w:rsidR="003C643A">
        <w:rPr>
          <w:lang w:val="pt-BR"/>
        </w:rPr>
        <w:t xml:space="preserve">também </w:t>
      </w:r>
      <w:r w:rsidRPr="009A77F1">
        <w:rPr>
          <w:lang w:val="pt-BR"/>
        </w:rPr>
        <w:t>foi a mesma coisa?</w:t>
      </w:r>
    </w:p>
    <w:p w:rsidR="001F6FDF" w:rsidRPr="009A77F1" w:rsidRDefault="001F6FDF" w:rsidP="008E0123">
      <w:pPr>
        <w:keepLines/>
        <w:spacing w:line="360" w:lineRule="auto"/>
        <w:ind w:firstLine="709"/>
        <w:jc w:val="both"/>
        <w:rPr>
          <w:lang w:val="pt-BR"/>
        </w:rPr>
      </w:pPr>
      <w:r w:rsidRPr="009A77F1">
        <w:rPr>
          <w:lang w:val="pt-BR"/>
        </w:rPr>
        <w:t xml:space="preserve">Mãe: Não, </w:t>
      </w:r>
      <w:r w:rsidR="002432FC">
        <w:rPr>
          <w:lang w:val="pt-BR"/>
        </w:rPr>
        <w:t>o que eu mais senti foi</w:t>
      </w:r>
      <w:r w:rsidRPr="009A77F1">
        <w:rPr>
          <w:lang w:val="pt-BR"/>
        </w:rPr>
        <w:t xml:space="preserve"> culpa por ser eu a causa disso. Porque, na verdade, eu </w:t>
      </w:r>
      <w:r w:rsidR="004447C8" w:rsidRPr="009A77F1">
        <w:rPr>
          <w:lang w:val="pt-BR"/>
        </w:rPr>
        <w:t xml:space="preserve">soube na mesma noite, mas dei a ele um dia a mais de felicidade. E depois, pode ser também que me odeie porque </w:t>
      </w:r>
      <w:r w:rsidR="003C643A">
        <w:rPr>
          <w:lang w:val="pt-BR"/>
        </w:rPr>
        <w:t>fui</w:t>
      </w:r>
      <w:r w:rsidR="004447C8" w:rsidRPr="009A77F1">
        <w:rPr>
          <w:lang w:val="pt-BR"/>
        </w:rPr>
        <w:t xml:space="preserve"> eu quem geneticamente transmiti</w:t>
      </w:r>
      <w:r w:rsidR="003C643A">
        <w:rPr>
          <w:lang w:val="pt-BR"/>
        </w:rPr>
        <w:t>u</w:t>
      </w:r>
      <w:r w:rsidR="004447C8" w:rsidRPr="009A77F1">
        <w:rPr>
          <w:lang w:val="pt-BR"/>
        </w:rPr>
        <w:t xml:space="preserve"> isso a eles... </w:t>
      </w:r>
      <w:proofErr w:type="gramStart"/>
      <w:r w:rsidR="004447C8" w:rsidRPr="009A77F1">
        <w:rPr>
          <w:lang w:val="pt-BR"/>
        </w:rPr>
        <w:t>mas</w:t>
      </w:r>
      <w:proofErr w:type="gramEnd"/>
      <w:r w:rsidR="004447C8" w:rsidRPr="009A77F1">
        <w:rPr>
          <w:lang w:val="pt-BR"/>
        </w:rPr>
        <w:t xml:space="preserve"> no subconsciente... </w:t>
      </w:r>
      <w:proofErr w:type="gramStart"/>
      <w:r w:rsidR="004447C8" w:rsidRPr="009A77F1">
        <w:rPr>
          <w:lang w:val="pt-BR"/>
        </w:rPr>
        <w:t>eu</w:t>
      </w:r>
      <w:proofErr w:type="gramEnd"/>
      <w:r w:rsidR="004447C8" w:rsidRPr="009A77F1">
        <w:rPr>
          <w:lang w:val="pt-BR"/>
        </w:rPr>
        <w:t xml:space="preserve"> não sei!</w:t>
      </w:r>
    </w:p>
    <w:p w:rsidR="00137E4B" w:rsidRPr="009A77F1" w:rsidRDefault="002432FC" w:rsidP="008E0123">
      <w:pPr>
        <w:keepLines/>
        <w:spacing w:line="360" w:lineRule="auto"/>
        <w:ind w:firstLine="709"/>
        <w:jc w:val="both"/>
        <w:rPr>
          <w:lang w:val="pt-BR"/>
        </w:rPr>
      </w:pPr>
      <w:r>
        <w:rPr>
          <w:lang w:val="pt-BR"/>
        </w:rPr>
        <w:lastRenderedPageBreak/>
        <w:t>Dess</w:t>
      </w:r>
      <w:r w:rsidR="004447C8" w:rsidRPr="009A77F1">
        <w:rPr>
          <w:lang w:val="pt-BR"/>
        </w:rPr>
        <w:t>e segmento da consulta</w:t>
      </w:r>
      <w:r w:rsidR="003C643A">
        <w:rPr>
          <w:lang w:val="pt-BR"/>
        </w:rPr>
        <w:t>,</w:t>
      </w:r>
      <w:r w:rsidR="004447C8" w:rsidRPr="009A77F1">
        <w:rPr>
          <w:lang w:val="pt-BR"/>
        </w:rPr>
        <w:t xml:space="preserve"> </w:t>
      </w:r>
      <w:r>
        <w:rPr>
          <w:lang w:val="pt-BR"/>
        </w:rPr>
        <w:t>fica</w:t>
      </w:r>
      <w:r w:rsidR="004447C8" w:rsidRPr="009A77F1">
        <w:rPr>
          <w:lang w:val="pt-BR"/>
        </w:rPr>
        <w:t xml:space="preserve"> um</w:t>
      </w:r>
      <w:r w:rsidR="007C459A" w:rsidRPr="009A77F1">
        <w:rPr>
          <w:lang w:val="pt-BR"/>
        </w:rPr>
        <w:t>a sensação</w:t>
      </w:r>
      <w:r w:rsidR="004447C8" w:rsidRPr="009A77F1">
        <w:rPr>
          <w:lang w:val="pt-BR"/>
        </w:rPr>
        <w:t xml:space="preserve"> de grande intensidade, que permite aos pais explicitar suas vivências a respeito da doença debilitante que acometeu os filhos. O pai tem a força e a coragem de exprimir, abraçado ao filho, o seu desespero e a sua raiva </w:t>
      </w:r>
      <w:r w:rsidR="003C643A">
        <w:rPr>
          <w:lang w:val="pt-BR"/>
        </w:rPr>
        <w:t>por</w:t>
      </w:r>
      <w:r w:rsidR="004447C8" w:rsidRPr="009A77F1">
        <w:rPr>
          <w:lang w:val="pt-BR"/>
        </w:rPr>
        <w:t xml:space="preserve"> sentir, irracionalmente, que o filho, com sua doença, lhe </w:t>
      </w:r>
      <w:r>
        <w:rPr>
          <w:lang w:val="pt-BR"/>
        </w:rPr>
        <w:t>havia</w:t>
      </w:r>
      <w:r w:rsidR="004447C8" w:rsidRPr="009A77F1">
        <w:rPr>
          <w:lang w:val="pt-BR"/>
        </w:rPr>
        <w:t xml:space="preserve"> tirado de repente a felicidade. É, sem dúvida, uma coisa muito pesada</w:t>
      </w:r>
      <w:r>
        <w:rPr>
          <w:lang w:val="pt-BR"/>
        </w:rPr>
        <w:t xml:space="preserve"> a ser dita a um filho, mas ness</w:t>
      </w:r>
      <w:r w:rsidR="004447C8" w:rsidRPr="009A77F1">
        <w:rPr>
          <w:lang w:val="pt-BR"/>
        </w:rPr>
        <w:t xml:space="preserve">e contexto terapêutico assume um valor de recurso e permite uma forte intimidade entre pai e filho: o pai, </w:t>
      </w:r>
      <w:r>
        <w:rPr>
          <w:lang w:val="pt-BR"/>
        </w:rPr>
        <w:t xml:space="preserve">definido como um </w:t>
      </w:r>
      <w:r w:rsidR="004447C8" w:rsidRPr="009A77F1">
        <w:rPr>
          <w:lang w:val="pt-BR"/>
        </w:rPr>
        <w:t>“preguiçoso”</w:t>
      </w:r>
      <w:r w:rsidR="00137E4B" w:rsidRPr="009A77F1">
        <w:rPr>
          <w:lang w:val="pt-BR"/>
        </w:rPr>
        <w:t xml:space="preserve">, </w:t>
      </w:r>
      <w:r w:rsidR="003205AD" w:rsidRPr="003205AD">
        <w:rPr>
          <w:rFonts w:ascii="Tahoma" w:hAnsi="Tahoma" w:cs="Tahoma"/>
          <w:sz w:val="20"/>
          <w:szCs w:val="20"/>
        </w:rPr>
        <w:t xml:space="preserve">expressa uma verdade fundamental aonde o evento da doença mudou completamente a vida, os projetos, os sonhos desta família. </w:t>
      </w:r>
      <w:r w:rsidR="00137E4B" w:rsidRPr="009A77F1">
        <w:rPr>
          <w:lang w:val="pt-BR"/>
        </w:rPr>
        <w:t>. O sentimento de perda e de dor representa o elemento que liga, mas</w:t>
      </w:r>
      <w:r w:rsidR="002C5AC3" w:rsidRPr="009A77F1">
        <w:rPr>
          <w:lang w:val="pt-BR"/>
        </w:rPr>
        <w:t xml:space="preserve"> </w:t>
      </w:r>
      <w:r w:rsidR="00137E4B" w:rsidRPr="009A77F1">
        <w:rPr>
          <w:lang w:val="pt-BR"/>
        </w:rPr>
        <w:t xml:space="preserve">o pai consegue dizê-lo com tal serenidade e </w:t>
      </w:r>
      <w:r w:rsidR="007451FD" w:rsidRPr="009A77F1">
        <w:rPr>
          <w:lang w:val="pt-BR"/>
        </w:rPr>
        <w:t>com</w:t>
      </w:r>
      <w:r w:rsidR="00137E4B" w:rsidRPr="009A77F1">
        <w:rPr>
          <w:lang w:val="pt-BR"/>
        </w:rPr>
        <w:t xml:space="preserve"> tal calor que as suas palavras têm um efeito libertário e tornam-se um recurso enorme para esse filho, na medida em que pode aceitá-las e senti-las como um “presente” da parte do pai. </w:t>
      </w:r>
      <w:r w:rsidR="00E34DC8" w:rsidRPr="009A77F1">
        <w:rPr>
          <w:lang w:val="pt-BR"/>
        </w:rPr>
        <w:t xml:space="preserve">Também a mãe exprime a sua dor pela doença, o sentimento de uma felicidade de repente perdida e o sentimento de culpa e de falha no sentir-se responsável pela doença dos filhos. O </w:t>
      </w:r>
      <w:r w:rsidR="00806B3C" w:rsidRPr="009A77F1">
        <w:rPr>
          <w:lang w:val="pt-BR"/>
        </w:rPr>
        <w:t>q</w:t>
      </w:r>
      <w:r w:rsidR="00D7169D" w:rsidRPr="009A77F1">
        <w:rPr>
          <w:lang w:val="pt-BR"/>
        </w:rPr>
        <w:t>ue</w:t>
      </w:r>
      <w:r w:rsidR="00806B3C" w:rsidRPr="009A77F1">
        <w:rPr>
          <w:lang w:val="pt-BR"/>
        </w:rPr>
        <w:t xml:space="preserve"> </w:t>
      </w:r>
      <w:r w:rsidR="00E34DC8" w:rsidRPr="009A77F1">
        <w:rPr>
          <w:lang w:val="pt-BR"/>
        </w:rPr>
        <w:t>mais</w:t>
      </w:r>
      <w:r w:rsidR="00806B3C" w:rsidRPr="009A77F1">
        <w:rPr>
          <w:lang w:val="pt-BR"/>
        </w:rPr>
        <w:t xml:space="preserve"> salta aos olhos</w:t>
      </w:r>
      <w:r w:rsidR="00E34DC8" w:rsidRPr="009A77F1">
        <w:rPr>
          <w:lang w:val="pt-BR"/>
        </w:rPr>
        <w:t xml:space="preserve"> é ver como os filhos reagem às palavras cheias de sofrimento dos pais: </w:t>
      </w:r>
      <w:r w:rsidR="00EE5B28">
        <w:rPr>
          <w:lang w:val="pt-BR"/>
        </w:rPr>
        <w:t xml:space="preserve">abraçam-nos e acariciam, </w:t>
      </w:r>
      <w:r w:rsidR="00E34DC8" w:rsidRPr="009A77F1">
        <w:rPr>
          <w:lang w:val="pt-BR"/>
        </w:rPr>
        <w:t>aninham</w:t>
      </w:r>
      <w:r w:rsidR="007451FD" w:rsidRPr="009A77F1">
        <w:rPr>
          <w:lang w:val="pt-BR"/>
        </w:rPr>
        <w:t>-se</w:t>
      </w:r>
      <w:r w:rsidR="00E34DC8" w:rsidRPr="009A77F1">
        <w:rPr>
          <w:lang w:val="pt-BR"/>
        </w:rPr>
        <w:t xml:space="preserve"> entre seus braços e </w:t>
      </w:r>
      <w:r w:rsidR="009D4B53">
        <w:rPr>
          <w:lang w:val="pt-BR"/>
        </w:rPr>
        <w:t>os</w:t>
      </w:r>
      <w:r w:rsidR="00E34DC8" w:rsidRPr="009A77F1">
        <w:rPr>
          <w:lang w:val="pt-BR"/>
        </w:rPr>
        <w:t xml:space="preserve"> consolam. É como se essas revelações pesadas e dolorosas </w:t>
      </w:r>
      <w:r w:rsidR="00EE5B28">
        <w:rPr>
          <w:lang w:val="pt-BR"/>
        </w:rPr>
        <w:t>gerass</w:t>
      </w:r>
      <w:r w:rsidR="00E34DC8" w:rsidRPr="009A77F1">
        <w:rPr>
          <w:lang w:val="pt-BR"/>
        </w:rPr>
        <w:t>em um salto de qualidade nas relações</w:t>
      </w:r>
      <w:r w:rsidR="009D4B53">
        <w:rPr>
          <w:lang w:val="pt-BR"/>
        </w:rPr>
        <w:t>,</w:t>
      </w:r>
      <w:r w:rsidR="00E34DC8" w:rsidRPr="009A77F1">
        <w:rPr>
          <w:lang w:val="pt-BR"/>
        </w:rPr>
        <w:t xml:space="preserve"> criando um clima de grande intimidade. Esses meninos</w:t>
      </w:r>
      <w:r w:rsidR="000C2A6C">
        <w:rPr>
          <w:lang w:val="pt-BR"/>
        </w:rPr>
        <w:t>,</w:t>
      </w:r>
      <w:r w:rsidR="00E34DC8" w:rsidRPr="009A77F1">
        <w:rPr>
          <w:lang w:val="pt-BR"/>
        </w:rPr>
        <w:t xml:space="preserve"> que no cotidiano representam para os pais “cães </w:t>
      </w:r>
      <w:r w:rsidR="006417D9" w:rsidRPr="009A77F1">
        <w:rPr>
          <w:lang w:val="pt-BR"/>
        </w:rPr>
        <w:t>selvagens” a se</w:t>
      </w:r>
      <w:r w:rsidR="00EE5B28">
        <w:rPr>
          <w:lang w:val="pt-BR"/>
        </w:rPr>
        <w:t>rem mantidos</w:t>
      </w:r>
      <w:r w:rsidR="006417D9" w:rsidRPr="009A77F1">
        <w:rPr>
          <w:lang w:val="pt-BR"/>
        </w:rPr>
        <w:t xml:space="preserve"> constantemente </w:t>
      </w:r>
      <w:r w:rsidR="00EE5B28">
        <w:rPr>
          <w:lang w:val="pt-BR"/>
        </w:rPr>
        <w:t>com uma</w:t>
      </w:r>
      <w:r w:rsidR="006417D9" w:rsidRPr="009A77F1">
        <w:rPr>
          <w:lang w:val="pt-BR"/>
        </w:rPr>
        <w:t xml:space="preserve"> coleira, </w:t>
      </w:r>
      <w:proofErr w:type="gramStart"/>
      <w:r w:rsidR="000C2A6C">
        <w:rPr>
          <w:lang w:val="pt-BR"/>
        </w:rPr>
        <w:t>difíceis de se</w:t>
      </w:r>
      <w:proofErr w:type="gramEnd"/>
      <w:r w:rsidR="000C2A6C">
        <w:rPr>
          <w:lang w:val="pt-BR"/>
        </w:rPr>
        <w:t xml:space="preserve"> conviver todo o tempo</w:t>
      </w:r>
      <w:r w:rsidR="006417D9" w:rsidRPr="009A77F1">
        <w:rPr>
          <w:lang w:val="pt-BR"/>
        </w:rPr>
        <w:t>, transformam</w:t>
      </w:r>
      <w:r w:rsidR="000C2A6C">
        <w:rPr>
          <w:lang w:val="pt-BR"/>
        </w:rPr>
        <w:t>-</w:t>
      </w:r>
      <w:r w:rsidR="000C2A6C" w:rsidRPr="009A77F1">
        <w:rPr>
          <w:lang w:val="pt-BR"/>
        </w:rPr>
        <w:t xml:space="preserve">se </w:t>
      </w:r>
      <w:r w:rsidR="006417D9" w:rsidRPr="009A77F1">
        <w:rPr>
          <w:lang w:val="pt-BR"/>
        </w:rPr>
        <w:t>em filhos competentes, capazes de ajudar, de confortar e de sustentar os próprios pais na recordação de um episódio tão difícil. Mesmo as coisas mais pesadas e dolorosas, se ditas em um contexto de autêntico respeito, podem se tornar grandes recursos e representar ocasiões transformadoras e de crescimento.</w:t>
      </w:r>
    </w:p>
    <w:p w:rsidR="00032250" w:rsidRPr="009A77F1" w:rsidRDefault="00032250" w:rsidP="008E0123">
      <w:pPr>
        <w:keepLines/>
        <w:spacing w:line="360" w:lineRule="auto"/>
        <w:ind w:firstLine="709"/>
        <w:jc w:val="both"/>
        <w:rPr>
          <w:lang w:val="pt-BR"/>
        </w:rPr>
      </w:pPr>
    </w:p>
    <w:p w:rsidR="00032250" w:rsidRPr="009A77F1" w:rsidRDefault="00032250" w:rsidP="008E0123">
      <w:pPr>
        <w:keepLines/>
        <w:spacing w:line="360" w:lineRule="auto"/>
        <w:ind w:firstLine="709"/>
        <w:jc w:val="both"/>
        <w:rPr>
          <w:lang w:val="pt-BR"/>
        </w:rPr>
      </w:pPr>
      <w:r w:rsidRPr="009A77F1">
        <w:rPr>
          <w:b/>
          <w:lang w:val="pt-BR"/>
        </w:rPr>
        <w:t>A criança como ponte intergeracional</w:t>
      </w:r>
    </w:p>
    <w:p w:rsidR="008E0123" w:rsidRDefault="008E0123" w:rsidP="008E0123">
      <w:pPr>
        <w:keepLines/>
        <w:spacing w:line="360" w:lineRule="auto"/>
        <w:ind w:firstLine="709"/>
        <w:jc w:val="both"/>
        <w:rPr>
          <w:lang w:val="pt-BR"/>
        </w:rPr>
      </w:pPr>
    </w:p>
    <w:p w:rsidR="008E0123" w:rsidRDefault="00032250" w:rsidP="008E0123">
      <w:pPr>
        <w:keepLines/>
        <w:spacing w:line="360" w:lineRule="auto"/>
        <w:ind w:firstLine="709"/>
        <w:jc w:val="both"/>
        <w:rPr>
          <w:lang w:val="pt-BR"/>
        </w:rPr>
      </w:pPr>
      <w:r w:rsidRPr="009A77F1">
        <w:rPr>
          <w:lang w:val="pt-BR"/>
        </w:rPr>
        <w:t>A ideia de considerar a criança-problema como “trâmite” para atingir os dilemas existenciais e evolutivos da família já está presente em vários de meus trabalhos clínicos e de pesquisa (</w:t>
      </w:r>
      <w:proofErr w:type="spellStart"/>
      <w:r w:rsidRPr="009A77F1">
        <w:rPr>
          <w:lang w:val="pt-BR"/>
        </w:rPr>
        <w:t>Andolfi</w:t>
      </w:r>
      <w:proofErr w:type="spellEnd"/>
      <w:r w:rsidRPr="009A77F1">
        <w:rPr>
          <w:lang w:val="pt-BR"/>
        </w:rPr>
        <w:t xml:space="preserve"> </w:t>
      </w:r>
      <w:proofErr w:type="gramStart"/>
      <w:r w:rsidRPr="009A77F1">
        <w:rPr>
          <w:lang w:val="pt-BR"/>
        </w:rPr>
        <w:t>et</w:t>
      </w:r>
      <w:proofErr w:type="gramEnd"/>
      <w:r w:rsidRPr="009A77F1">
        <w:rPr>
          <w:lang w:val="pt-BR"/>
        </w:rPr>
        <w:t xml:space="preserve"> al., 1985, 1989) em que se destacava a importância de considerar a </w:t>
      </w:r>
      <w:r w:rsidRPr="009A77F1">
        <w:rPr>
          <w:i/>
          <w:lang w:val="pt-BR"/>
        </w:rPr>
        <w:t xml:space="preserve">criança como porta de entrada </w:t>
      </w:r>
      <w:r w:rsidRPr="009A77F1">
        <w:rPr>
          <w:lang w:val="pt-BR"/>
        </w:rPr>
        <w:t xml:space="preserve">no sistema familiar. </w:t>
      </w:r>
      <w:r w:rsidR="00DD4949" w:rsidRPr="009A77F1">
        <w:rPr>
          <w:lang w:val="pt-BR"/>
        </w:rPr>
        <w:t xml:space="preserve">Supúnhamos que a criança pudesse constituir o regulador do processo terapêutico: uma espécie de </w:t>
      </w:r>
      <w:r w:rsidR="009D4B53">
        <w:rPr>
          <w:i/>
          <w:lang w:val="pt-BR"/>
        </w:rPr>
        <w:t>fio de Ariad</w:t>
      </w:r>
      <w:r w:rsidR="00DD4949" w:rsidRPr="009A77F1">
        <w:rPr>
          <w:i/>
          <w:lang w:val="pt-BR"/>
        </w:rPr>
        <w:t>n</w:t>
      </w:r>
      <w:r w:rsidR="009D4B53">
        <w:rPr>
          <w:i/>
          <w:lang w:val="pt-BR"/>
        </w:rPr>
        <w:t>e</w:t>
      </w:r>
      <w:r w:rsidR="00DD4949" w:rsidRPr="009A77F1">
        <w:rPr>
          <w:lang w:val="pt-BR"/>
        </w:rPr>
        <w:t xml:space="preserve"> de modo a favorecer o ingresso do terapeuta no labirinto da família, mas ao mesmo tempo útil para ajudá-lo a sair.</w:t>
      </w:r>
    </w:p>
    <w:p w:rsidR="008E0123" w:rsidRDefault="002C5AC3" w:rsidP="008E0123">
      <w:pPr>
        <w:keepLines/>
        <w:spacing w:line="360" w:lineRule="auto"/>
        <w:ind w:firstLine="709"/>
        <w:jc w:val="both"/>
        <w:rPr>
          <w:lang w:val="pt-BR"/>
        </w:rPr>
      </w:pPr>
      <w:r w:rsidRPr="009A77F1">
        <w:rPr>
          <w:lang w:val="pt-BR"/>
        </w:rPr>
        <w:lastRenderedPageBreak/>
        <w:t xml:space="preserve">No </w:t>
      </w:r>
      <w:r w:rsidR="009D4B53">
        <w:rPr>
          <w:lang w:val="pt-BR"/>
        </w:rPr>
        <w:t xml:space="preserve">livro </w:t>
      </w:r>
      <w:r w:rsidR="009D4B53" w:rsidRPr="009D4B53">
        <w:rPr>
          <w:i/>
        </w:rPr>
        <w:t>La consulenza in terapia familiare</w:t>
      </w:r>
      <w:r w:rsidRPr="009D4B53">
        <w:rPr>
          <w:i/>
          <w:lang w:val="pt-BR"/>
        </w:rPr>
        <w:t xml:space="preserve"> </w:t>
      </w:r>
      <w:r w:rsidR="009D4B53" w:rsidRPr="009D4B53">
        <w:rPr>
          <w:lang w:val="pt-BR"/>
        </w:rPr>
        <w:t>(</w:t>
      </w:r>
      <w:r w:rsidR="00DD4949" w:rsidRPr="009D4B53">
        <w:rPr>
          <w:lang w:val="pt-BR"/>
        </w:rPr>
        <w:t>O aconselhamento na terapia familiar</w:t>
      </w:r>
      <w:r w:rsidR="009D4B53">
        <w:rPr>
          <w:lang w:val="pt-BR"/>
        </w:rPr>
        <w:t>)</w:t>
      </w:r>
      <w:r w:rsidR="00DD4949" w:rsidRPr="009A77F1">
        <w:rPr>
          <w:lang w:val="pt-BR"/>
        </w:rPr>
        <w:t xml:space="preserve"> (</w:t>
      </w:r>
      <w:proofErr w:type="spellStart"/>
      <w:r w:rsidR="00DD4949" w:rsidRPr="009A77F1">
        <w:rPr>
          <w:lang w:val="pt-BR"/>
        </w:rPr>
        <w:t>Andolfi</w:t>
      </w:r>
      <w:proofErr w:type="spellEnd"/>
      <w:r w:rsidR="00DD4949" w:rsidRPr="009A77F1">
        <w:rPr>
          <w:lang w:val="pt-BR"/>
        </w:rPr>
        <w:t xml:space="preserve">, Haber, 1995), há um trabalho meu intitulado “A criança como conselheira” em que se afirma que a melhor forma de </w:t>
      </w:r>
      <w:proofErr w:type="spellStart"/>
      <w:r w:rsidR="00DD4949" w:rsidRPr="009A77F1">
        <w:rPr>
          <w:lang w:val="pt-BR"/>
        </w:rPr>
        <w:t>coterapia</w:t>
      </w:r>
      <w:proofErr w:type="spellEnd"/>
      <w:r w:rsidR="00DD4949" w:rsidRPr="009A77F1">
        <w:rPr>
          <w:lang w:val="pt-BR"/>
        </w:rPr>
        <w:t xml:space="preserve"> é aquela em que de um lado se utilizam os conhecimentos e as experiências profissionais do terapeuta e</w:t>
      </w:r>
      <w:r w:rsidR="009D4B53">
        <w:rPr>
          <w:lang w:val="pt-BR"/>
        </w:rPr>
        <w:t>,</w:t>
      </w:r>
      <w:r w:rsidR="00DD4949" w:rsidRPr="009A77F1">
        <w:rPr>
          <w:lang w:val="pt-BR"/>
        </w:rPr>
        <w:t xml:space="preserve"> de outro, os recursos humanos experimentados em campo, por meio do sofrimento e da dificuldade da família, cujo porta</w:t>
      </w:r>
      <w:r w:rsidR="009D4B53">
        <w:rPr>
          <w:lang w:val="pt-BR"/>
        </w:rPr>
        <w:t>-</w:t>
      </w:r>
      <w:r w:rsidR="00DD4949" w:rsidRPr="009A77F1">
        <w:rPr>
          <w:lang w:val="pt-BR"/>
        </w:rPr>
        <w:t xml:space="preserve">voz mais representativo é, sem dúvida, a criança. O modelo </w:t>
      </w:r>
      <w:proofErr w:type="spellStart"/>
      <w:r w:rsidR="00DD4949" w:rsidRPr="009A77F1">
        <w:rPr>
          <w:lang w:val="pt-BR"/>
        </w:rPr>
        <w:t>trigeracional</w:t>
      </w:r>
      <w:proofErr w:type="spellEnd"/>
      <w:r w:rsidR="00DD4949" w:rsidRPr="009A77F1">
        <w:rPr>
          <w:lang w:val="pt-BR"/>
        </w:rPr>
        <w:t xml:space="preserve"> permite utilizar a competência da criança na mediação entre a geração dos adultos e </w:t>
      </w:r>
      <w:r w:rsidR="009D4B53">
        <w:rPr>
          <w:lang w:val="pt-BR"/>
        </w:rPr>
        <w:t>a</w:t>
      </w:r>
      <w:r w:rsidR="00DD4949" w:rsidRPr="009A77F1">
        <w:rPr>
          <w:lang w:val="pt-BR"/>
        </w:rPr>
        <w:t xml:space="preserve"> dos </w:t>
      </w:r>
      <w:r w:rsidR="00594689" w:rsidRPr="009A77F1">
        <w:rPr>
          <w:lang w:val="pt-BR"/>
        </w:rPr>
        <w:t>idosos. Na verdade, nos referimos a</w:t>
      </w:r>
      <w:r w:rsidRPr="009A77F1">
        <w:rPr>
          <w:lang w:val="pt-BR"/>
        </w:rPr>
        <w:t xml:space="preserve"> </w:t>
      </w:r>
      <w:r w:rsidR="00594689" w:rsidRPr="009A77F1">
        <w:rPr>
          <w:lang w:val="pt-BR"/>
        </w:rPr>
        <w:t>uma mediação concreta obtida com a presença física em consulta dos personagens principais</w:t>
      </w:r>
      <w:r w:rsidR="00DD4949" w:rsidRPr="009A77F1">
        <w:rPr>
          <w:lang w:val="pt-BR"/>
        </w:rPr>
        <w:t xml:space="preserve"> </w:t>
      </w:r>
      <w:r w:rsidR="00594689" w:rsidRPr="009A77F1">
        <w:rPr>
          <w:lang w:val="pt-BR"/>
        </w:rPr>
        <w:t>da família.</w:t>
      </w:r>
    </w:p>
    <w:p w:rsidR="00594689" w:rsidRPr="009A77F1" w:rsidRDefault="00594689" w:rsidP="008E0123">
      <w:pPr>
        <w:keepLines/>
        <w:spacing w:line="360" w:lineRule="auto"/>
        <w:ind w:firstLine="709"/>
        <w:jc w:val="both"/>
        <w:rPr>
          <w:lang w:val="pt-BR"/>
        </w:rPr>
      </w:pPr>
      <w:r w:rsidRPr="009A77F1">
        <w:rPr>
          <w:lang w:val="pt-BR"/>
        </w:rPr>
        <w:t xml:space="preserve">No recente volume </w:t>
      </w:r>
      <w:r w:rsidR="009D4B53" w:rsidRPr="009D4B53">
        <w:rPr>
          <w:i/>
        </w:rPr>
        <w:t>Il bambino come risorsa nella terapia familiare</w:t>
      </w:r>
      <w:r w:rsidR="009D4B53" w:rsidRPr="009D4B53">
        <w:rPr>
          <w:lang w:val="pt-BR"/>
        </w:rPr>
        <w:t xml:space="preserve"> </w:t>
      </w:r>
      <w:r w:rsidR="009D4B53">
        <w:rPr>
          <w:lang w:val="pt-BR"/>
        </w:rPr>
        <w:t>(</w:t>
      </w:r>
      <w:r w:rsidRPr="009A77F1">
        <w:rPr>
          <w:lang w:val="pt-BR"/>
        </w:rPr>
        <w:t>A criança como recurso na terapia familiar</w:t>
      </w:r>
      <w:r w:rsidR="009D4B53">
        <w:rPr>
          <w:lang w:val="pt-BR"/>
        </w:rPr>
        <w:t>)</w:t>
      </w:r>
      <w:r w:rsidRPr="009A77F1">
        <w:rPr>
          <w:lang w:val="pt-BR"/>
        </w:rPr>
        <w:t xml:space="preserve"> (</w:t>
      </w:r>
      <w:proofErr w:type="spellStart"/>
      <w:r w:rsidRPr="009A77F1">
        <w:rPr>
          <w:lang w:val="pt-BR"/>
        </w:rPr>
        <w:t>Andolfi</w:t>
      </w:r>
      <w:proofErr w:type="spellEnd"/>
      <w:r w:rsidRPr="009A77F1">
        <w:rPr>
          <w:lang w:val="pt-BR"/>
        </w:rPr>
        <w:t xml:space="preserve"> </w:t>
      </w:r>
      <w:proofErr w:type="gramStart"/>
      <w:r w:rsidRPr="009D4B53">
        <w:rPr>
          <w:i/>
          <w:lang w:val="pt-BR"/>
        </w:rPr>
        <w:t>et</w:t>
      </w:r>
      <w:proofErr w:type="gramEnd"/>
      <w:r w:rsidRPr="009D4B53">
        <w:rPr>
          <w:i/>
          <w:lang w:val="pt-BR"/>
        </w:rPr>
        <w:t xml:space="preserve"> al.</w:t>
      </w:r>
      <w:r w:rsidRPr="009A77F1">
        <w:rPr>
          <w:lang w:val="pt-BR"/>
        </w:rPr>
        <w:t xml:space="preserve">, 2007) fomos além, considerando a criança como uma ponte entre as gerações. </w:t>
      </w:r>
      <w:r w:rsidR="000C2A6C" w:rsidRPr="009A77F1">
        <w:rPr>
          <w:lang w:val="pt-BR"/>
        </w:rPr>
        <w:t>Se for</w:t>
      </w:r>
      <w:r w:rsidRPr="009A77F1">
        <w:rPr>
          <w:lang w:val="pt-BR"/>
        </w:rPr>
        <w:t xml:space="preserve"> mesmo verdade que o sintoma da criança, mesmo o mais sério, pode revestir o val</w:t>
      </w:r>
      <w:r w:rsidR="00CB466D" w:rsidRPr="009A77F1">
        <w:rPr>
          <w:lang w:val="pt-BR"/>
        </w:rPr>
        <w:t>or simbólico de uma ponte entre</w:t>
      </w:r>
      <w:r w:rsidRPr="009A77F1">
        <w:rPr>
          <w:lang w:val="pt-BR"/>
        </w:rPr>
        <w:t xml:space="preserve"> as gerações, é </w:t>
      </w:r>
      <w:r w:rsidR="00CB466D" w:rsidRPr="009A77F1">
        <w:rPr>
          <w:lang w:val="pt-BR"/>
        </w:rPr>
        <w:t xml:space="preserve">também verdade que a criança sofre muitas vezes carregada de excessivos pesos e responsabilidades relacionais. É necessário perguntar, então, como </w:t>
      </w:r>
      <w:r w:rsidR="00316375">
        <w:rPr>
          <w:lang w:val="pt-BR"/>
        </w:rPr>
        <w:t>é possível</w:t>
      </w:r>
      <w:r w:rsidR="00CB466D" w:rsidRPr="009A77F1">
        <w:rPr>
          <w:lang w:val="pt-BR"/>
        </w:rPr>
        <w:t xml:space="preserve"> intervir para redistribuir pesos e competências entre os vários membros de toda a família para, assim, ajudar qualquer um </w:t>
      </w:r>
      <w:r w:rsidR="00316375">
        <w:rPr>
          <w:lang w:val="pt-BR"/>
        </w:rPr>
        <w:t>desses a se reposicionar em papé</w:t>
      </w:r>
      <w:r w:rsidR="00CB466D" w:rsidRPr="009A77F1">
        <w:rPr>
          <w:lang w:val="pt-BR"/>
        </w:rPr>
        <w:t xml:space="preserve">is e funções mais </w:t>
      </w:r>
      <w:r w:rsidR="00192F19" w:rsidRPr="009A77F1">
        <w:rPr>
          <w:lang w:val="pt-BR"/>
        </w:rPr>
        <w:t>idône</w:t>
      </w:r>
      <w:r w:rsidR="00192F19">
        <w:rPr>
          <w:lang w:val="pt-BR"/>
        </w:rPr>
        <w:t>o</w:t>
      </w:r>
      <w:r w:rsidR="00192F19" w:rsidRPr="009A77F1">
        <w:rPr>
          <w:lang w:val="pt-BR"/>
        </w:rPr>
        <w:t xml:space="preserve">s </w:t>
      </w:r>
      <w:r w:rsidR="00CB466D" w:rsidRPr="009A77F1">
        <w:rPr>
          <w:lang w:val="pt-BR"/>
        </w:rPr>
        <w:t xml:space="preserve">ao crescimento </w:t>
      </w:r>
      <w:r w:rsidR="00316375">
        <w:rPr>
          <w:lang w:val="pt-BR"/>
        </w:rPr>
        <w:t>sadio</w:t>
      </w:r>
      <w:r w:rsidR="00CB466D" w:rsidRPr="009A77F1">
        <w:rPr>
          <w:lang w:val="pt-BR"/>
        </w:rPr>
        <w:t xml:space="preserve"> da família.</w:t>
      </w:r>
    </w:p>
    <w:p w:rsidR="00CB466D" w:rsidRPr="009A77F1" w:rsidRDefault="00CB466D" w:rsidP="008E0123">
      <w:pPr>
        <w:keepLines/>
        <w:spacing w:line="360" w:lineRule="auto"/>
        <w:ind w:firstLine="709"/>
        <w:jc w:val="both"/>
        <w:rPr>
          <w:lang w:val="pt-BR"/>
        </w:rPr>
      </w:pPr>
    </w:p>
    <w:p w:rsidR="00CB466D" w:rsidRPr="009A77F1" w:rsidRDefault="00CB466D" w:rsidP="008E0123">
      <w:pPr>
        <w:keepLines/>
        <w:spacing w:line="360" w:lineRule="auto"/>
        <w:ind w:firstLine="709"/>
        <w:jc w:val="both"/>
        <w:rPr>
          <w:lang w:val="pt-BR"/>
        </w:rPr>
      </w:pPr>
      <w:r w:rsidRPr="009A77F1">
        <w:rPr>
          <w:i/>
          <w:lang w:val="pt-BR"/>
        </w:rPr>
        <w:t>A história cura</w:t>
      </w:r>
      <w:r w:rsidR="00316375">
        <w:rPr>
          <w:rStyle w:val="Refdenotaderodap"/>
          <w:lang w:val="pt-BR"/>
        </w:rPr>
        <w:footnoteReference w:id="3"/>
      </w:r>
    </w:p>
    <w:p w:rsidR="00CB466D" w:rsidRPr="009A77F1" w:rsidRDefault="00CB466D"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w:t>
      </w:r>
      <w:r w:rsidRPr="009A77F1">
        <w:rPr>
          <w:i/>
          <w:lang w:val="pt-BR"/>
        </w:rPr>
        <w:t>(ao pai)</w:t>
      </w:r>
      <w:r w:rsidRPr="009A77F1">
        <w:rPr>
          <w:lang w:val="pt-BR"/>
        </w:rPr>
        <w:t xml:space="preserve"> Qual </w:t>
      </w:r>
      <w:r w:rsidR="002C5AC3" w:rsidRPr="009A77F1">
        <w:rPr>
          <w:lang w:val="pt-BR"/>
        </w:rPr>
        <w:t xml:space="preserve">é </w:t>
      </w:r>
      <w:r w:rsidRPr="009A77F1">
        <w:rPr>
          <w:lang w:val="pt-BR"/>
        </w:rPr>
        <w:t xml:space="preserve">seu </w:t>
      </w:r>
      <w:r w:rsidR="002C5AC3" w:rsidRPr="009A77F1">
        <w:rPr>
          <w:lang w:val="pt-BR"/>
        </w:rPr>
        <w:t xml:space="preserve">maior </w:t>
      </w:r>
      <w:r w:rsidRPr="009A77F1">
        <w:rPr>
          <w:lang w:val="pt-BR"/>
        </w:rPr>
        <w:t>medo?</w:t>
      </w:r>
    </w:p>
    <w:p w:rsidR="00CB466D" w:rsidRPr="009A77F1" w:rsidRDefault="00CB466D" w:rsidP="008E0123">
      <w:pPr>
        <w:keepLines/>
        <w:spacing w:line="360" w:lineRule="auto"/>
        <w:ind w:firstLine="709"/>
        <w:jc w:val="both"/>
        <w:rPr>
          <w:lang w:val="pt-BR"/>
        </w:rPr>
      </w:pPr>
      <w:r w:rsidRPr="009A77F1">
        <w:rPr>
          <w:lang w:val="pt-BR"/>
        </w:rPr>
        <w:t xml:space="preserve">Pai: O meu? Agora </w:t>
      </w:r>
      <w:r w:rsidR="007451FD" w:rsidRPr="009A77F1">
        <w:rPr>
          <w:lang w:val="pt-BR"/>
        </w:rPr>
        <w:t>o</w:t>
      </w:r>
      <w:r w:rsidRPr="009A77F1">
        <w:rPr>
          <w:lang w:val="pt-BR"/>
        </w:rPr>
        <w:t xml:space="preserve"> que sinto como mais intenso é sempre o medo do futuro.</w:t>
      </w:r>
    </w:p>
    <w:p w:rsidR="00CB466D" w:rsidRPr="009A77F1" w:rsidRDefault="00CB466D"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Medo do futuro,</w:t>
      </w:r>
      <w:r w:rsidR="0002551A">
        <w:rPr>
          <w:lang w:val="pt-BR"/>
        </w:rPr>
        <w:t xml:space="preserve"> </w:t>
      </w:r>
      <w:r w:rsidR="00316375">
        <w:rPr>
          <w:lang w:val="pt-BR"/>
        </w:rPr>
        <w:t xml:space="preserve">o </w:t>
      </w:r>
      <w:r w:rsidRPr="009A77F1">
        <w:rPr>
          <w:lang w:val="pt-BR"/>
        </w:rPr>
        <w:t>que</w:t>
      </w:r>
      <w:r w:rsidR="00316375">
        <w:rPr>
          <w:lang w:val="pt-BR"/>
        </w:rPr>
        <w:t xml:space="preserve"> isso</w:t>
      </w:r>
      <w:r w:rsidRPr="009A77F1">
        <w:rPr>
          <w:lang w:val="pt-BR"/>
        </w:rPr>
        <w:t xml:space="preserve"> quer dizer?</w:t>
      </w:r>
    </w:p>
    <w:p w:rsidR="00CB466D" w:rsidRPr="009A77F1" w:rsidRDefault="00CB466D" w:rsidP="008E0123">
      <w:pPr>
        <w:keepLines/>
        <w:spacing w:line="360" w:lineRule="auto"/>
        <w:ind w:firstLine="709"/>
        <w:jc w:val="both"/>
        <w:rPr>
          <w:lang w:val="pt-BR"/>
        </w:rPr>
      </w:pPr>
      <w:r w:rsidRPr="009A77F1">
        <w:rPr>
          <w:lang w:val="pt-BR"/>
        </w:rPr>
        <w:t xml:space="preserve">Pai: Que as coisas não possam ir bem, medo </w:t>
      </w:r>
      <w:r w:rsidR="00316375">
        <w:rPr>
          <w:lang w:val="pt-BR"/>
        </w:rPr>
        <w:t xml:space="preserve">de </w:t>
      </w:r>
      <w:r w:rsidRPr="009A77F1">
        <w:rPr>
          <w:lang w:val="pt-BR"/>
        </w:rPr>
        <w:t xml:space="preserve">que possa acontecer </w:t>
      </w:r>
      <w:r w:rsidR="00316375">
        <w:rPr>
          <w:lang w:val="pt-BR"/>
        </w:rPr>
        <w:t>alguma</w:t>
      </w:r>
      <w:r w:rsidRPr="009A77F1">
        <w:rPr>
          <w:lang w:val="pt-BR"/>
        </w:rPr>
        <w:t xml:space="preserve"> coisa </w:t>
      </w:r>
      <w:r w:rsidR="000A0768" w:rsidRPr="009A77F1">
        <w:rPr>
          <w:lang w:val="pt-BR"/>
        </w:rPr>
        <w:t>com as pessoas que amo</w:t>
      </w:r>
      <w:r w:rsidRPr="009A77F1">
        <w:rPr>
          <w:lang w:val="pt-BR"/>
        </w:rPr>
        <w:t>.</w:t>
      </w:r>
    </w:p>
    <w:p w:rsidR="00CB466D" w:rsidRPr="009A77F1" w:rsidRDefault="00CB466D"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Quem?</w:t>
      </w:r>
    </w:p>
    <w:p w:rsidR="000A0768" w:rsidRPr="009A77F1" w:rsidRDefault="000A0768" w:rsidP="008E0123">
      <w:pPr>
        <w:keepLines/>
        <w:spacing w:line="360" w:lineRule="auto"/>
        <w:ind w:firstLine="709"/>
        <w:jc w:val="both"/>
        <w:rPr>
          <w:lang w:val="pt-BR"/>
        </w:rPr>
      </w:pPr>
      <w:r w:rsidRPr="009A77F1">
        <w:rPr>
          <w:lang w:val="pt-BR"/>
        </w:rPr>
        <w:t xml:space="preserve">Pai: </w:t>
      </w:r>
      <w:r w:rsidRPr="009A77F1">
        <w:rPr>
          <w:i/>
          <w:lang w:val="pt-BR"/>
        </w:rPr>
        <w:t>(</w:t>
      </w:r>
      <w:r w:rsidR="00316375">
        <w:rPr>
          <w:i/>
          <w:lang w:val="pt-BR"/>
        </w:rPr>
        <w:t>olhando para a mulher e as filhas</w:t>
      </w:r>
      <w:r w:rsidRPr="009A77F1">
        <w:rPr>
          <w:i/>
          <w:lang w:val="pt-BR"/>
        </w:rPr>
        <w:t>)</w:t>
      </w:r>
      <w:r w:rsidRPr="009A77F1">
        <w:rPr>
          <w:lang w:val="pt-BR"/>
        </w:rPr>
        <w:t xml:space="preserve"> A el</w:t>
      </w:r>
      <w:r w:rsidR="00FC2EAF" w:rsidRPr="009A77F1">
        <w:rPr>
          <w:lang w:val="pt-BR"/>
        </w:rPr>
        <w:t>a</w:t>
      </w:r>
      <w:r w:rsidRPr="009A77F1">
        <w:rPr>
          <w:lang w:val="pt-BR"/>
        </w:rPr>
        <w:t>s.</w:t>
      </w:r>
    </w:p>
    <w:p w:rsidR="000A0768" w:rsidRPr="009A77F1" w:rsidRDefault="000A076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Não ao senhor?</w:t>
      </w:r>
    </w:p>
    <w:p w:rsidR="000A0768" w:rsidRPr="009A77F1" w:rsidRDefault="000A0768" w:rsidP="008E0123">
      <w:pPr>
        <w:keepLines/>
        <w:spacing w:line="360" w:lineRule="auto"/>
        <w:ind w:firstLine="709"/>
        <w:jc w:val="both"/>
        <w:rPr>
          <w:lang w:val="pt-BR"/>
        </w:rPr>
      </w:pPr>
      <w:r w:rsidRPr="009A77F1">
        <w:rPr>
          <w:lang w:val="pt-BR"/>
        </w:rPr>
        <w:t>Pai: Eu me sinto seguro.</w:t>
      </w:r>
    </w:p>
    <w:p w:rsidR="000A0768" w:rsidRPr="009A77F1" w:rsidRDefault="000A076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Estes medos são recorrentes?</w:t>
      </w:r>
    </w:p>
    <w:p w:rsidR="000A0768" w:rsidRPr="009A77F1" w:rsidRDefault="000A0768" w:rsidP="008E0123">
      <w:pPr>
        <w:keepLines/>
        <w:spacing w:line="360" w:lineRule="auto"/>
        <w:ind w:firstLine="709"/>
        <w:jc w:val="both"/>
        <w:rPr>
          <w:lang w:val="pt-BR"/>
        </w:rPr>
      </w:pPr>
      <w:r w:rsidRPr="009A77F1">
        <w:rPr>
          <w:lang w:val="pt-BR"/>
        </w:rPr>
        <w:t>Pai: Em mim? Sim, acho que sim.</w:t>
      </w:r>
    </w:p>
    <w:p w:rsidR="000A0768" w:rsidRPr="009A77F1" w:rsidRDefault="000A0768" w:rsidP="008E0123">
      <w:pPr>
        <w:keepLines/>
        <w:spacing w:line="360" w:lineRule="auto"/>
        <w:ind w:firstLine="709"/>
        <w:jc w:val="both"/>
        <w:rPr>
          <w:lang w:val="pt-BR"/>
        </w:rPr>
      </w:pPr>
      <w:r w:rsidRPr="009A77F1">
        <w:rPr>
          <w:lang w:val="pt-BR"/>
        </w:rPr>
        <w:lastRenderedPageBreak/>
        <w:t>Ter</w:t>
      </w:r>
      <w:proofErr w:type="gramStart"/>
      <w:r w:rsidRPr="009A77F1">
        <w:rPr>
          <w:lang w:val="pt-BR"/>
        </w:rPr>
        <w:t>.:</w:t>
      </w:r>
      <w:proofErr w:type="gramEnd"/>
      <w:r w:rsidRPr="009A77F1">
        <w:rPr>
          <w:lang w:val="pt-BR"/>
        </w:rPr>
        <w:t xml:space="preserve"> Vocês tiveram qualquer perda importante? Alguém morreu repentinamente?</w:t>
      </w:r>
    </w:p>
    <w:p w:rsidR="000A0768" w:rsidRPr="009A77F1" w:rsidRDefault="000A0768" w:rsidP="008E0123">
      <w:pPr>
        <w:keepLines/>
        <w:spacing w:line="360" w:lineRule="auto"/>
        <w:ind w:firstLine="709"/>
        <w:jc w:val="both"/>
        <w:rPr>
          <w:lang w:val="pt-BR"/>
        </w:rPr>
      </w:pPr>
      <w:r w:rsidRPr="009A77F1">
        <w:rPr>
          <w:lang w:val="pt-BR"/>
        </w:rPr>
        <w:t xml:space="preserve">Pai: Meu pai, mas </w:t>
      </w:r>
      <w:r w:rsidRPr="009A77F1">
        <w:rPr>
          <w:i/>
          <w:lang w:val="pt-BR"/>
        </w:rPr>
        <w:t>fiquei feliz quando meu pai morreu!</w:t>
      </w:r>
    </w:p>
    <w:p w:rsidR="000A0768" w:rsidRPr="009A77F1" w:rsidRDefault="000A076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Como</w:t>
      </w:r>
      <w:r w:rsidR="00316375">
        <w:rPr>
          <w:lang w:val="pt-BR"/>
        </w:rPr>
        <w:t xml:space="preserve"> ficou</w:t>
      </w:r>
      <w:r w:rsidRPr="009A77F1">
        <w:rPr>
          <w:lang w:val="pt-BR"/>
        </w:rPr>
        <w:t xml:space="preserve"> feliz, </w:t>
      </w:r>
      <w:r w:rsidR="00316375">
        <w:rPr>
          <w:lang w:val="pt-BR"/>
        </w:rPr>
        <w:t>como seu pai</w:t>
      </w:r>
      <w:r w:rsidRPr="009A77F1">
        <w:rPr>
          <w:lang w:val="pt-BR"/>
        </w:rPr>
        <w:t xml:space="preserve"> morreu?</w:t>
      </w:r>
    </w:p>
    <w:p w:rsidR="000A0768" w:rsidRPr="009A77F1" w:rsidRDefault="000A0768" w:rsidP="008E0123">
      <w:pPr>
        <w:keepLines/>
        <w:spacing w:line="360" w:lineRule="auto"/>
        <w:ind w:firstLine="709"/>
        <w:jc w:val="both"/>
        <w:rPr>
          <w:lang w:val="pt-BR"/>
        </w:rPr>
      </w:pPr>
      <w:r w:rsidRPr="009A77F1">
        <w:rPr>
          <w:lang w:val="pt-BR"/>
        </w:rPr>
        <w:t xml:space="preserve">Pai: Meu pai sofreu um acidente </w:t>
      </w:r>
      <w:r w:rsidR="00316375">
        <w:rPr>
          <w:lang w:val="pt-BR"/>
        </w:rPr>
        <w:t>quando estava no</w:t>
      </w:r>
      <w:r w:rsidRPr="009A77F1">
        <w:rPr>
          <w:lang w:val="pt-BR"/>
        </w:rPr>
        <w:t xml:space="preserve"> </w:t>
      </w:r>
      <w:r w:rsidR="00C74843">
        <w:rPr>
          <w:lang w:val="pt-BR"/>
        </w:rPr>
        <w:t xml:space="preserve">local de </w:t>
      </w:r>
      <w:r w:rsidRPr="009A77F1">
        <w:rPr>
          <w:lang w:val="pt-BR"/>
        </w:rPr>
        <w:t xml:space="preserve">trabalho, </w:t>
      </w:r>
      <w:r w:rsidR="00C74843">
        <w:rPr>
          <w:lang w:val="pt-BR"/>
        </w:rPr>
        <w:t>dedicado a</w:t>
      </w:r>
      <w:r w:rsidRPr="009A77F1">
        <w:rPr>
          <w:lang w:val="pt-BR"/>
        </w:rPr>
        <w:t xml:space="preserve"> um</w:t>
      </w:r>
      <w:r w:rsidR="007451FD" w:rsidRPr="009A77F1">
        <w:rPr>
          <w:lang w:val="pt-BR"/>
        </w:rPr>
        <w:t xml:space="preserve"> </w:t>
      </w:r>
      <w:r w:rsidRPr="009A77F1">
        <w:rPr>
          <w:lang w:val="pt-BR"/>
        </w:rPr>
        <w:t>hobby, construindo uma pequena âncora.</w:t>
      </w:r>
    </w:p>
    <w:p w:rsidR="000A0768" w:rsidRPr="009A77F1" w:rsidRDefault="000A076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Quantos anos ele tinha então?</w:t>
      </w:r>
    </w:p>
    <w:p w:rsidR="000A0768" w:rsidRPr="009A77F1" w:rsidRDefault="000A0768" w:rsidP="008E0123">
      <w:pPr>
        <w:keepLines/>
        <w:spacing w:line="360" w:lineRule="auto"/>
        <w:ind w:firstLine="709"/>
        <w:jc w:val="both"/>
        <w:rPr>
          <w:lang w:val="pt-BR"/>
        </w:rPr>
      </w:pPr>
      <w:r w:rsidRPr="009A77F1">
        <w:rPr>
          <w:lang w:val="pt-BR"/>
        </w:rPr>
        <w:t>Pai: 51 anos.</w:t>
      </w:r>
    </w:p>
    <w:p w:rsidR="000A0768" w:rsidRPr="009A77F1" w:rsidRDefault="000A076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Muito jovem.</w:t>
      </w:r>
    </w:p>
    <w:p w:rsidR="000A0768" w:rsidRPr="009A77F1" w:rsidRDefault="000A0768" w:rsidP="008E0123">
      <w:pPr>
        <w:keepLines/>
        <w:spacing w:line="360" w:lineRule="auto"/>
        <w:ind w:firstLine="709"/>
        <w:jc w:val="both"/>
        <w:rPr>
          <w:lang w:val="pt-BR"/>
        </w:rPr>
      </w:pPr>
      <w:r w:rsidRPr="009A77F1">
        <w:rPr>
          <w:lang w:val="pt-BR"/>
        </w:rPr>
        <w:t xml:space="preserve">Pai: </w:t>
      </w:r>
      <w:r w:rsidRPr="009A77F1">
        <w:rPr>
          <w:i/>
          <w:lang w:val="pt-BR"/>
        </w:rPr>
        <w:t>Muito tarde.</w:t>
      </w:r>
    </w:p>
    <w:p w:rsidR="000A0768" w:rsidRPr="009A77F1" w:rsidRDefault="000A076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 o senhor tinha...?</w:t>
      </w:r>
    </w:p>
    <w:p w:rsidR="000A0768" w:rsidRPr="009A77F1" w:rsidRDefault="000A0768" w:rsidP="008E0123">
      <w:pPr>
        <w:keepLines/>
        <w:spacing w:line="360" w:lineRule="auto"/>
        <w:ind w:firstLine="709"/>
        <w:jc w:val="both"/>
        <w:rPr>
          <w:lang w:val="pt-BR"/>
        </w:rPr>
      </w:pPr>
      <w:r w:rsidRPr="009A77F1">
        <w:rPr>
          <w:lang w:val="pt-BR"/>
        </w:rPr>
        <w:t xml:space="preserve">Pai: 21 anos. Fiquei feliz porque meu pai era uma pessoa que </w:t>
      </w:r>
      <w:r w:rsidR="00C74843">
        <w:rPr>
          <w:lang w:val="pt-BR"/>
        </w:rPr>
        <w:t>causava</w:t>
      </w:r>
      <w:r w:rsidRPr="009A77F1">
        <w:rPr>
          <w:lang w:val="pt-BR"/>
        </w:rPr>
        <w:t xml:space="preserve"> terror em casa.</w:t>
      </w:r>
    </w:p>
    <w:p w:rsidR="000A0768" w:rsidRPr="009A77F1" w:rsidRDefault="000A076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w:t>
      </w:r>
      <w:r w:rsidR="00D7169D" w:rsidRPr="009A77F1">
        <w:rPr>
          <w:lang w:val="pt-BR"/>
        </w:rPr>
        <w:t>Violento</w:t>
      </w:r>
      <w:r w:rsidRPr="009A77F1">
        <w:rPr>
          <w:lang w:val="pt-BR"/>
        </w:rPr>
        <w:t>?</w:t>
      </w:r>
    </w:p>
    <w:p w:rsidR="000A0768" w:rsidRPr="009A77F1" w:rsidRDefault="000A0768" w:rsidP="008E0123">
      <w:pPr>
        <w:keepLines/>
        <w:spacing w:line="360" w:lineRule="auto"/>
        <w:ind w:firstLine="709"/>
        <w:jc w:val="both"/>
        <w:rPr>
          <w:lang w:val="pt-BR"/>
        </w:rPr>
      </w:pPr>
      <w:r w:rsidRPr="009A77F1">
        <w:rPr>
          <w:lang w:val="pt-BR"/>
        </w:rPr>
        <w:t xml:space="preserve">Pai: </w:t>
      </w:r>
      <w:r w:rsidR="00D7169D" w:rsidRPr="009A77F1">
        <w:rPr>
          <w:lang w:val="pt-BR"/>
        </w:rPr>
        <w:t>Agredia</w:t>
      </w:r>
      <w:r w:rsidRPr="009A77F1">
        <w:rPr>
          <w:lang w:val="pt-BR"/>
        </w:rPr>
        <w:t xml:space="preserve"> minha mãe, </w:t>
      </w:r>
      <w:r w:rsidR="00D7169D" w:rsidRPr="009A77F1">
        <w:rPr>
          <w:lang w:val="pt-BR"/>
        </w:rPr>
        <w:t>batia</w:t>
      </w:r>
      <w:r w:rsidR="000C2A6C">
        <w:rPr>
          <w:lang w:val="pt-BR"/>
        </w:rPr>
        <w:t>;</w:t>
      </w:r>
      <w:r w:rsidRPr="009A77F1">
        <w:rPr>
          <w:lang w:val="pt-BR"/>
        </w:rPr>
        <w:t xml:space="preserve"> meu pa</w:t>
      </w:r>
      <w:r w:rsidR="002D6F66" w:rsidRPr="009A77F1">
        <w:rPr>
          <w:lang w:val="pt-BR"/>
        </w:rPr>
        <w:t xml:space="preserve">i era um </w:t>
      </w:r>
      <w:r w:rsidR="00806B3C" w:rsidRPr="009A77F1">
        <w:rPr>
          <w:lang w:val="pt-BR"/>
        </w:rPr>
        <w:t>louco</w:t>
      </w:r>
      <w:r w:rsidR="002D6F66" w:rsidRPr="009A77F1">
        <w:rPr>
          <w:lang w:val="pt-BR"/>
        </w:rPr>
        <w:t xml:space="preserve">, não havia justificativa porque era </w:t>
      </w:r>
      <w:r w:rsidR="00D7169D" w:rsidRPr="009A77F1">
        <w:rPr>
          <w:lang w:val="pt-BR"/>
        </w:rPr>
        <w:t>louco</w:t>
      </w:r>
      <w:r w:rsidR="002D6F66" w:rsidRPr="009A77F1">
        <w:rPr>
          <w:lang w:val="pt-BR"/>
        </w:rPr>
        <w:t xml:space="preserve">, absolutamente </w:t>
      </w:r>
      <w:r w:rsidR="00D7169D" w:rsidRPr="009A77F1">
        <w:rPr>
          <w:lang w:val="pt-BR"/>
        </w:rPr>
        <w:t>louco</w:t>
      </w:r>
      <w:r w:rsidR="002D6F66" w:rsidRPr="009A77F1">
        <w:rPr>
          <w:lang w:val="pt-BR"/>
        </w:rPr>
        <w:t>.</w:t>
      </w:r>
    </w:p>
    <w:p w:rsidR="002D6F66" w:rsidRPr="009A77F1" w:rsidRDefault="002D6F66"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O que ele fazia de </w:t>
      </w:r>
      <w:r w:rsidR="00D7169D" w:rsidRPr="009A77F1">
        <w:rPr>
          <w:lang w:val="pt-BR"/>
        </w:rPr>
        <w:t>louco</w:t>
      </w:r>
      <w:r w:rsidRPr="009A77F1">
        <w:rPr>
          <w:lang w:val="pt-BR"/>
        </w:rPr>
        <w:t>?</w:t>
      </w:r>
    </w:p>
    <w:p w:rsidR="002D6F66" w:rsidRPr="009A77F1" w:rsidRDefault="002D6F66" w:rsidP="008E0123">
      <w:pPr>
        <w:keepLines/>
        <w:spacing w:line="360" w:lineRule="auto"/>
        <w:ind w:firstLine="709"/>
        <w:jc w:val="both"/>
        <w:rPr>
          <w:lang w:val="pt-BR"/>
        </w:rPr>
      </w:pPr>
      <w:r w:rsidRPr="009A77F1">
        <w:rPr>
          <w:lang w:val="pt-BR"/>
        </w:rPr>
        <w:t xml:space="preserve">Pai: O que fazia de </w:t>
      </w:r>
      <w:r w:rsidR="00D7169D" w:rsidRPr="009A77F1">
        <w:rPr>
          <w:lang w:val="pt-BR"/>
        </w:rPr>
        <w:t>louco</w:t>
      </w:r>
      <w:r w:rsidRPr="009A77F1">
        <w:rPr>
          <w:lang w:val="pt-BR"/>
        </w:rPr>
        <w:t xml:space="preserve">? </w:t>
      </w:r>
      <w:r w:rsidR="00D7169D" w:rsidRPr="009A77F1">
        <w:rPr>
          <w:lang w:val="pt-BR"/>
        </w:rPr>
        <w:t>Batia</w:t>
      </w:r>
      <w:r w:rsidRPr="009A77F1">
        <w:rPr>
          <w:lang w:val="pt-BR"/>
        </w:rPr>
        <w:t>, causava o terror, nos aterrorizava.</w:t>
      </w:r>
    </w:p>
    <w:p w:rsidR="002D6F66" w:rsidRPr="009A77F1" w:rsidRDefault="002D6F66"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Quem </w:t>
      </w:r>
      <w:r w:rsidR="00FC2EAF" w:rsidRPr="009A77F1">
        <w:rPr>
          <w:lang w:val="pt-BR"/>
        </w:rPr>
        <w:t>contrariava</w:t>
      </w:r>
      <w:r w:rsidR="00E81B4E" w:rsidRPr="009A77F1">
        <w:rPr>
          <w:lang w:val="pt-BR"/>
        </w:rPr>
        <w:t xml:space="preserve"> </w:t>
      </w:r>
      <w:r w:rsidR="00C74843">
        <w:rPr>
          <w:lang w:val="pt-BR"/>
        </w:rPr>
        <w:t>seu pai</w:t>
      </w:r>
      <w:r w:rsidRPr="009A77F1">
        <w:rPr>
          <w:lang w:val="pt-BR"/>
        </w:rPr>
        <w:t>?</w:t>
      </w:r>
    </w:p>
    <w:p w:rsidR="002D6F66" w:rsidRPr="009A77F1" w:rsidRDefault="00E81B4E" w:rsidP="008E0123">
      <w:pPr>
        <w:keepLines/>
        <w:spacing w:line="360" w:lineRule="auto"/>
        <w:ind w:firstLine="709"/>
        <w:jc w:val="both"/>
        <w:rPr>
          <w:lang w:val="pt-BR"/>
        </w:rPr>
      </w:pPr>
      <w:r w:rsidRPr="009A77F1">
        <w:rPr>
          <w:lang w:val="pt-BR"/>
        </w:rPr>
        <w:t xml:space="preserve">Pai: Ninguém </w:t>
      </w:r>
      <w:r w:rsidR="00FC2EAF" w:rsidRPr="009A77F1">
        <w:rPr>
          <w:lang w:val="pt-BR"/>
        </w:rPr>
        <w:t>o contrariava</w:t>
      </w:r>
      <w:r w:rsidRPr="009A77F1">
        <w:rPr>
          <w:lang w:val="pt-BR"/>
        </w:rPr>
        <w:t xml:space="preserve">, no sentido </w:t>
      </w:r>
      <w:r w:rsidR="00D7169D" w:rsidRPr="009A77F1">
        <w:rPr>
          <w:lang w:val="pt-BR"/>
        </w:rPr>
        <w:t xml:space="preserve">de </w:t>
      </w:r>
      <w:r w:rsidRPr="009A77F1">
        <w:rPr>
          <w:lang w:val="pt-BR"/>
        </w:rPr>
        <w:t>que as suas ações...</w:t>
      </w:r>
    </w:p>
    <w:p w:rsidR="00E81B4E" w:rsidRPr="009A77F1" w:rsidRDefault="00E81B4E" w:rsidP="008E0123">
      <w:pPr>
        <w:keepLines/>
        <w:spacing w:line="360" w:lineRule="auto"/>
        <w:ind w:firstLine="709"/>
        <w:jc w:val="both"/>
        <w:rPr>
          <w:lang w:val="pt-BR"/>
        </w:rPr>
      </w:pPr>
      <w:r w:rsidRPr="009A77F1">
        <w:rPr>
          <w:lang w:val="pt-BR"/>
        </w:rPr>
        <w:t>Mã</w:t>
      </w:r>
      <w:r w:rsidR="00D7169D" w:rsidRPr="009A77F1">
        <w:rPr>
          <w:lang w:val="pt-BR"/>
        </w:rPr>
        <w:t>e: Você, de certo modo, tentava</w:t>
      </w:r>
      <w:r w:rsidR="00FC2EAF" w:rsidRPr="009A77F1">
        <w:rPr>
          <w:lang w:val="pt-BR"/>
        </w:rPr>
        <w:t xml:space="preserve"> contrari</w:t>
      </w:r>
      <w:r w:rsidR="00D7169D" w:rsidRPr="009A77F1">
        <w:rPr>
          <w:lang w:val="pt-BR"/>
        </w:rPr>
        <w:t>á-lo</w:t>
      </w:r>
      <w:r w:rsidRPr="009A77F1">
        <w:rPr>
          <w:lang w:val="pt-BR"/>
        </w:rPr>
        <w:t>.</w:t>
      </w:r>
    </w:p>
    <w:p w:rsidR="00E81B4E" w:rsidRPr="009A77F1" w:rsidRDefault="00E81B4E" w:rsidP="008E0123">
      <w:pPr>
        <w:keepLines/>
        <w:spacing w:line="360" w:lineRule="auto"/>
        <w:ind w:firstLine="709"/>
        <w:jc w:val="both"/>
        <w:rPr>
          <w:lang w:val="pt-BR"/>
        </w:rPr>
      </w:pPr>
      <w:r w:rsidRPr="009A77F1">
        <w:rPr>
          <w:lang w:val="pt-BR"/>
        </w:rPr>
        <w:t>Pai: Sim, era eu, mas com o que eu conseguia fazer na minha idade.</w:t>
      </w:r>
    </w:p>
    <w:p w:rsidR="00E81B4E" w:rsidRPr="009A77F1" w:rsidRDefault="00E81B4E"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Como?</w:t>
      </w:r>
    </w:p>
    <w:p w:rsidR="00E81B4E" w:rsidRPr="009A77F1" w:rsidRDefault="00E81B4E" w:rsidP="008E0123">
      <w:pPr>
        <w:keepLines/>
        <w:spacing w:line="360" w:lineRule="auto"/>
        <w:ind w:firstLine="709"/>
        <w:jc w:val="both"/>
        <w:rPr>
          <w:lang w:val="pt-BR"/>
        </w:rPr>
      </w:pPr>
      <w:r w:rsidRPr="009A77F1">
        <w:rPr>
          <w:lang w:val="pt-BR"/>
        </w:rPr>
        <w:t xml:space="preserve">Pai: Ficava na frente, assim </w:t>
      </w:r>
      <w:r w:rsidRPr="009A77F1">
        <w:rPr>
          <w:i/>
          <w:lang w:val="pt-BR"/>
        </w:rPr>
        <w:t>(faz um gesto, abrindo os braços e começa a chorar)</w:t>
      </w:r>
      <w:r w:rsidRPr="009A77F1">
        <w:rPr>
          <w:lang w:val="pt-BR"/>
        </w:rPr>
        <w:t>.</w:t>
      </w:r>
    </w:p>
    <w:p w:rsidR="00E81B4E" w:rsidRPr="009A77F1" w:rsidRDefault="00E81B4E"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w:t>
      </w:r>
      <w:r w:rsidR="00C74843">
        <w:rPr>
          <w:lang w:val="pt-BR"/>
        </w:rPr>
        <w:t>Entendo</w:t>
      </w:r>
      <w:r w:rsidRPr="009A77F1">
        <w:rPr>
          <w:lang w:val="pt-BR"/>
        </w:rPr>
        <w:t>.</w:t>
      </w:r>
    </w:p>
    <w:p w:rsidR="00E81B4E" w:rsidRPr="009A77F1" w:rsidRDefault="00E81B4E" w:rsidP="008E0123">
      <w:pPr>
        <w:keepLines/>
        <w:spacing w:line="360" w:lineRule="auto"/>
        <w:ind w:firstLine="709"/>
        <w:jc w:val="both"/>
        <w:rPr>
          <w:lang w:val="pt-BR"/>
        </w:rPr>
      </w:pPr>
      <w:r w:rsidRPr="009A77F1">
        <w:rPr>
          <w:lang w:val="pt-BR"/>
        </w:rPr>
        <w:t xml:space="preserve">Pai: Acredito que tenha sido uma coisa muito pesada aquilo que sentiram (as meninas), mas... </w:t>
      </w:r>
      <w:proofErr w:type="gramStart"/>
      <w:r w:rsidRPr="009A77F1">
        <w:rPr>
          <w:lang w:val="pt-BR"/>
        </w:rPr>
        <w:t>enfim</w:t>
      </w:r>
      <w:proofErr w:type="gramEnd"/>
      <w:r w:rsidRPr="009A77F1">
        <w:rPr>
          <w:lang w:val="pt-BR"/>
        </w:rPr>
        <w:t>...</w:t>
      </w:r>
    </w:p>
    <w:p w:rsidR="00C74843" w:rsidRDefault="00BB7423"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Por</w:t>
      </w:r>
      <w:r w:rsidR="00E81B4E" w:rsidRPr="009A77F1">
        <w:rPr>
          <w:lang w:val="pt-BR"/>
        </w:rPr>
        <w:t>que</w:t>
      </w:r>
      <w:r w:rsidRPr="009A77F1">
        <w:rPr>
          <w:lang w:val="pt-BR"/>
        </w:rPr>
        <w:t xml:space="preserve"> é</w:t>
      </w:r>
      <w:r w:rsidR="00E81B4E" w:rsidRPr="009A77F1">
        <w:rPr>
          <w:lang w:val="pt-BR"/>
        </w:rPr>
        <w:t xml:space="preserve"> pesada, digamos que seja uma história muito, muito, dura e dolorosa.</w:t>
      </w:r>
    </w:p>
    <w:p w:rsidR="00E81B4E" w:rsidRPr="009A77F1" w:rsidRDefault="00E81B4E" w:rsidP="008E0123">
      <w:pPr>
        <w:keepLines/>
        <w:spacing w:line="360" w:lineRule="auto"/>
        <w:ind w:firstLine="709"/>
        <w:jc w:val="both"/>
        <w:rPr>
          <w:lang w:val="pt-BR"/>
        </w:rPr>
      </w:pPr>
      <w:r w:rsidRPr="009A77F1">
        <w:rPr>
          <w:lang w:val="pt-BR"/>
        </w:rPr>
        <w:lastRenderedPageBreak/>
        <w:t>Pai: Enfim, é uma coisa forte, n</w:t>
      </w:r>
      <w:r w:rsidR="00FC2EAF" w:rsidRPr="009A77F1">
        <w:rPr>
          <w:lang w:val="pt-BR"/>
        </w:rPr>
        <w:t>é</w:t>
      </w:r>
      <w:r w:rsidRPr="009A77F1">
        <w:rPr>
          <w:lang w:val="pt-BR"/>
        </w:rPr>
        <w:t xml:space="preserve">? Por outro lado, se venho aqui, preciso ser sincero, preciso dizer </w:t>
      </w:r>
      <w:r w:rsidR="00FC2EAF" w:rsidRPr="009A77F1">
        <w:rPr>
          <w:lang w:val="pt-BR"/>
        </w:rPr>
        <w:t>o</w:t>
      </w:r>
      <w:r w:rsidRPr="009A77F1">
        <w:rPr>
          <w:lang w:val="pt-BR"/>
        </w:rPr>
        <w:t xml:space="preserve"> que penso, preciso dizer </w:t>
      </w:r>
      <w:r w:rsidR="00FC2EAF" w:rsidRPr="009A77F1">
        <w:rPr>
          <w:lang w:val="pt-BR"/>
        </w:rPr>
        <w:t>o</w:t>
      </w:r>
      <w:r w:rsidRPr="009A77F1">
        <w:rPr>
          <w:lang w:val="pt-BR"/>
        </w:rPr>
        <w:t xml:space="preserve"> que </w:t>
      </w:r>
      <w:r w:rsidR="00143AE2" w:rsidRPr="009A77F1">
        <w:rPr>
          <w:lang w:val="pt-BR"/>
        </w:rPr>
        <w:t>sinto</w:t>
      </w:r>
      <w:r w:rsidRPr="009A77F1">
        <w:rPr>
          <w:lang w:val="pt-BR"/>
        </w:rPr>
        <w:t xml:space="preserve"> </w:t>
      </w:r>
      <w:r w:rsidR="00FC2EAF" w:rsidRPr="009A77F1">
        <w:rPr>
          <w:lang w:val="pt-BR"/>
        </w:rPr>
        <w:t>porque</w:t>
      </w:r>
      <w:r w:rsidRPr="009A77F1">
        <w:rPr>
          <w:lang w:val="pt-BR"/>
        </w:rPr>
        <w:t xml:space="preserve"> el</w:t>
      </w:r>
      <w:r w:rsidR="00FC2EAF" w:rsidRPr="009A77F1">
        <w:rPr>
          <w:lang w:val="pt-BR"/>
        </w:rPr>
        <w:t>a</w:t>
      </w:r>
      <w:r w:rsidRPr="009A77F1">
        <w:rPr>
          <w:lang w:val="pt-BR"/>
        </w:rPr>
        <w:t xml:space="preserve">s </w:t>
      </w:r>
      <w:r w:rsidR="00143AE2" w:rsidRPr="009A77F1">
        <w:rPr>
          <w:lang w:val="pt-BR"/>
        </w:rPr>
        <w:t>ouviram</w:t>
      </w:r>
      <w:r w:rsidRPr="009A77F1">
        <w:rPr>
          <w:lang w:val="pt-BR"/>
        </w:rPr>
        <w:t xml:space="preserve"> que </w:t>
      </w:r>
      <w:r w:rsidR="00143AE2" w:rsidRPr="009A77F1">
        <w:rPr>
          <w:lang w:val="pt-BR"/>
        </w:rPr>
        <w:t>fiquei</w:t>
      </w:r>
      <w:r w:rsidRPr="009A77F1">
        <w:rPr>
          <w:lang w:val="pt-BR"/>
        </w:rPr>
        <w:t xml:space="preserve"> feliz quando meu pai morreu e que não gostei que </w:t>
      </w:r>
      <w:proofErr w:type="gramStart"/>
      <w:r w:rsidRPr="009A77F1">
        <w:rPr>
          <w:lang w:val="pt-BR"/>
        </w:rPr>
        <w:t>tenha</w:t>
      </w:r>
      <w:proofErr w:type="gramEnd"/>
      <w:r w:rsidRPr="009A77F1">
        <w:rPr>
          <w:lang w:val="pt-BR"/>
        </w:rPr>
        <w:t xml:space="preserve"> morrido </w:t>
      </w:r>
      <w:r w:rsidR="00FC2EAF" w:rsidRPr="009A77F1">
        <w:rPr>
          <w:lang w:val="pt-BR"/>
        </w:rPr>
        <w:t>tão</w:t>
      </w:r>
      <w:r w:rsidRPr="009A77F1">
        <w:rPr>
          <w:lang w:val="pt-BR"/>
        </w:rPr>
        <w:t xml:space="preserve"> tarde e </w:t>
      </w:r>
      <w:r w:rsidR="00806B3C" w:rsidRPr="009A77F1">
        <w:rPr>
          <w:lang w:val="pt-BR"/>
        </w:rPr>
        <w:t>tudo o</w:t>
      </w:r>
      <w:r w:rsidR="00BB7423" w:rsidRPr="009A77F1">
        <w:rPr>
          <w:lang w:val="pt-BR"/>
        </w:rPr>
        <w:t xml:space="preserve"> que foi</w:t>
      </w:r>
      <w:r w:rsidR="00806B3C" w:rsidRPr="009A77F1">
        <w:rPr>
          <w:lang w:val="pt-BR"/>
        </w:rPr>
        <w:t xml:space="preserve"> vivido</w:t>
      </w:r>
      <w:r w:rsidR="00143AE2" w:rsidRPr="009A77F1">
        <w:rPr>
          <w:lang w:val="pt-BR"/>
        </w:rPr>
        <w:t xml:space="preserve">... </w:t>
      </w:r>
      <w:proofErr w:type="gramStart"/>
      <w:r w:rsidR="00143AE2" w:rsidRPr="009A77F1">
        <w:rPr>
          <w:lang w:val="pt-BR"/>
        </w:rPr>
        <w:t>tudo</w:t>
      </w:r>
      <w:proofErr w:type="gramEnd"/>
      <w:r w:rsidR="00143AE2" w:rsidRPr="009A77F1">
        <w:rPr>
          <w:lang w:val="pt-BR"/>
        </w:rPr>
        <w:t xml:space="preserve"> o que foi vivido... </w:t>
      </w:r>
      <w:proofErr w:type="gramStart"/>
      <w:r w:rsidR="00BB7423" w:rsidRPr="009A77F1">
        <w:rPr>
          <w:lang w:val="pt-BR"/>
        </w:rPr>
        <w:t>ou</w:t>
      </w:r>
      <w:proofErr w:type="gramEnd"/>
      <w:r w:rsidR="00BB7423" w:rsidRPr="009A77F1">
        <w:rPr>
          <w:lang w:val="pt-BR"/>
        </w:rPr>
        <w:t xml:space="preserve"> seja,</w:t>
      </w:r>
      <w:r w:rsidR="00143AE2" w:rsidRPr="009A77F1">
        <w:rPr>
          <w:lang w:val="pt-BR"/>
        </w:rPr>
        <w:t xml:space="preserve"> ouviram, captaram, eu acho, de uma maneira talvez...</w:t>
      </w:r>
    </w:p>
    <w:p w:rsidR="00143AE2" w:rsidRPr="009A77F1" w:rsidRDefault="00143AE2" w:rsidP="008E0123">
      <w:pPr>
        <w:keepLines/>
        <w:spacing w:line="360" w:lineRule="auto"/>
        <w:ind w:firstLine="709"/>
        <w:jc w:val="both"/>
        <w:rPr>
          <w:lang w:val="pt-BR"/>
        </w:rPr>
      </w:pPr>
      <w:r w:rsidRPr="009A77F1">
        <w:rPr>
          <w:lang w:val="pt-BR"/>
        </w:rPr>
        <w:t>Mãe: Muito forte.</w:t>
      </w:r>
    </w:p>
    <w:p w:rsidR="00143AE2" w:rsidRPr="009A77F1" w:rsidRDefault="00143AE2" w:rsidP="008E0123">
      <w:pPr>
        <w:keepLines/>
        <w:spacing w:line="360" w:lineRule="auto"/>
        <w:ind w:firstLine="709"/>
        <w:jc w:val="both"/>
        <w:rPr>
          <w:lang w:val="pt-BR"/>
        </w:rPr>
      </w:pPr>
      <w:r w:rsidRPr="009A77F1">
        <w:rPr>
          <w:lang w:val="pt-BR"/>
        </w:rPr>
        <w:t>Pai: Muito forte.</w:t>
      </w:r>
    </w:p>
    <w:p w:rsidR="00143AE2" w:rsidRPr="009A77F1" w:rsidRDefault="00143AE2"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Mas o muito quem </w:t>
      </w:r>
      <w:r w:rsidR="000C2A6C">
        <w:rPr>
          <w:lang w:val="pt-BR"/>
        </w:rPr>
        <w:t>mede</w:t>
      </w:r>
      <w:r w:rsidRPr="009A77F1">
        <w:rPr>
          <w:lang w:val="pt-BR"/>
        </w:rPr>
        <w:t>?</w:t>
      </w:r>
    </w:p>
    <w:p w:rsidR="00143AE2" w:rsidRPr="009A77F1" w:rsidRDefault="00143AE2" w:rsidP="008E0123">
      <w:pPr>
        <w:keepLines/>
        <w:spacing w:line="360" w:lineRule="auto"/>
        <w:ind w:firstLine="709"/>
        <w:jc w:val="both"/>
        <w:rPr>
          <w:lang w:val="pt-BR"/>
        </w:rPr>
      </w:pPr>
      <w:r w:rsidRPr="009A77F1">
        <w:rPr>
          <w:lang w:val="pt-BR"/>
        </w:rPr>
        <w:t>Pai: O muito?</w:t>
      </w:r>
    </w:p>
    <w:p w:rsidR="00143AE2" w:rsidRPr="009A77F1" w:rsidRDefault="00143AE2" w:rsidP="008E0123">
      <w:pPr>
        <w:keepLines/>
        <w:spacing w:line="360" w:lineRule="auto"/>
        <w:ind w:firstLine="709"/>
        <w:jc w:val="both"/>
        <w:rPr>
          <w:lang w:val="pt-BR"/>
        </w:rPr>
      </w:pPr>
      <w:r w:rsidRPr="009A77F1">
        <w:rPr>
          <w:lang w:val="pt-BR"/>
        </w:rPr>
        <w:t xml:space="preserve">Mãe: Nós </w:t>
      </w:r>
      <w:r w:rsidR="00C74843" w:rsidRPr="009A77F1">
        <w:rPr>
          <w:lang w:val="pt-BR"/>
        </w:rPr>
        <w:t xml:space="preserve">sempre </w:t>
      </w:r>
      <w:r w:rsidRPr="009A77F1">
        <w:rPr>
          <w:lang w:val="pt-BR"/>
        </w:rPr>
        <w:t>quisemos ev</w:t>
      </w:r>
      <w:r w:rsidR="00FC2EAF" w:rsidRPr="009A77F1">
        <w:rPr>
          <w:lang w:val="pt-BR"/>
        </w:rPr>
        <w:t>itar cada mínimo sofrimento dela</w:t>
      </w:r>
      <w:r w:rsidRPr="009A77F1">
        <w:rPr>
          <w:lang w:val="pt-BR"/>
        </w:rPr>
        <w:t>s.</w:t>
      </w:r>
    </w:p>
    <w:p w:rsidR="00143AE2" w:rsidRPr="009A77F1" w:rsidRDefault="00143AE2" w:rsidP="00C7484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De qualquer forma, el</w:t>
      </w:r>
      <w:r w:rsidR="000C2A6C">
        <w:rPr>
          <w:lang w:val="pt-BR"/>
        </w:rPr>
        <w:t>as</w:t>
      </w:r>
      <w:r w:rsidRPr="009A77F1">
        <w:rPr>
          <w:lang w:val="pt-BR"/>
        </w:rPr>
        <w:t xml:space="preserve"> voltam para casa com uma ideia a mais; até agora, sempre culparam </w:t>
      </w:r>
      <w:r w:rsidR="00C74843">
        <w:rPr>
          <w:lang w:val="pt-BR"/>
        </w:rPr>
        <w:t>o pai</w:t>
      </w:r>
      <w:r w:rsidRPr="009A77F1">
        <w:rPr>
          <w:lang w:val="pt-BR"/>
        </w:rPr>
        <w:t xml:space="preserve"> porque “ri sempre” sem razão: agora </w:t>
      </w:r>
      <w:r w:rsidR="0007795E">
        <w:rPr>
          <w:lang w:val="pt-BR"/>
        </w:rPr>
        <w:t>puderam ver</w:t>
      </w:r>
      <w:r w:rsidRPr="009A77F1">
        <w:rPr>
          <w:lang w:val="pt-BR"/>
        </w:rPr>
        <w:t xml:space="preserve"> que </w:t>
      </w:r>
      <w:r w:rsidR="00C74843">
        <w:rPr>
          <w:lang w:val="pt-BR"/>
        </w:rPr>
        <w:t>o pai</w:t>
      </w:r>
      <w:r w:rsidRPr="009A77F1">
        <w:rPr>
          <w:lang w:val="pt-BR"/>
        </w:rPr>
        <w:t>, por tr</w:t>
      </w:r>
      <w:r w:rsidR="00FC2EAF" w:rsidRPr="009A77F1">
        <w:rPr>
          <w:lang w:val="pt-BR"/>
        </w:rPr>
        <w:t>ás</w:t>
      </w:r>
      <w:r w:rsidRPr="009A77F1">
        <w:rPr>
          <w:lang w:val="pt-BR"/>
        </w:rPr>
        <w:t xml:space="preserve"> da máscara do</w:t>
      </w:r>
      <w:r w:rsidR="00C74843">
        <w:rPr>
          <w:lang w:val="pt-BR"/>
        </w:rPr>
        <w:t xml:space="preserve"> </w:t>
      </w:r>
      <w:r w:rsidR="00DD2037" w:rsidRPr="009A77F1">
        <w:rPr>
          <w:lang w:val="pt-BR"/>
        </w:rPr>
        <w:t>r</w:t>
      </w:r>
      <w:r w:rsidRPr="009A77F1">
        <w:rPr>
          <w:lang w:val="pt-BR"/>
        </w:rPr>
        <w:t>iso</w:t>
      </w:r>
      <w:r w:rsidR="0007795E">
        <w:rPr>
          <w:lang w:val="pt-BR"/>
        </w:rPr>
        <w:t>,</w:t>
      </w:r>
      <w:r w:rsidRPr="009A77F1">
        <w:rPr>
          <w:lang w:val="pt-BR"/>
        </w:rPr>
        <w:t xml:space="preserve"> é uma pessoa que cresceu em um contexto violento, so</w:t>
      </w:r>
      <w:r w:rsidR="00FC2EAF" w:rsidRPr="009A77F1">
        <w:rPr>
          <w:lang w:val="pt-BR"/>
        </w:rPr>
        <w:t>frendo tanto na mesma idade dela</w:t>
      </w:r>
      <w:r w:rsidRPr="009A77F1">
        <w:rPr>
          <w:lang w:val="pt-BR"/>
        </w:rPr>
        <w:t>s, com tantos medos e vendo os outros sofrerem.</w:t>
      </w:r>
      <w:r w:rsidR="00C74843">
        <w:rPr>
          <w:lang w:val="pt-BR"/>
        </w:rPr>
        <w:t xml:space="preserve"> </w:t>
      </w:r>
      <w:r w:rsidRPr="009A77F1">
        <w:rPr>
          <w:lang w:val="pt-BR"/>
        </w:rPr>
        <w:t xml:space="preserve">Quando </w:t>
      </w:r>
      <w:r w:rsidR="00FC2EAF" w:rsidRPr="009A77F1">
        <w:rPr>
          <w:lang w:val="pt-BR"/>
        </w:rPr>
        <w:t>ela</w:t>
      </w:r>
      <w:r w:rsidRPr="009A77F1">
        <w:rPr>
          <w:lang w:val="pt-BR"/>
        </w:rPr>
        <w:t xml:space="preserve"> (Anita) </w:t>
      </w:r>
      <w:r w:rsidR="00FC2EAF" w:rsidRPr="009A77F1">
        <w:rPr>
          <w:lang w:val="pt-BR"/>
        </w:rPr>
        <w:t>vier</w:t>
      </w:r>
      <w:r w:rsidRPr="009A77F1">
        <w:rPr>
          <w:lang w:val="pt-BR"/>
        </w:rPr>
        <w:t xml:space="preserve"> reclamar aos seus pais esta noite por conta dos seus medos de dormir sozinha, pode começar a pensar que o seu medo é pequeno e </w:t>
      </w:r>
      <w:r w:rsidR="0007795E" w:rsidRPr="0059275A">
        <w:rPr>
          <w:lang w:val="pt-BR"/>
        </w:rPr>
        <w:t xml:space="preserve">até </w:t>
      </w:r>
      <w:r w:rsidRPr="009A77F1">
        <w:rPr>
          <w:lang w:val="pt-BR"/>
        </w:rPr>
        <w:t xml:space="preserve">mesmo os seus pais poderão considerá-lo pequeno, </w:t>
      </w:r>
      <w:r w:rsidR="0007795E">
        <w:rPr>
          <w:lang w:val="pt-BR"/>
        </w:rPr>
        <w:t xml:space="preserve">pois se, em vez disso, </w:t>
      </w:r>
      <w:r w:rsidR="00DD2037" w:rsidRPr="009A77F1">
        <w:rPr>
          <w:lang w:val="pt-BR"/>
        </w:rPr>
        <w:t>se torna</w:t>
      </w:r>
      <w:r w:rsidRPr="009A77F1">
        <w:rPr>
          <w:lang w:val="pt-BR"/>
        </w:rPr>
        <w:t xml:space="preserve"> gigante </w:t>
      </w:r>
      <w:r w:rsidR="0007795E">
        <w:rPr>
          <w:lang w:val="pt-BR"/>
        </w:rPr>
        <w:t xml:space="preserve">fica como se fosse </w:t>
      </w:r>
      <w:r w:rsidRPr="009A77F1">
        <w:rPr>
          <w:lang w:val="pt-BR"/>
        </w:rPr>
        <w:t xml:space="preserve">uma capa que </w:t>
      </w:r>
      <w:r w:rsidR="0007795E">
        <w:rPr>
          <w:lang w:val="pt-BR"/>
        </w:rPr>
        <w:t>en</w:t>
      </w:r>
      <w:r w:rsidRPr="009A77F1">
        <w:rPr>
          <w:lang w:val="pt-BR"/>
        </w:rPr>
        <w:t>cobre tudo.</w:t>
      </w:r>
    </w:p>
    <w:p w:rsidR="008E0123" w:rsidRDefault="008E0123" w:rsidP="008E0123">
      <w:pPr>
        <w:keepLines/>
        <w:spacing w:line="360" w:lineRule="auto"/>
        <w:ind w:firstLine="709"/>
        <w:jc w:val="both"/>
        <w:rPr>
          <w:lang w:val="pt-BR"/>
        </w:rPr>
      </w:pPr>
    </w:p>
    <w:p w:rsidR="008E0123" w:rsidRDefault="00DD2037" w:rsidP="008E0123">
      <w:pPr>
        <w:keepLines/>
        <w:spacing w:line="360" w:lineRule="auto"/>
        <w:ind w:firstLine="709"/>
        <w:jc w:val="both"/>
        <w:rPr>
          <w:lang w:val="pt-BR"/>
        </w:rPr>
      </w:pPr>
      <w:r w:rsidRPr="009A77F1">
        <w:rPr>
          <w:lang w:val="pt-BR"/>
        </w:rPr>
        <w:t xml:space="preserve">Na verdade, quase todo esse encontro </w:t>
      </w:r>
      <w:r w:rsidR="00523A90">
        <w:rPr>
          <w:lang w:val="pt-BR"/>
        </w:rPr>
        <w:t xml:space="preserve">gira em torno </w:t>
      </w:r>
      <w:r w:rsidR="0007795E">
        <w:rPr>
          <w:lang w:val="pt-BR"/>
        </w:rPr>
        <w:t>do</w:t>
      </w:r>
      <w:r w:rsidRPr="009A77F1">
        <w:rPr>
          <w:lang w:val="pt-BR"/>
        </w:rPr>
        <w:t>s medos do pai e a história do</w:t>
      </w:r>
      <w:r w:rsidR="00523A90">
        <w:rPr>
          <w:lang w:val="pt-BR"/>
        </w:rPr>
        <w:t xml:space="preserve"> seu</w:t>
      </w:r>
      <w:r w:rsidRPr="009A77F1">
        <w:rPr>
          <w:lang w:val="pt-BR"/>
        </w:rPr>
        <w:t xml:space="preserve"> </w:t>
      </w:r>
      <w:r w:rsidR="00523A90">
        <w:rPr>
          <w:lang w:val="pt-BR"/>
        </w:rPr>
        <w:t>crescimento</w:t>
      </w:r>
      <w:r w:rsidR="00523A90" w:rsidRPr="0007795E">
        <w:rPr>
          <w:lang w:val="pt-BR"/>
        </w:rPr>
        <w:t xml:space="preserve"> </w:t>
      </w:r>
      <w:r w:rsidR="000C2A6C" w:rsidRPr="009A77F1">
        <w:rPr>
          <w:lang w:val="pt-BR"/>
        </w:rPr>
        <w:t>emerge</w:t>
      </w:r>
      <w:r w:rsidRPr="009A77F1">
        <w:rPr>
          <w:lang w:val="pt-BR"/>
        </w:rPr>
        <w:t xml:space="preserve"> descrita com </w:t>
      </w:r>
      <w:r w:rsidR="00523A90">
        <w:rPr>
          <w:lang w:val="pt-BR"/>
        </w:rPr>
        <w:t>a</w:t>
      </w:r>
      <w:r w:rsidR="00523A90" w:rsidRPr="009A77F1">
        <w:rPr>
          <w:lang w:val="pt-BR"/>
        </w:rPr>
        <w:t xml:space="preserve"> </w:t>
      </w:r>
      <w:r w:rsidRPr="009A77F1">
        <w:rPr>
          <w:lang w:val="pt-BR"/>
        </w:rPr>
        <w:t xml:space="preserve">voz carregada de emoções e com </w:t>
      </w:r>
      <w:r w:rsidR="00523A90">
        <w:rPr>
          <w:lang w:val="pt-BR"/>
        </w:rPr>
        <w:t xml:space="preserve">os gestos do passado, </w:t>
      </w:r>
      <w:r w:rsidR="00E72100">
        <w:rPr>
          <w:lang w:val="pt-BR"/>
        </w:rPr>
        <w:t xml:space="preserve">em </w:t>
      </w:r>
      <w:r w:rsidR="00523A90">
        <w:rPr>
          <w:lang w:val="pt-BR"/>
        </w:rPr>
        <w:t>que a criança</w:t>
      </w:r>
      <w:r w:rsidR="00E72100">
        <w:rPr>
          <w:lang w:val="pt-BR"/>
        </w:rPr>
        <w:t xml:space="preserve"> abria os braços</w:t>
      </w:r>
      <w:r w:rsidRPr="009A77F1">
        <w:rPr>
          <w:lang w:val="pt-BR"/>
        </w:rPr>
        <w:t xml:space="preserve"> </w:t>
      </w:r>
      <w:r w:rsidR="00E72100">
        <w:rPr>
          <w:lang w:val="pt-BR"/>
        </w:rPr>
        <w:t>para</w:t>
      </w:r>
      <w:r w:rsidRPr="009A77F1">
        <w:rPr>
          <w:lang w:val="pt-BR"/>
        </w:rPr>
        <w:t xml:space="preserve"> </w:t>
      </w:r>
      <w:proofErr w:type="spellStart"/>
      <w:r w:rsidRPr="009A77F1">
        <w:rPr>
          <w:lang w:val="pt-BR"/>
        </w:rPr>
        <w:t>defe</w:t>
      </w:r>
      <w:r w:rsidR="00E72100">
        <w:rPr>
          <w:lang w:val="pt-BR"/>
        </w:rPr>
        <w:t>nder</w:t>
      </w:r>
      <w:r w:rsidRPr="009A77F1">
        <w:rPr>
          <w:lang w:val="pt-BR"/>
        </w:rPr>
        <w:t>sa</w:t>
      </w:r>
      <w:proofErr w:type="spellEnd"/>
      <w:r w:rsidRPr="009A77F1">
        <w:rPr>
          <w:lang w:val="pt-BR"/>
        </w:rPr>
        <w:t xml:space="preserve"> da mãe.</w:t>
      </w:r>
    </w:p>
    <w:p w:rsidR="008E0123" w:rsidRDefault="00523A90" w:rsidP="008E0123">
      <w:pPr>
        <w:keepLines/>
        <w:spacing w:line="360" w:lineRule="auto"/>
        <w:ind w:firstLine="709"/>
        <w:jc w:val="both"/>
        <w:rPr>
          <w:lang w:val="pt-BR"/>
        </w:rPr>
      </w:pPr>
      <w:r>
        <w:rPr>
          <w:lang w:val="pt-BR"/>
        </w:rPr>
        <w:t>Momentos assim</w:t>
      </w:r>
      <w:r w:rsidR="00DD2037" w:rsidRPr="009A77F1">
        <w:rPr>
          <w:lang w:val="pt-BR"/>
        </w:rPr>
        <w:t>, n</w:t>
      </w:r>
      <w:r>
        <w:rPr>
          <w:lang w:val="pt-BR"/>
        </w:rPr>
        <w:t>o</w:t>
      </w:r>
      <w:r w:rsidR="00DD2037" w:rsidRPr="009A77F1">
        <w:rPr>
          <w:lang w:val="pt-BR"/>
        </w:rPr>
        <w:t xml:space="preserve">s quais os pais, aparentemente sólidos, se permitem </w:t>
      </w:r>
      <w:r>
        <w:rPr>
          <w:lang w:val="pt-BR"/>
        </w:rPr>
        <w:t>demonstrar</w:t>
      </w:r>
      <w:r w:rsidRPr="009A77F1">
        <w:rPr>
          <w:lang w:val="pt-BR"/>
        </w:rPr>
        <w:t xml:space="preserve"> </w:t>
      </w:r>
      <w:r w:rsidR="00DD2037" w:rsidRPr="009A77F1">
        <w:rPr>
          <w:lang w:val="pt-BR"/>
        </w:rPr>
        <w:t>os próprios limites humanos, os próprios medos, inseguranças e emoções fortes constituem</w:t>
      </w:r>
      <w:r w:rsidRPr="00523A90">
        <w:rPr>
          <w:lang w:val="pt-BR"/>
        </w:rPr>
        <w:t xml:space="preserve"> </w:t>
      </w:r>
      <w:r w:rsidRPr="009A77F1">
        <w:rPr>
          <w:lang w:val="pt-BR"/>
        </w:rPr>
        <w:t>um forte remédio</w:t>
      </w:r>
      <w:r w:rsidR="00DD2037" w:rsidRPr="009A77F1">
        <w:rPr>
          <w:lang w:val="pt-BR"/>
        </w:rPr>
        <w:t xml:space="preserve"> para as crianças que participam. A </w:t>
      </w:r>
      <w:r>
        <w:rPr>
          <w:lang w:val="pt-BR"/>
        </w:rPr>
        <w:t>caçula</w:t>
      </w:r>
      <w:r w:rsidR="00DD2037" w:rsidRPr="009A77F1">
        <w:rPr>
          <w:lang w:val="pt-BR"/>
        </w:rPr>
        <w:t xml:space="preserve"> dessa família tem </w:t>
      </w:r>
      <w:r>
        <w:rPr>
          <w:lang w:val="pt-BR"/>
        </w:rPr>
        <w:t>11</w:t>
      </w:r>
      <w:r w:rsidRPr="009A77F1">
        <w:rPr>
          <w:lang w:val="pt-BR"/>
        </w:rPr>
        <w:t xml:space="preserve"> </w:t>
      </w:r>
      <w:r w:rsidR="00DD2037" w:rsidRPr="009A77F1">
        <w:rPr>
          <w:lang w:val="pt-BR"/>
        </w:rPr>
        <w:t>anos e</w:t>
      </w:r>
      <w:r>
        <w:rPr>
          <w:lang w:val="pt-BR"/>
        </w:rPr>
        <w:t>,</w:t>
      </w:r>
      <w:r w:rsidR="00DD2037" w:rsidRPr="009A77F1">
        <w:rPr>
          <w:lang w:val="pt-BR"/>
        </w:rPr>
        <w:t xml:space="preserve"> </w:t>
      </w:r>
      <w:r>
        <w:rPr>
          <w:lang w:val="pt-BR"/>
        </w:rPr>
        <w:t>em</w:t>
      </w:r>
      <w:r w:rsidRPr="009A77F1">
        <w:rPr>
          <w:lang w:val="pt-BR"/>
        </w:rPr>
        <w:t xml:space="preserve"> </w:t>
      </w:r>
      <w:r w:rsidR="00DD2037" w:rsidRPr="009A77F1">
        <w:rPr>
          <w:lang w:val="pt-BR"/>
        </w:rPr>
        <w:t xml:space="preserve">seus </w:t>
      </w:r>
      <w:r>
        <w:rPr>
          <w:lang w:val="pt-BR"/>
        </w:rPr>
        <w:t>11</w:t>
      </w:r>
      <w:r w:rsidRPr="009A77F1">
        <w:rPr>
          <w:lang w:val="pt-BR"/>
        </w:rPr>
        <w:t xml:space="preserve"> </w:t>
      </w:r>
      <w:r w:rsidR="00DD2037" w:rsidRPr="009A77F1">
        <w:rPr>
          <w:lang w:val="pt-BR"/>
        </w:rPr>
        <w:t>anos</w:t>
      </w:r>
      <w:r>
        <w:rPr>
          <w:lang w:val="pt-BR"/>
        </w:rPr>
        <w:t>,</w:t>
      </w:r>
      <w:r w:rsidR="00DD2037" w:rsidRPr="009A77F1">
        <w:rPr>
          <w:lang w:val="pt-BR"/>
        </w:rPr>
        <w:t xml:space="preserve"> tem literalmente torturado os pais, não só pelo fato de querer dormir com eles</w:t>
      </w:r>
      <w:r w:rsidR="00A368B0" w:rsidRPr="009A77F1">
        <w:rPr>
          <w:lang w:val="pt-BR"/>
        </w:rPr>
        <w:t xml:space="preserve">, mas também por exigir </w:t>
      </w:r>
      <w:r w:rsidR="00387C42" w:rsidRPr="009A77F1">
        <w:rPr>
          <w:lang w:val="pt-BR"/>
        </w:rPr>
        <w:t xml:space="preserve">sempre </w:t>
      </w:r>
      <w:r w:rsidR="00A368B0" w:rsidRPr="009A77F1">
        <w:rPr>
          <w:lang w:val="pt-BR"/>
        </w:rPr>
        <w:t xml:space="preserve">que o pai vá dormir todas as noites em uma espreguiçadeira </w:t>
      </w:r>
      <w:r w:rsidR="00387C42">
        <w:rPr>
          <w:lang w:val="pt-BR"/>
        </w:rPr>
        <w:t>em seu quarto</w:t>
      </w:r>
      <w:r w:rsidR="00A368B0" w:rsidRPr="009A77F1">
        <w:rPr>
          <w:lang w:val="pt-BR"/>
        </w:rPr>
        <w:t>. Nos dias que se seguiram a esse encontro, na consulta seguinte</w:t>
      </w:r>
      <w:r w:rsidR="00387C42">
        <w:rPr>
          <w:lang w:val="pt-BR"/>
        </w:rPr>
        <w:t>, como veremos</w:t>
      </w:r>
      <w:r w:rsidR="00A368B0" w:rsidRPr="009A77F1">
        <w:rPr>
          <w:lang w:val="pt-BR"/>
        </w:rPr>
        <w:t xml:space="preserve"> Anita começou a dormir sozinha.</w:t>
      </w:r>
    </w:p>
    <w:p w:rsidR="00A368B0" w:rsidRPr="009A77F1" w:rsidRDefault="00A368B0" w:rsidP="008E0123">
      <w:pPr>
        <w:keepLines/>
        <w:spacing w:line="360" w:lineRule="auto"/>
        <w:ind w:firstLine="709"/>
        <w:jc w:val="both"/>
        <w:rPr>
          <w:lang w:val="pt-BR"/>
        </w:rPr>
      </w:pPr>
      <w:r w:rsidRPr="009A77F1">
        <w:rPr>
          <w:lang w:val="pt-BR"/>
        </w:rPr>
        <w:t>É preciso se perguntar como ocorreu essa mudança tão repent</w:t>
      </w:r>
      <w:r w:rsidR="00FA766C" w:rsidRPr="009A77F1">
        <w:rPr>
          <w:lang w:val="pt-BR"/>
        </w:rPr>
        <w:t>ina</w:t>
      </w:r>
      <w:r w:rsidRPr="009A77F1">
        <w:rPr>
          <w:lang w:val="pt-BR"/>
        </w:rPr>
        <w:t xml:space="preserve"> e milagrosa: provavelmente a possibilidade de relativizar o próprio medo diante de outro maior e mais dramático dos pais e a coragem do pai em falar de si tenham levado a menina a encontrar a força necessária para modificar os seus comportamentos dando, assim, aos pais um sinal concreto de gratidão.</w:t>
      </w:r>
    </w:p>
    <w:p w:rsidR="00A368B0" w:rsidRPr="009A77F1" w:rsidRDefault="00A368B0" w:rsidP="008E0123">
      <w:pPr>
        <w:keepLines/>
        <w:spacing w:line="360" w:lineRule="auto"/>
        <w:ind w:firstLine="709"/>
        <w:jc w:val="both"/>
        <w:rPr>
          <w:lang w:val="pt-BR"/>
        </w:rPr>
      </w:pPr>
    </w:p>
    <w:p w:rsidR="00A368B0" w:rsidRPr="009A77F1" w:rsidRDefault="00387C42" w:rsidP="008E0123">
      <w:pPr>
        <w:keepLines/>
        <w:spacing w:line="360" w:lineRule="auto"/>
        <w:ind w:firstLine="709"/>
        <w:jc w:val="both"/>
        <w:rPr>
          <w:lang w:val="pt-BR"/>
        </w:rPr>
      </w:pPr>
      <w:r>
        <w:rPr>
          <w:lang w:val="pt-BR"/>
        </w:rPr>
        <w:t>Vejamos</w:t>
      </w:r>
      <w:r w:rsidR="00A368B0" w:rsidRPr="009A77F1">
        <w:rPr>
          <w:lang w:val="pt-BR"/>
        </w:rPr>
        <w:t xml:space="preserve"> o trecho da consulta seguinte em que se fala do milagre ocorrido.</w:t>
      </w:r>
    </w:p>
    <w:p w:rsidR="00A368B0" w:rsidRPr="009A77F1" w:rsidRDefault="00A368B0" w:rsidP="008E0123">
      <w:pPr>
        <w:keepLines/>
        <w:spacing w:line="360" w:lineRule="auto"/>
        <w:ind w:firstLine="709"/>
        <w:jc w:val="both"/>
        <w:rPr>
          <w:lang w:val="pt-BR"/>
        </w:rPr>
      </w:pPr>
      <w:r w:rsidRPr="009A77F1">
        <w:rPr>
          <w:lang w:val="pt-BR"/>
        </w:rPr>
        <w:t xml:space="preserve">Pai: Aconteceu o milagre </w:t>
      </w:r>
      <w:r w:rsidR="00806B3C" w:rsidRPr="009A77F1">
        <w:rPr>
          <w:lang w:val="pt-BR"/>
        </w:rPr>
        <w:t xml:space="preserve">de </w:t>
      </w:r>
      <w:r w:rsidR="00BB7423" w:rsidRPr="009A77F1">
        <w:rPr>
          <w:lang w:val="pt-BR"/>
        </w:rPr>
        <w:t>P</w:t>
      </w:r>
      <w:r w:rsidR="00806B3C" w:rsidRPr="009A77F1">
        <w:rPr>
          <w:lang w:val="pt-BR"/>
        </w:rPr>
        <w:t xml:space="preserve">adre </w:t>
      </w:r>
      <w:r w:rsidR="00BB7423" w:rsidRPr="009A77F1">
        <w:rPr>
          <w:lang w:val="pt-BR"/>
        </w:rPr>
        <w:t>P</w:t>
      </w:r>
      <w:r w:rsidR="00806B3C" w:rsidRPr="009A77F1">
        <w:rPr>
          <w:lang w:val="pt-BR"/>
        </w:rPr>
        <w:t>io</w:t>
      </w:r>
      <w:r w:rsidRPr="009A77F1">
        <w:rPr>
          <w:lang w:val="pt-BR"/>
        </w:rPr>
        <w:t>!</w:t>
      </w:r>
    </w:p>
    <w:p w:rsidR="00A368B0" w:rsidRPr="009A77F1" w:rsidRDefault="00A368B0"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Não, não me diga, não </w:t>
      </w:r>
      <w:r w:rsidR="00387C42">
        <w:rPr>
          <w:lang w:val="pt-BR"/>
        </w:rPr>
        <w:t>consigo</w:t>
      </w:r>
      <w:r w:rsidR="00387C42" w:rsidRPr="009A77F1">
        <w:rPr>
          <w:lang w:val="pt-BR"/>
        </w:rPr>
        <w:t xml:space="preserve"> </w:t>
      </w:r>
      <w:r w:rsidRPr="009A77F1">
        <w:rPr>
          <w:lang w:val="pt-BR"/>
        </w:rPr>
        <w:t>acreditar!</w:t>
      </w:r>
    </w:p>
    <w:p w:rsidR="00A368B0" w:rsidRPr="009A77F1" w:rsidRDefault="00A368B0" w:rsidP="008E0123">
      <w:pPr>
        <w:keepLines/>
        <w:spacing w:line="360" w:lineRule="auto"/>
        <w:ind w:firstLine="709"/>
        <w:jc w:val="both"/>
        <w:rPr>
          <w:lang w:val="pt-BR"/>
        </w:rPr>
      </w:pPr>
      <w:r w:rsidRPr="009A77F1">
        <w:rPr>
          <w:lang w:val="pt-BR"/>
        </w:rPr>
        <w:t xml:space="preserve">Mãe: </w:t>
      </w:r>
      <w:r w:rsidR="00BB7423" w:rsidRPr="009A77F1">
        <w:rPr>
          <w:lang w:val="pt-BR"/>
        </w:rPr>
        <w:t>T</w:t>
      </w:r>
      <w:r w:rsidR="00806B3C" w:rsidRPr="009A77F1">
        <w:rPr>
          <w:lang w:val="pt-BR"/>
        </w:rPr>
        <w:t>em dormi</w:t>
      </w:r>
      <w:r w:rsidR="0019401E" w:rsidRPr="009A77F1">
        <w:rPr>
          <w:lang w:val="pt-BR"/>
        </w:rPr>
        <w:t xml:space="preserve">do sozinha a </w:t>
      </w:r>
      <w:proofErr w:type="gramStart"/>
      <w:r w:rsidR="0019401E" w:rsidRPr="009A77F1">
        <w:rPr>
          <w:lang w:val="pt-BR"/>
        </w:rPr>
        <w:t>minha bebê</w:t>
      </w:r>
      <w:proofErr w:type="gramEnd"/>
      <w:r w:rsidR="0019401E" w:rsidRPr="009A77F1">
        <w:rPr>
          <w:lang w:val="pt-BR"/>
        </w:rPr>
        <w:t>.</w:t>
      </w:r>
    </w:p>
    <w:p w:rsidR="003852B5" w:rsidRDefault="0019401E">
      <w:pPr>
        <w:keepLines/>
        <w:spacing w:line="360" w:lineRule="auto"/>
        <w:jc w:val="both"/>
        <w:rPr>
          <w:lang w:val="pt-BR"/>
        </w:rPr>
      </w:pPr>
      <w:r w:rsidRPr="009A77F1">
        <w:rPr>
          <w:lang w:val="pt-BR"/>
        </w:rPr>
        <w:t xml:space="preserve">Pai: Não só isso, mas também </w:t>
      </w:r>
      <w:r w:rsidR="00387C42" w:rsidRPr="009A77F1">
        <w:rPr>
          <w:lang w:val="pt-BR"/>
        </w:rPr>
        <w:t xml:space="preserve">ouvimos </w:t>
      </w:r>
      <w:r w:rsidRPr="009A77F1">
        <w:rPr>
          <w:lang w:val="pt-BR"/>
        </w:rPr>
        <w:t xml:space="preserve">durante a noite </w:t>
      </w:r>
      <w:r w:rsidR="00387C42">
        <w:rPr>
          <w:lang w:val="pt-BR"/>
        </w:rPr>
        <w:t>ela</w:t>
      </w:r>
      <w:r w:rsidRPr="009A77F1">
        <w:rPr>
          <w:lang w:val="pt-BR"/>
        </w:rPr>
        <w:t xml:space="preserve"> se levanta</w:t>
      </w:r>
      <w:r w:rsidR="00387C42">
        <w:rPr>
          <w:lang w:val="pt-BR"/>
        </w:rPr>
        <w:t>r</w:t>
      </w:r>
      <w:r w:rsidRPr="009A77F1">
        <w:rPr>
          <w:lang w:val="pt-BR"/>
        </w:rPr>
        <w:t xml:space="preserve"> para fazer xixi. </w:t>
      </w:r>
      <w:r w:rsidR="00387C42">
        <w:rPr>
          <w:lang w:val="pt-BR"/>
        </w:rPr>
        <w:t>Falamos com ela e</w:t>
      </w:r>
      <w:r w:rsidR="00FA766C" w:rsidRPr="009A77F1">
        <w:rPr>
          <w:lang w:val="pt-BR"/>
        </w:rPr>
        <w:t xml:space="preserve"> ela</w:t>
      </w:r>
      <w:r w:rsidRPr="009A77F1">
        <w:rPr>
          <w:lang w:val="pt-BR"/>
        </w:rPr>
        <w:t xml:space="preserve"> </w:t>
      </w:r>
      <w:r w:rsidR="00387C42">
        <w:rPr>
          <w:lang w:val="pt-BR"/>
        </w:rPr>
        <w:t>disse:</w:t>
      </w:r>
      <w:r w:rsidRPr="009A77F1">
        <w:rPr>
          <w:lang w:val="pt-BR"/>
        </w:rPr>
        <w:t xml:space="preserve"> “</w:t>
      </w:r>
      <w:r w:rsidR="00387C42">
        <w:rPr>
          <w:lang w:val="pt-BR"/>
        </w:rPr>
        <w:t>N</w:t>
      </w:r>
      <w:r w:rsidRPr="009A77F1">
        <w:rPr>
          <w:lang w:val="pt-BR"/>
        </w:rPr>
        <w:t>ão, não, papai, não precisa</w:t>
      </w:r>
      <w:r w:rsidR="00387C42">
        <w:rPr>
          <w:lang w:val="pt-BR"/>
        </w:rPr>
        <w:t>.</w:t>
      </w:r>
      <w:r w:rsidRPr="009A77F1">
        <w:rPr>
          <w:lang w:val="pt-BR"/>
        </w:rPr>
        <w:t xml:space="preserve">” </w:t>
      </w:r>
      <w:r w:rsidR="00C43CDF">
        <w:rPr>
          <w:lang w:val="pt-BR"/>
        </w:rPr>
        <w:t>Apenas n</w:t>
      </w:r>
      <w:r w:rsidR="00387C42">
        <w:rPr>
          <w:lang w:val="pt-BR"/>
        </w:rPr>
        <w:t>a noite passada, e</w:t>
      </w:r>
      <w:r w:rsidR="00AF3703" w:rsidRPr="009A77F1">
        <w:rPr>
          <w:lang w:val="pt-BR"/>
        </w:rPr>
        <w:t xml:space="preserve">la </w:t>
      </w:r>
      <w:r w:rsidRPr="009A77F1">
        <w:rPr>
          <w:lang w:val="pt-BR"/>
        </w:rPr>
        <w:t>chamou “papai” e disse “</w:t>
      </w:r>
      <w:r w:rsidR="00C43CDF">
        <w:rPr>
          <w:lang w:val="pt-BR"/>
        </w:rPr>
        <w:t xml:space="preserve">só </w:t>
      </w:r>
      <w:r w:rsidRPr="009A77F1">
        <w:rPr>
          <w:lang w:val="pt-BR"/>
        </w:rPr>
        <w:t xml:space="preserve">queria ouvir sua voz”, mas </w:t>
      </w:r>
      <w:r w:rsidR="00C43CDF">
        <w:rPr>
          <w:lang w:val="pt-BR"/>
        </w:rPr>
        <w:t>foi apenas</w:t>
      </w:r>
      <w:r w:rsidR="00C43CDF" w:rsidRPr="009A77F1">
        <w:rPr>
          <w:lang w:val="pt-BR"/>
        </w:rPr>
        <w:t xml:space="preserve"> </w:t>
      </w:r>
      <w:r w:rsidRPr="009A77F1">
        <w:rPr>
          <w:lang w:val="pt-BR"/>
        </w:rPr>
        <w:t>isso.</w:t>
      </w:r>
    </w:p>
    <w:p w:rsidR="0019401E" w:rsidRPr="009A77F1" w:rsidRDefault="0019401E"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Há quanto tempo?</w:t>
      </w:r>
    </w:p>
    <w:p w:rsidR="0019401E" w:rsidRPr="009A77F1" w:rsidRDefault="0019401E" w:rsidP="008E0123">
      <w:pPr>
        <w:keepLines/>
        <w:spacing w:line="360" w:lineRule="auto"/>
        <w:ind w:firstLine="709"/>
        <w:jc w:val="both"/>
        <w:rPr>
          <w:lang w:val="pt-BR"/>
        </w:rPr>
      </w:pPr>
      <w:r w:rsidRPr="009A77F1">
        <w:rPr>
          <w:lang w:val="pt-BR"/>
        </w:rPr>
        <w:t>Mãe: Quase que imediatamente.</w:t>
      </w:r>
    </w:p>
    <w:p w:rsidR="00143AE2" w:rsidRPr="009A77F1" w:rsidRDefault="0019401E" w:rsidP="008E0123">
      <w:pPr>
        <w:keepLines/>
        <w:spacing w:line="360" w:lineRule="auto"/>
        <w:ind w:firstLine="709"/>
        <w:jc w:val="both"/>
        <w:rPr>
          <w:lang w:val="pt-BR"/>
        </w:rPr>
      </w:pPr>
      <w:r w:rsidRPr="009A77F1">
        <w:rPr>
          <w:lang w:val="pt-BR"/>
        </w:rPr>
        <w:t xml:space="preserve">Pai: </w:t>
      </w:r>
      <w:r w:rsidR="00C43CDF">
        <w:rPr>
          <w:lang w:val="pt-BR"/>
        </w:rPr>
        <w:t xml:space="preserve">Alguns dias depois de termos vindo </w:t>
      </w:r>
      <w:r w:rsidRPr="009A77F1">
        <w:rPr>
          <w:lang w:val="pt-BR"/>
        </w:rPr>
        <w:t xml:space="preserve">aqui na última vez. </w:t>
      </w:r>
      <w:r w:rsidR="00C43CDF">
        <w:rPr>
          <w:lang w:val="pt-BR"/>
        </w:rPr>
        <w:t>Nossas meninas f</w:t>
      </w:r>
      <w:r w:rsidRPr="009A77F1">
        <w:rPr>
          <w:lang w:val="pt-BR"/>
        </w:rPr>
        <w:t xml:space="preserve">icaram um pouco agitadas </w:t>
      </w:r>
      <w:r w:rsidR="00C43CDF">
        <w:rPr>
          <w:lang w:val="pt-BR"/>
        </w:rPr>
        <w:t>provavelmente</w:t>
      </w:r>
      <w:r w:rsidR="007E6416" w:rsidRPr="009A77F1">
        <w:rPr>
          <w:lang w:val="pt-BR"/>
        </w:rPr>
        <w:t xml:space="preserve"> pel</w:t>
      </w:r>
      <w:r w:rsidRPr="009A77F1">
        <w:rPr>
          <w:lang w:val="pt-BR"/>
        </w:rPr>
        <w:t>a infância do papai...</w:t>
      </w:r>
    </w:p>
    <w:p w:rsidR="0019401E" w:rsidRPr="009A77F1" w:rsidRDefault="0019401E"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w:t>
      </w:r>
      <w:r w:rsidR="00C43CDF">
        <w:rPr>
          <w:lang w:val="pt-BR"/>
        </w:rPr>
        <w:t>O q</w:t>
      </w:r>
      <w:r w:rsidRPr="009A77F1">
        <w:rPr>
          <w:lang w:val="pt-BR"/>
        </w:rPr>
        <w:t>uê?</w:t>
      </w:r>
    </w:p>
    <w:p w:rsidR="007E6416" w:rsidRPr="009A77F1" w:rsidRDefault="007E6416" w:rsidP="008E0123">
      <w:pPr>
        <w:keepLines/>
        <w:spacing w:line="360" w:lineRule="auto"/>
        <w:ind w:firstLine="709"/>
        <w:jc w:val="both"/>
        <w:rPr>
          <w:lang w:val="pt-BR"/>
        </w:rPr>
      </w:pPr>
      <w:r w:rsidRPr="009A77F1">
        <w:rPr>
          <w:lang w:val="pt-BR"/>
        </w:rPr>
        <w:t xml:space="preserve">Pai: As nossas meninas ficaram um pouco agitadas </w:t>
      </w:r>
      <w:r w:rsidR="00FA766C" w:rsidRPr="009A77F1">
        <w:rPr>
          <w:lang w:val="pt-BR"/>
        </w:rPr>
        <w:t xml:space="preserve">provavelmente </w:t>
      </w:r>
      <w:r w:rsidRPr="009A77F1">
        <w:rPr>
          <w:lang w:val="pt-BR"/>
        </w:rPr>
        <w:t>pela infância do papai.</w:t>
      </w:r>
    </w:p>
    <w:p w:rsidR="007E6416" w:rsidRPr="009A77F1" w:rsidRDefault="007E6416"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Como agitadas? Não fez bem?</w:t>
      </w:r>
    </w:p>
    <w:p w:rsidR="007E6416" w:rsidRPr="009A77F1" w:rsidRDefault="007E6416" w:rsidP="008E0123">
      <w:pPr>
        <w:keepLines/>
        <w:spacing w:line="360" w:lineRule="auto"/>
        <w:ind w:firstLine="709"/>
        <w:jc w:val="both"/>
        <w:rPr>
          <w:lang w:val="pt-BR"/>
        </w:rPr>
      </w:pPr>
      <w:r w:rsidRPr="009A77F1">
        <w:rPr>
          <w:lang w:val="pt-BR"/>
        </w:rPr>
        <w:t xml:space="preserve">Pai: Fez, fez bem, </w:t>
      </w:r>
      <w:r w:rsidR="00C43CDF">
        <w:rPr>
          <w:lang w:val="pt-BR"/>
        </w:rPr>
        <w:t>pois</w:t>
      </w:r>
      <w:r w:rsidRPr="009A77F1">
        <w:rPr>
          <w:lang w:val="pt-BR"/>
        </w:rPr>
        <w:t xml:space="preserve"> foi uma reação positiva.</w:t>
      </w:r>
    </w:p>
    <w:p w:rsidR="007E6416" w:rsidRPr="009A77F1" w:rsidRDefault="007E6416"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Não </w:t>
      </w:r>
      <w:r w:rsidR="00C43CDF">
        <w:rPr>
          <w:lang w:val="pt-BR"/>
        </w:rPr>
        <w:t>acredito</w:t>
      </w:r>
      <w:r w:rsidRPr="009A77F1">
        <w:rPr>
          <w:lang w:val="pt-BR"/>
        </w:rPr>
        <w:t xml:space="preserve"> nisso! </w:t>
      </w:r>
      <w:r w:rsidRPr="009A77F1">
        <w:rPr>
          <w:i/>
          <w:lang w:val="pt-BR"/>
        </w:rPr>
        <w:t>(à menina)</w:t>
      </w:r>
      <w:r w:rsidRPr="009A77F1">
        <w:rPr>
          <w:lang w:val="pt-BR"/>
        </w:rPr>
        <w:t xml:space="preserve"> Você sabe dizer o que fazer sobre aquilo que ouvimos na última vez?</w:t>
      </w:r>
    </w:p>
    <w:p w:rsidR="007E6416" w:rsidRPr="009A77F1" w:rsidRDefault="007E6416" w:rsidP="008E0123">
      <w:pPr>
        <w:keepLines/>
        <w:spacing w:line="360" w:lineRule="auto"/>
        <w:ind w:firstLine="709"/>
        <w:jc w:val="both"/>
        <w:rPr>
          <w:lang w:val="pt-BR"/>
        </w:rPr>
      </w:pPr>
      <w:r w:rsidRPr="009A77F1">
        <w:rPr>
          <w:lang w:val="pt-BR"/>
        </w:rPr>
        <w:t>Anita: Não sei.</w:t>
      </w:r>
    </w:p>
    <w:p w:rsidR="007E6416" w:rsidRPr="009A77F1" w:rsidRDefault="007E6416"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Acho que </w:t>
      </w:r>
      <w:r w:rsidR="00C43CDF">
        <w:rPr>
          <w:lang w:val="pt-BR"/>
        </w:rPr>
        <w:t>faz</w:t>
      </w:r>
      <w:r w:rsidR="00C43CDF" w:rsidRPr="009A77F1">
        <w:rPr>
          <w:lang w:val="pt-BR"/>
        </w:rPr>
        <w:t xml:space="preserve"> </w:t>
      </w:r>
      <w:r w:rsidR="00C43CDF">
        <w:rPr>
          <w:lang w:val="pt-BR"/>
        </w:rPr>
        <w:t>sentido</w:t>
      </w:r>
      <w:r w:rsidRPr="009A77F1">
        <w:rPr>
          <w:lang w:val="pt-BR"/>
        </w:rPr>
        <w:t xml:space="preserve">. O que você acha? </w:t>
      </w:r>
      <w:r w:rsidRPr="009A77F1">
        <w:rPr>
          <w:i/>
          <w:lang w:val="pt-BR"/>
        </w:rPr>
        <w:t>(à irmã mais velha)</w:t>
      </w:r>
      <w:r w:rsidRPr="009A77F1">
        <w:rPr>
          <w:lang w:val="pt-BR"/>
        </w:rPr>
        <w:t xml:space="preserve"> Você esperava que a </w:t>
      </w:r>
      <w:r w:rsidR="00806B3C" w:rsidRPr="009A77F1">
        <w:rPr>
          <w:lang w:val="pt-BR"/>
        </w:rPr>
        <w:t>princesa</w:t>
      </w:r>
      <w:r w:rsidRPr="009A77F1">
        <w:rPr>
          <w:lang w:val="pt-BR"/>
        </w:rPr>
        <w:t xml:space="preserve"> não fizesse mais tudo </w:t>
      </w:r>
      <w:proofErr w:type="gramStart"/>
      <w:r w:rsidRPr="009A77F1">
        <w:rPr>
          <w:lang w:val="pt-BR"/>
        </w:rPr>
        <w:t>aquilo</w:t>
      </w:r>
      <w:proofErr w:type="gramEnd"/>
      <w:r w:rsidRPr="009A77F1">
        <w:rPr>
          <w:lang w:val="pt-BR"/>
        </w:rPr>
        <w:t xml:space="preserve"> que ela fazia?</w:t>
      </w:r>
    </w:p>
    <w:p w:rsidR="007E6416" w:rsidRPr="009A77F1" w:rsidRDefault="007E6416" w:rsidP="008E0123">
      <w:pPr>
        <w:keepLines/>
        <w:spacing w:line="360" w:lineRule="auto"/>
        <w:ind w:firstLine="709"/>
        <w:jc w:val="both"/>
        <w:rPr>
          <w:lang w:val="pt-BR"/>
        </w:rPr>
      </w:pPr>
      <w:r w:rsidRPr="009A77F1">
        <w:rPr>
          <w:lang w:val="pt-BR"/>
        </w:rPr>
        <w:t>Veronica: Não</w:t>
      </w:r>
      <w:r w:rsidR="00C43CDF">
        <w:rPr>
          <w:lang w:val="pt-BR"/>
        </w:rPr>
        <w:t>.</w:t>
      </w:r>
    </w:p>
    <w:p w:rsidR="007E6416" w:rsidRPr="009A77F1" w:rsidRDefault="007E6416"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Acha que </w:t>
      </w:r>
      <w:r w:rsidR="00C43CDF">
        <w:rPr>
          <w:lang w:val="pt-BR"/>
        </w:rPr>
        <w:t>é</w:t>
      </w:r>
      <w:r w:rsidR="00C43CDF" w:rsidRPr="009A77F1">
        <w:rPr>
          <w:lang w:val="pt-BR"/>
        </w:rPr>
        <w:t xml:space="preserve"> </w:t>
      </w:r>
      <w:r w:rsidRPr="009A77F1">
        <w:rPr>
          <w:lang w:val="pt-BR"/>
        </w:rPr>
        <w:t>um milagre passageiro ou definitivo?</w:t>
      </w:r>
    </w:p>
    <w:p w:rsidR="007E6416" w:rsidRPr="009A77F1" w:rsidRDefault="007E6416" w:rsidP="008E0123">
      <w:pPr>
        <w:keepLines/>
        <w:spacing w:line="360" w:lineRule="auto"/>
        <w:ind w:firstLine="709"/>
        <w:jc w:val="both"/>
        <w:rPr>
          <w:lang w:val="pt-BR"/>
        </w:rPr>
      </w:pPr>
      <w:r w:rsidRPr="009A77F1">
        <w:rPr>
          <w:lang w:val="pt-BR"/>
        </w:rPr>
        <w:t>Veronica: Não, é preciso ver, se ela se empenha...</w:t>
      </w:r>
    </w:p>
    <w:p w:rsidR="007E6416" w:rsidRPr="009A77F1" w:rsidRDefault="00BB02B8" w:rsidP="008E0123">
      <w:pPr>
        <w:keepLines/>
        <w:spacing w:line="360" w:lineRule="auto"/>
        <w:ind w:firstLine="709"/>
        <w:jc w:val="both"/>
        <w:rPr>
          <w:lang w:val="pt-BR"/>
        </w:rPr>
      </w:pPr>
      <w:r w:rsidRPr="009A77F1">
        <w:rPr>
          <w:lang w:val="pt-BR"/>
        </w:rPr>
        <w:t xml:space="preserve">Pai: </w:t>
      </w:r>
      <w:r w:rsidRPr="009A77F1">
        <w:rPr>
          <w:i/>
          <w:lang w:val="pt-BR"/>
        </w:rPr>
        <w:t>(à Veronica)</w:t>
      </w:r>
      <w:r w:rsidRPr="009A77F1">
        <w:rPr>
          <w:lang w:val="pt-BR"/>
        </w:rPr>
        <w:t xml:space="preserve"> Ela também brincou muito com a irmã, muitas vezes, como não acontecia há muito tempo.</w:t>
      </w:r>
    </w:p>
    <w:p w:rsidR="008E0123" w:rsidRDefault="00BB02B8"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São excepciona</w:t>
      </w:r>
      <w:r w:rsidR="00C43CDF">
        <w:rPr>
          <w:lang w:val="pt-BR"/>
        </w:rPr>
        <w:t>is</w:t>
      </w:r>
      <w:r w:rsidRPr="009A77F1">
        <w:rPr>
          <w:lang w:val="pt-BR"/>
        </w:rPr>
        <w:t xml:space="preserve"> estas meninas.</w:t>
      </w:r>
    </w:p>
    <w:p w:rsidR="008E0123" w:rsidRDefault="008E0123" w:rsidP="008E0123">
      <w:pPr>
        <w:keepLines/>
        <w:spacing w:line="360" w:lineRule="auto"/>
        <w:ind w:firstLine="709"/>
        <w:jc w:val="both"/>
        <w:rPr>
          <w:lang w:val="pt-BR"/>
        </w:rPr>
      </w:pPr>
    </w:p>
    <w:p w:rsidR="00BB02B8" w:rsidRPr="009A77F1" w:rsidRDefault="00BB02B8" w:rsidP="008E0123">
      <w:pPr>
        <w:keepLines/>
        <w:spacing w:line="360" w:lineRule="auto"/>
        <w:ind w:firstLine="709"/>
        <w:jc w:val="both"/>
        <w:rPr>
          <w:lang w:val="pt-BR"/>
        </w:rPr>
      </w:pPr>
      <w:r w:rsidRPr="009A77F1">
        <w:rPr>
          <w:lang w:val="pt-BR"/>
        </w:rPr>
        <w:t>É interessante referir que</w:t>
      </w:r>
      <w:r w:rsidR="00AF3703" w:rsidRPr="009A77F1">
        <w:rPr>
          <w:lang w:val="pt-BR"/>
        </w:rPr>
        <w:t>,</w:t>
      </w:r>
      <w:r w:rsidRPr="009A77F1">
        <w:rPr>
          <w:lang w:val="pt-BR"/>
        </w:rPr>
        <w:t xml:space="preserve"> em uma consulta de </w:t>
      </w:r>
      <w:r w:rsidRPr="009A77F1">
        <w:rPr>
          <w:i/>
          <w:lang w:val="pt-BR"/>
        </w:rPr>
        <w:t>follow-up</w:t>
      </w:r>
      <w:r w:rsidRPr="009A77F1">
        <w:rPr>
          <w:lang w:val="pt-BR"/>
        </w:rPr>
        <w:t xml:space="preserve">, </w:t>
      </w:r>
      <w:r w:rsidR="00AF3703" w:rsidRPr="009A77F1">
        <w:rPr>
          <w:lang w:val="pt-BR"/>
        </w:rPr>
        <w:t>distante</w:t>
      </w:r>
      <w:r w:rsidRPr="009A77F1">
        <w:rPr>
          <w:lang w:val="pt-BR"/>
        </w:rPr>
        <w:t xml:space="preserve"> da conclusão da terapia, toda a família – pais e filhos – se lembrar</w:t>
      </w:r>
      <w:r w:rsidR="00AF3703" w:rsidRPr="009A77F1">
        <w:rPr>
          <w:lang w:val="pt-BR"/>
        </w:rPr>
        <w:t>á</w:t>
      </w:r>
      <w:r w:rsidRPr="009A77F1">
        <w:rPr>
          <w:lang w:val="pt-BR"/>
        </w:rPr>
        <w:t xml:space="preserve"> </w:t>
      </w:r>
      <w:r w:rsidR="00BB7423" w:rsidRPr="009A77F1">
        <w:rPr>
          <w:lang w:val="pt-BR"/>
        </w:rPr>
        <w:t xml:space="preserve">de </w:t>
      </w:r>
      <w:r w:rsidRPr="009A77F1">
        <w:rPr>
          <w:lang w:val="pt-BR"/>
        </w:rPr>
        <w:t>que a mudança começou na consulta</w:t>
      </w:r>
      <w:r w:rsidR="003851EA" w:rsidRPr="009A77F1">
        <w:rPr>
          <w:lang w:val="pt-BR"/>
        </w:rPr>
        <w:t xml:space="preserve"> em que o pai </w:t>
      </w:r>
      <w:r w:rsidR="00BB7423" w:rsidRPr="009A77F1">
        <w:rPr>
          <w:lang w:val="pt-BR"/>
        </w:rPr>
        <w:t>deixou de lado</w:t>
      </w:r>
      <w:r w:rsidR="003851EA" w:rsidRPr="009A77F1">
        <w:rPr>
          <w:lang w:val="pt-BR"/>
        </w:rPr>
        <w:t xml:space="preserve"> os olhos </w:t>
      </w:r>
      <w:r w:rsidR="00C43CDF">
        <w:rPr>
          <w:lang w:val="pt-BR"/>
        </w:rPr>
        <w:t>sombrios</w:t>
      </w:r>
      <w:r w:rsidR="00C43CDF" w:rsidRPr="009A77F1">
        <w:rPr>
          <w:lang w:val="pt-BR"/>
        </w:rPr>
        <w:t xml:space="preserve"> </w:t>
      </w:r>
      <w:r w:rsidR="003851EA" w:rsidRPr="009A77F1">
        <w:rPr>
          <w:lang w:val="pt-BR"/>
        </w:rPr>
        <w:t xml:space="preserve">(que ostentava até então na consulta), deixou de sorrir e falou sobre sua tão difícil infância. E não </w:t>
      </w:r>
      <w:r w:rsidR="00C43CDF">
        <w:rPr>
          <w:lang w:val="pt-BR"/>
        </w:rPr>
        <w:t>foi apenas</w:t>
      </w:r>
      <w:r w:rsidR="00C43CDF" w:rsidRPr="009A77F1">
        <w:rPr>
          <w:lang w:val="pt-BR"/>
        </w:rPr>
        <w:t xml:space="preserve"> </w:t>
      </w:r>
      <w:r w:rsidR="003851EA" w:rsidRPr="009A77F1">
        <w:rPr>
          <w:lang w:val="pt-BR"/>
        </w:rPr>
        <w:t xml:space="preserve">o medo de Anita </w:t>
      </w:r>
      <w:r w:rsidR="00C43CDF">
        <w:rPr>
          <w:lang w:val="pt-BR"/>
        </w:rPr>
        <w:t xml:space="preserve">que </w:t>
      </w:r>
      <w:r w:rsidR="003851EA" w:rsidRPr="009A77F1">
        <w:rPr>
          <w:lang w:val="pt-BR"/>
        </w:rPr>
        <w:t xml:space="preserve">acabou, muitas coisas mudaram </w:t>
      </w:r>
      <w:r w:rsidR="00C43CDF">
        <w:rPr>
          <w:lang w:val="pt-BR"/>
        </w:rPr>
        <w:t>em</w:t>
      </w:r>
      <w:r w:rsidR="00C43CDF" w:rsidRPr="009A77F1">
        <w:rPr>
          <w:lang w:val="pt-BR"/>
        </w:rPr>
        <w:t xml:space="preserve"> </w:t>
      </w:r>
      <w:r w:rsidR="003851EA" w:rsidRPr="009A77F1">
        <w:rPr>
          <w:lang w:val="pt-BR"/>
        </w:rPr>
        <w:t>suas relações.</w:t>
      </w:r>
    </w:p>
    <w:p w:rsidR="003851EA" w:rsidRPr="009A77F1" w:rsidRDefault="003851EA" w:rsidP="008E0123">
      <w:pPr>
        <w:keepLines/>
        <w:spacing w:line="360" w:lineRule="auto"/>
        <w:ind w:firstLine="709"/>
        <w:jc w:val="both"/>
        <w:rPr>
          <w:lang w:val="pt-BR"/>
        </w:rPr>
      </w:pPr>
    </w:p>
    <w:p w:rsidR="00DE1B6D" w:rsidRPr="009A77F1" w:rsidRDefault="00DE1B6D" w:rsidP="008E0123">
      <w:pPr>
        <w:keepLines/>
        <w:spacing w:line="360" w:lineRule="auto"/>
        <w:ind w:firstLine="709"/>
        <w:jc w:val="both"/>
        <w:rPr>
          <w:lang w:val="pt-BR"/>
        </w:rPr>
      </w:pPr>
      <w:r w:rsidRPr="009A77F1">
        <w:rPr>
          <w:b/>
          <w:lang w:val="pt-BR"/>
        </w:rPr>
        <w:t>A criança como consultora na terapia de casal</w:t>
      </w:r>
    </w:p>
    <w:p w:rsidR="008E0123" w:rsidRDefault="008E0123" w:rsidP="008E0123">
      <w:pPr>
        <w:keepLines/>
        <w:spacing w:line="360" w:lineRule="auto"/>
        <w:ind w:firstLine="709"/>
        <w:jc w:val="both"/>
        <w:rPr>
          <w:lang w:val="pt-BR"/>
        </w:rPr>
      </w:pPr>
    </w:p>
    <w:p w:rsidR="008E0123" w:rsidRDefault="00DE1B6D" w:rsidP="008E0123">
      <w:pPr>
        <w:keepLines/>
        <w:spacing w:line="360" w:lineRule="auto"/>
        <w:ind w:firstLine="709"/>
        <w:jc w:val="both"/>
        <w:rPr>
          <w:lang w:val="pt-BR"/>
        </w:rPr>
      </w:pPr>
      <w:r w:rsidRPr="009A77F1">
        <w:rPr>
          <w:lang w:val="pt-BR"/>
        </w:rPr>
        <w:t xml:space="preserve">No livro </w:t>
      </w:r>
      <w:r w:rsidR="00A964AA" w:rsidRPr="00A964AA">
        <w:rPr>
          <w:i/>
        </w:rPr>
        <w:t>La crisi della coppia</w:t>
      </w:r>
      <w:r w:rsidR="00C43CDF" w:rsidRPr="009A77F1">
        <w:rPr>
          <w:lang w:val="pt-BR"/>
        </w:rPr>
        <w:t xml:space="preserve"> </w:t>
      </w:r>
      <w:r w:rsidR="00C43CDF">
        <w:rPr>
          <w:lang w:val="pt-BR"/>
        </w:rPr>
        <w:t>(</w:t>
      </w:r>
      <w:r w:rsidRPr="009A77F1">
        <w:rPr>
          <w:lang w:val="pt-BR"/>
        </w:rPr>
        <w:t>A crise do casal</w:t>
      </w:r>
      <w:r w:rsidR="00C43CDF">
        <w:rPr>
          <w:lang w:val="pt-BR"/>
        </w:rPr>
        <w:t>)</w:t>
      </w:r>
      <w:r w:rsidRPr="009A77F1">
        <w:rPr>
          <w:lang w:val="pt-BR"/>
        </w:rPr>
        <w:t xml:space="preserve"> (1999), descrevemos a importância de iniciar uma exploração dos problemas de casal através de um conhecimento profundo sobre o desenvolvimento familiar no tempo e dos recursos individuais e de grupo</w:t>
      </w:r>
      <w:r w:rsidR="00FA766C" w:rsidRPr="009A77F1">
        <w:rPr>
          <w:lang w:val="pt-BR"/>
        </w:rPr>
        <w:t>,</w:t>
      </w:r>
      <w:r w:rsidRPr="009A77F1">
        <w:rPr>
          <w:lang w:val="pt-BR"/>
        </w:rPr>
        <w:t xml:space="preserve"> ativados no curso das crises evolutivas de cada família. Isto nos levou a</w:t>
      </w:r>
      <w:r w:rsidR="00C43CDF">
        <w:rPr>
          <w:lang w:val="pt-BR"/>
        </w:rPr>
        <w:t xml:space="preserve"> </w:t>
      </w:r>
      <w:r w:rsidRPr="009A77F1">
        <w:rPr>
          <w:lang w:val="pt-BR"/>
        </w:rPr>
        <w:t>convocar precocemente</w:t>
      </w:r>
      <w:r w:rsidR="00CB254D" w:rsidRPr="009A77F1">
        <w:rPr>
          <w:lang w:val="pt-BR"/>
        </w:rPr>
        <w:t>, desde a primeira fase diagnóstica, as famílias</w:t>
      </w:r>
      <w:r w:rsidR="00451AA7" w:rsidRPr="009A77F1">
        <w:rPr>
          <w:lang w:val="pt-BR"/>
        </w:rPr>
        <w:t xml:space="preserve"> de origem de qualquer parceiro</w:t>
      </w:r>
      <w:r w:rsidR="00CB254D" w:rsidRPr="009A77F1">
        <w:rPr>
          <w:lang w:val="pt-BR"/>
        </w:rPr>
        <w:t xml:space="preserve"> </w:t>
      </w:r>
      <w:r w:rsidR="00FA766C" w:rsidRPr="009A77F1">
        <w:rPr>
          <w:lang w:val="pt-BR"/>
        </w:rPr>
        <w:t>assim</w:t>
      </w:r>
      <w:r w:rsidR="00CB254D" w:rsidRPr="009A77F1">
        <w:rPr>
          <w:lang w:val="pt-BR"/>
        </w:rPr>
        <w:t xml:space="preserve"> como os filhos. Geralmente, a proposta que suscita maior perplexidade é o convite a um encontro conjunto com pais e irmãos, porque o passado é não raro carregado de valores negativos, como se fosse o reino das culpas e dos abandonos. A requisição de um ou mais encontros com os filhos gera, contudo, menores “resistências” por parte do casal e facilita o ouvir atento por parte de qualquer um dos pais.</w:t>
      </w:r>
    </w:p>
    <w:p w:rsidR="00CB254D" w:rsidRPr="009A77F1" w:rsidRDefault="00CB254D" w:rsidP="008E0123">
      <w:pPr>
        <w:keepLines/>
        <w:spacing w:line="360" w:lineRule="auto"/>
        <w:ind w:firstLine="709"/>
        <w:jc w:val="both"/>
        <w:rPr>
          <w:lang w:val="pt-BR"/>
        </w:rPr>
      </w:pPr>
      <w:proofErr w:type="spellStart"/>
      <w:r w:rsidRPr="009A77F1">
        <w:rPr>
          <w:lang w:val="pt-BR"/>
        </w:rPr>
        <w:t>Bowen</w:t>
      </w:r>
      <w:proofErr w:type="spellEnd"/>
      <w:r w:rsidRPr="009A77F1">
        <w:rPr>
          <w:lang w:val="pt-BR"/>
        </w:rPr>
        <w:t xml:space="preserve"> (1979) afirmava</w:t>
      </w:r>
      <w:r w:rsidR="0050620D" w:rsidRPr="009A77F1">
        <w:rPr>
          <w:lang w:val="pt-BR"/>
        </w:rPr>
        <w:t xml:space="preserve"> que quando os casais estão </w:t>
      </w:r>
      <w:r w:rsidR="00F671C3">
        <w:rPr>
          <w:lang w:val="pt-BR"/>
        </w:rPr>
        <w:t>não são mais capazes de interagir</w:t>
      </w:r>
      <w:r w:rsidR="0050620D" w:rsidRPr="009A77F1">
        <w:rPr>
          <w:lang w:val="pt-BR"/>
        </w:rPr>
        <w:t xml:space="preserve">, </w:t>
      </w:r>
      <w:r w:rsidR="00F671C3" w:rsidRPr="009A77F1">
        <w:rPr>
          <w:lang w:val="pt-BR"/>
        </w:rPr>
        <w:t xml:space="preserve">reagem </w:t>
      </w:r>
      <w:r w:rsidR="0050620D" w:rsidRPr="009A77F1">
        <w:rPr>
          <w:lang w:val="pt-BR"/>
        </w:rPr>
        <w:t>automaticamente e a reação anula a possibilidade de ouvir.</w:t>
      </w:r>
    </w:p>
    <w:p w:rsidR="008E0123" w:rsidRDefault="0050620D" w:rsidP="008E0123">
      <w:pPr>
        <w:keepLines/>
        <w:spacing w:line="360" w:lineRule="auto"/>
        <w:ind w:firstLine="709"/>
        <w:jc w:val="both"/>
        <w:rPr>
          <w:lang w:val="pt-BR"/>
        </w:rPr>
      </w:pPr>
      <w:r w:rsidRPr="009A77F1">
        <w:rPr>
          <w:lang w:val="pt-BR"/>
        </w:rPr>
        <w:t>Como ajudar, então, o casal a se ouvir?</w:t>
      </w:r>
    </w:p>
    <w:p w:rsidR="008E0123" w:rsidRDefault="0050620D" w:rsidP="008E0123">
      <w:pPr>
        <w:keepLines/>
        <w:spacing w:line="360" w:lineRule="auto"/>
        <w:ind w:firstLine="709"/>
        <w:jc w:val="both"/>
        <w:rPr>
          <w:lang w:val="pt-BR"/>
        </w:rPr>
      </w:pPr>
      <w:r w:rsidRPr="009A77F1">
        <w:rPr>
          <w:lang w:val="pt-BR"/>
        </w:rPr>
        <w:t xml:space="preserve">Quando dois adultos não sabem mais se ouvir ou dialogar, a voz que é recebida majoritariamente é a dos filhos, porque é menos hipócrita e mais livre para exprimir pensamentos e sentimentos autênticos: </w:t>
      </w:r>
      <w:r w:rsidRPr="009A77F1">
        <w:rPr>
          <w:i/>
          <w:lang w:val="pt-BR"/>
        </w:rPr>
        <w:t>diante das palavras do parceiro, se reage; nos confrontos com as do filho, se reflete</w:t>
      </w:r>
      <w:r w:rsidRPr="009A77F1">
        <w:rPr>
          <w:lang w:val="pt-BR"/>
        </w:rPr>
        <w:t xml:space="preserve">. Estamos de acordo com </w:t>
      </w:r>
      <w:proofErr w:type="spellStart"/>
      <w:r w:rsidRPr="009A77F1">
        <w:rPr>
          <w:lang w:val="pt-BR"/>
        </w:rPr>
        <w:t>Schnarch</w:t>
      </w:r>
      <w:proofErr w:type="spellEnd"/>
      <w:r w:rsidRPr="009A77F1">
        <w:rPr>
          <w:lang w:val="pt-BR"/>
        </w:rPr>
        <w:t xml:space="preserve"> (2001), quando</w:t>
      </w:r>
      <w:r w:rsidR="00F671C3">
        <w:rPr>
          <w:lang w:val="pt-BR"/>
        </w:rPr>
        <w:t xml:space="preserve"> este</w:t>
      </w:r>
      <w:r w:rsidRPr="009A77F1">
        <w:rPr>
          <w:lang w:val="pt-BR"/>
        </w:rPr>
        <w:t xml:space="preserve"> afirma que nos adultos o sentimento de desconforto e de falha não nasce só porque o outro insulta, ofende e fere, mas porque se ativa um forte mecanismo projetivo recíproco, onde prevalecem os elementos negativos e se constr</w:t>
      </w:r>
      <w:r w:rsidR="00F671C3">
        <w:rPr>
          <w:lang w:val="pt-BR"/>
        </w:rPr>
        <w:t>ó</w:t>
      </w:r>
      <w:r w:rsidRPr="009A77F1">
        <w:rPr>
          <w:lang w:val="pt-BR"/>
        </w:rPr>
        <w:t>i no tempo um muro de falsidade.</w:t>
      </w:r>
    </w:p>
    <w:p w:rsidR="00F671C3" w:rsidRDefault="0050620D" w:rsidP="008E0123">
      <w:pPr>
        <w:keepLines/>
        <w:spacing w:line="360" w:lineRule="auto"/>
        <w:ind w:firstLine="709"/>
        <w:jc w:val="both"/>
        <w:rPr>
          <w:lang w:val="pt-BR"/>
        </w:rPr>
      </w:pPr>
      <w:r w:rsidRPr="009A77F1">
        <w:rPr>
          <w:lang w:val="pt-BR"/>
        </w:rPr>
        <w:t xml:space="preserve">As crianças podem ser convidadas a participar a qualquer momento do processo terapêutico; quando se determina uma situação de </w:t>
      </w:r>
      <w:r w:rsidR="003205AD">
        <w:rPr>
          <w:lang w:val="pt-BR"/>
        </w:rPr>
        <w:t xml:space="preserve"> impasse </w:t>
      </w:r>
      <w:r w:rsidRPr="009A77F1">
        <w:rPr>
          <w:lang w:val="pt-BR"/>
        </w:rPr>
        <w:t xml:space="preserve">na terapia, </w:t>
      </w:r>
      <w:r w:rsidR="00F671C3">
        <w:rPr>
          <w:lang w:val="pt-BR"/>
        </w:rPr>
        <w:t xml:space="preserve">as crianças </w:t>
      </w:r>
      <w:r w:rsidRPr="009A77F1">
        <w:rPr>
          <w:lang w:val="pt-BR"/>
        </w:rPr>
        <w:t>pode</w:t>
      </w:r>
      <w:r w:rsidR="00F671C3">
        <w:rPr>
          <w:lang w:val="pt-BR"/>
        </w:rPr>
        <w:t>m</w:t>
      </w:r>
      <w:r w:rsidRPr="009A77F1">
        <w:rPr>
          <w:lang w:val="pt-BR"/>
        </w:rPr>
        <w:t xml:space="preserve"> ser de grande utilidade e oferecer aos adultos, pais e terapeutas, ótimas sugestões sobre como “derrubar o muro”.</w:t>
      </w:r>
    </w:p>
    <w:p w:rsidR="008E0123" w:rsidRDefault="0050620D" w:rsidP="008E0123">
      <w:pPr>
        <w:keepLines/>
        <w:spacing w:line="360" w:lineRule="auto"/>
        <w:ind w:firstLine="709"/>
        <w:jc w:val="both"/>
        <w:rPr>
          <w:lang w:val="pt-BR"/>
        </w:rPr>
      </w:pPr>
      <w:r w:rsidRPr="009A77F1">
        <w:rPr>
          <w:lang w:val="pt-BR"/>
        </w:rPr>
        <w:lastRenderedPageBreak/>
        <w:t xml:space="preserve">Não raro, os filhos podem </w:t>
      </w:r>
      <w:r w:rsidR="005A6DAD" w:rsidRPr="009A77F1">
        <w:rPr>
          <w:lang w:val="pt-BR"/>
        </w:rPr>
        <w:t>ser solicitados também na fase conclusiva ou de validação de uma terapia de casal. Consideramos útil construir um contexto de tipo escolástico, onde os pap</w:t>
      </w:r>
      <w:r w:rsidR="007E1E31">
        <w:rPr>
          <w:lang w:val="pt-BR"/>
        </w:rPr>
        <w:t>é</w:t>
      </w:r>
      <w:r w:rsidR="005A6DAD" w:rsidRPr="009A77F1">
        <w:rPr>
          <w:lang w:val="pt-BR"/>
        </w:rPr>
        <w:t xml:space="preserve">is, entretanto, estão invertidos e as crianças “dão as notas” aos adultos a respeito dos progressos que fizeram na terapia e em casa. É surpreendente ver a seriedade e a apreensão com que os pais recebem as críticas e os comentários positivos que vêm dos seus filhos. Ao passo que é impressionante notar a capacidade inata das crianças de ir até o </w:t>
      </w:r>
      <w:r w:rsidR="007E1E31">
        <w:rPr>
          <w:lang w:val="pt-BR"/>
        </w:rPr>
        <w:t>âmago</w:t>
      </w:r>
      <w:r w:rsidR="007E1E31" w:rsidRPr="009A77F1">
        <w:rPr>
          <w:lang w:val="pt-BR"/>
        </w:rPr>
        <w:t xml:space="preserve"> </w:t>
      </w:r>
      <w:r w:rsidR="005A6DAD" w:rsidRPr="009A77F1">
        <w:rPr>
          <w:lang w:val="pt-BR"/>
        </w:rPr>
        <w:t xml:space="preserve">das situações sem hipocrisia e </w:t>
      </w:r>
      <w:r w:rsidR="007E1E31">
        <w:rPr>
          <w:lang w:val="pt-BR"/>
        </w:rPr>
        <w:t>com</w:t>
      </w:r>
      <w:r w:rsidR="005A6DAD" w:rsidRPr="009A77F1">
        <w:rPr>
          <w:lang w:val="pt-BR"/>
        </w:rPr>
        <w:t xml:space="preserve"> grande senso de equilíbrio.</w:t>
      </w:r>
    </w:p>
    <w:p w:rsidR="008E0123" w:rsidRDefault="005A6DAD" w:rsidP="008E0123">
      <w:pPr>
        <w:keepLines/>
        <w:spacing w:line="360" w:lineRule="auto"/>
        <w:ind w:firstLine="709"/>
        <w:jc w:val="both"/>
        <w:rPr>
          <w:lang w:val="pt-BR"/>
        </w:rPr>
      </w:pPr>
      <w:r w:rsidRPr="009A77F1">
        <w:rPr>
          <w:lang w:val="pt-BR"/>
        </w:rPr>
        <w:t xml:space="preserve">Além disso, é útil que as crianças avaliem também o </w:t>
      </w:r>
      <w:r w:rsidR="00160D66" w:rsidRPr="009A77F1">
        <w:rPr>
          <w:lang w:val="pt-BR"/>
        </w:rPr>
        <w:t>trabalho do terapeuta, os seus pontos fortes e as suas limitações.</w:t>
      </w:r>
    </w:p>
    <w:p w:rsidR="008E0123" w:rsidRDefault="00160D66" w:rsidP="008E0123">
      <w:pPr>
        <w:keepLines/>
        <w:spacing w:line="360" w:lineRule="auto"/>
        <w:ind w:firstLine="709"/>
        <w:jc w:val="both"/>
        <w:rPr>
          <w:lang w:val="pt-BR"/>
        </w:rPr>
      </w:pPr>
      <w:r w:rsidRPr="009A77F1">
        <w:rPr>
          <w:lang w:val="pt-BR"/>
        </w:rPr>
        <w:t>O julgamento das crianças nunca é rígido: diferentemente de tantos professores, as notas dadas pelas crianças são muito flexíveis, não se tornam</w:t>
      </w:r>
      <w:r w:rsidR="007E1E31">
        <w:rPr>
          <w:lang w:val="pt-BR"/>
        </w:rPr>
        <w:t xml:space="preserve"> rótulos</w:t>
      </w:r>
      <w:r w:rsidR="007E1E31" w:rsidRPr="009A77F1">
        <w:rPr>
          <w:lang w:val="pt-BR"/>
        </w:rPr>
        <w:t xml:space="preserve"> </w:t>
      </w:r>
      <w:r w:rsidRPr="009A77F1">
        <w:rPr>
          <w:lang w:val="pt-BR"/>
        </w:rPr>
        <w:t xml:space="preserve">sobre a pessoa; em suma, para </w:t>
      </w:r>
      <w:r w:rsidR="007E1E31">
        <w:rPr>
          <w:lang w:val="pt-BR"/>
        </w:rPr>
        <w:t>a</w:t>
      </w:r>
      <w:r w:rsidR="007E1E31" w:rsidRPr="009A77F1">
        <w:rPr>
          <w:lang w:val="pt-BR"/>
        </w:rPr>
        <w:t xml:space="preserve"> </w:t>
      </w:r>
      <w:r w:rsidRPr="009A77F1">
        <w:rPr>
          <w:lang w:val="pt-BR"/>
        </w:rPr>
        <w:t xml:space="preserve">criança há sempre esperança: é possível passar de </w:t>
      </w:r>
      <w:r w:rsidR="007E1E31">
        <w:rPr>
          <w:lang w:val="pt-BR"/>
        </w:rPr>
        <w:t xml:space="preserve">nota </w:t>
      </w:r>
      <w:r w:rsidRPr="009A77F1">
        <w:rPr>
          <w:lang w:val="pt-BR"/>
        </w:rPr>
        <w:t xml:space="preserve">quatro para </w:t>
      </w:r>
      <w:r w:rsidR="007E1E31">
        <w:rPr>
          <w:lang w:val="pt-BR"/>
        </w:rPr>
        <w:t>nota</w:t>
      </w:r>
      <w:r w:rsidR="007E1E31" w:rsidRPr="009A77F1">
        <w:rPr>
          <w:lang w:val="pt-BR"/>
        </w:rPr>
        <w:t xml:space="preserve"> </w:t>
      </w:r>
      <w:r w:rsidRPr="009A77F1">
        <w:rPr>
          <w:lang w:val="pt-BR"/>
        </w:rPr>
        <w:t xml:space="preserve">dez, desde que haja empenho; e, além disso, a criança está sempre disposta a indicar o caminho e a oferecer sugestões para melhorar, </w:t>
      </w:r>
      <w:r w:rsidR="007E1E31">
        <w:rPr>
          <w:lang w:val="pt-BR"/>
        </w:rPr>
        <w:t>“sacrificando”</w:t>
      </w:r>
      <w:r w:rsidRPr="009A77F1">
        <w:rPr>
          <w:lang w:val="pt-BR"/>
        </w:rPr>
        <w:t xml:space="preserve"> seus sintomas e seus privilégios pelo bem comum.</w:t>
      </w:r>
    </w:p>
    <w:p w:rsidR="008E0123" w:rsidRDefault="00160D66" w:rsidP="008E0123">
      <w:pPr>
        <w:keepLines/>
        <w:spacing w:line="360" w:lineRule="auto"/>
        <w:ind w:firstLine="709"/>
        <w:jc w:val="both"/>
        <w:rPr>
          <w:lang w:val="pt-BR"/>
        </w:rPr>
      </w:pPr>
      <w:r w:rsidRPr="009A77F1">
        <w:rPr>
          <w:lang w:val="pt-BR"/>
        </w:rPr>
        <w:t>Infelizmente, quando os contrastes entre o casal estão muito evidentes, a voz dos filhos é geralmente ignorada ou</w:t>
      </w:r>
      <w:r w:rsidR="00A3137C" w:rsidRPr="009A77F1">
        <w:rPr>
          <w:lang w:val="pt-BR"/>
        </w:rPr>
        <w:t xml:space="preserve"> subestimada. Muitos terapeutas, porém, compartilham da ideia mais difundida entre os casais em dificuldade</w:t>
      </w:r>
      <w:r w:rsidR="003462C3">
        <w:rPr>
          <w:lang w:val="pt-BR"/>
        </w:rPr>
        <w:t xml:space="preserve"> de</w:t>
      </w:r>
      <w:r w:rsidR="00A3137C" w:rsidRPr="009A77F1">
        <w:rPr>
          <w:lang w:val="pt-BR"/>
        </w:rPr>
        <w:t xml:space="preserve"> que é melhor não envolver as crianças no “campo de batalha”.</w:t>
      </w:r>
    </w:p>
    <w:p w:rsidR="00A3137C" w:rsidRPr="009A77F1" w:rsidRDefault="00A3137C" w:rsidP="008E0123">
      <w:pPr>
        <w:keepLines/>
        <w:spacing w:line="360" w:lineRule="auto"/>
        <w:ind w:firstLine="709"/>
        <w:jc w:val="both"/>
        <w:rPr>
          <w:lang w:val="pt-BR"/>
        </w:rPr>
      </w:pPr>
      <w:r w:rsidRPr="009A77F1">
        <w:rPr>
          <w:lang w:val="pt-BR"/>
        </w:rPr>
        <w:t>A experiência me ensinou que esta “exclusão a fins de proteção”</w:t>
      </w:r>
      <w:r w:rsidR="00451AA7" w:rsidRPr="009A77F1">
        <w:rPr>
          <w:lang w:val="pt-BR"/>
        </w:rPr>
        <w:t xml:space="preserve"> se funda, na verdade, sobre o não reconhecimento dos recursos dos filhos ou sobre a incapacidade de fazer uso</w:t>
      </w:r>
      <w:r w:rsidR="00B47C0B" w:rsidRPr="009A77F1">
        <w:rPr>
          <w:lang w:val="pt-BR"/>
        </w:rPr>
        <w:t xml:space="preserve"> disso</w:t>
      </w:r>
      <w:r w:rsidR="00451AA7" w:rsidRPr="009A77F1">
        <w:rPr>
          <w:lang w:val="pt-BR"/>
        </w:rPr>
        <w:t xml:space="preserve">, de brincar com eles e de fazer </w:t>
      </w:r>
      <w:r w:rsidR="00806B3C" w:rsidRPr="009A77F1">
        <w:rPr>
          <w:lang w:val="pt-BR"/>
        </w:rPr>
        <w:t>uso</w:t>
      </w:r>
      <w:r w:rsidR="00451AA7" w:rsidRPr="009A77F1">
        <w:rPr>
          <w:lang w:val="pt-BR"/>
        </w:rPr>
        <w:t xml:space="preserve"> </w:t>
      </w:r>
      <w:r w:rsidR="00BB7423" w:rsidRPr="009A77F1">
        <w:rPr>
          <w:lang w:val="pt-BR"/>
        </w:rPr>
        <w:t>d</w:t>
      </w:r>
      <w:r w:rsidR="00451AA7" w:rsidRPr="009A77F1">
        <w:rPr>
          <w:lang w:val="pt-BR"/>
        </w:rPr>
        <w:t xml:space="preserve">a sua linguagem direta. Se </w:t>
      </w:r>
      <w:r w:rsidR="003462C3">
        <w:rPr>
          <w:lang w:val="pt-BR"/>
        </w:rPr>
        <w:t>nós estivermos</w:t>
      </w:r>
      <w:r w:rsidR="003462C3" w:rsidRPr="009A77F1">
        <w:rPr>
          <w:lang w:val="pt-BR"/>
        </w:rPr>
        <w:t xml:space="preserve"> </w:t>
      </w:r>
      <w:r w:rsidR="00451AA7" w:rsidRPr="009A77F1">
        <w:rPr>
          <w:lang w:val="pt-BR"/>
        </w:rPr>
        <w:t xml:space="preserve">dispostos </w:t>
      </w:r>
      <w:r w:rsidR="003462C3">
        <w:rPr>
          <w:lang w:val="pt-BR"/>
        </w:rPr>
        <w:t>a ouvi-las</w:t>
      </w:r>
      <w:r w:rsidR="00451AA7" w:rsidRPr="009A77F1">
        <w:rPr>
          <w:lang w:val="pt-BR"/>
        </w:rPr>
        <w:t xml:space="preserve">, </w:t>
      </w:r>
      <w:r w:rsidR="003462C3">
        <w:rPr>
          <w:lang w:val="pt-BR"/>
        </w:rPr>
        <w:t xml:space="preserve">percebemos que </w:t>
      </w:r>
      <w:r w:rsidR="00451AA7" w:rsidRPr="009A77F1">
        <w:rPr>
          <w:lang w:val="pt-BR"/>
        </w:rPr>
        <w:t xml:space="preserve">as crianças são fontes preciosas de informações e de esperança. E são ajudadas pelas gerações dos avós, porque frequentemente, como veremos no próximo caso, os problemas mais </w:t>
      </w:r>
      <w:r w:rsidR="00D3190D">
        <w:rPr>
          <w:lang w:val="pt-BR"/>
        </w:rPr>
        <w:t>evidentes e complexos</w:t>
      </w:r>
      <w:r w:rsidR="00451AA7" w:rsidRPr="009A77F1">
        <w:rPr>
          <w:lang w:val="pt-BR"/>
        </w:rPr>
        <w:t xml:space="preserve"> são aqueles </w:t>
      </w:r>
      <w:r w:rsidR="00D3190D">
        <w:rPr>
          <w:lang w:val="pt-BR"/>
        </w:rPr>
        <w:t xml:space="preserve">que existem </w:t>
      </w:r>
      <w:r w:rsidR="00451AA7" w:rsidRPr="009A77F1">
        <w:rPr>
          <w:lang w:val="pt-BR"/>
        </w:rPr>
        <w:t>entre os pais e as respectivas famílias de origem.</w:t>
      </w:r>
    </w:p>
    <w:p w:rsidR="00451AA7" w:rsidRPr="009A77F1" w:rsidRDefault="00451AA7" w:rsidP="008E0123">
      <w:pPr>
        <w:keepLines/>
        <w:spacing w:line="360" w:lineRule="auto"/>
        <w:ind w:firstLine="709"/>
        <w:jc w:val="both"/>
        <w:rPr>
          <w:lang w:val="pt-BR"/>
        </w:rPr>
      </w:pPr>
    </w:p>
    <w:p w:rsidR="00451AA7" w:rsidRPr="009A77F1" w:rsidRDefault="00451AA7" w:rsidP="008E0123">
      <w:pPr>
        <w:keepLines/>
        <w:spacing w:line="360" w:lineRule="auto"/>
        <w:ind w:firstLine="709"/>
        <w:jc w:val="both"/>
        <w:rPr>
          <w:lang w:val="pt-BR"/>
        </w:rPr>
      </w:pPr>
      <w:r w:rsidRPr="009A77F1">
        <w:rPr>
          <w:i/>
          <w:lang w:val="pt-BR"/>
        </w:rPr>
        <w:t>O caso de Andrea</w:t>
      </w:r>
      <w:r w:rsidR="009F4A86">
        <w:rPr>
          <w:rStyle w:val="Refdenotaderodap"/>
          <w:i/>
          <w:lang w:val="pt-BR"/>
        </w:rPr>
        <w:footnoteReference w:id="4"/>
      </w:r>
    </w:p>
    <w:p w:rsidR="008E0123" w:rsidRDefault="008E0123" w:rsidP="008E0123">
      <w:pPr>
        <w:keepLines/>
        <w:spacing w:line="360" w:lineRule="auto"/>
        <w:ind w:firstLine="709"/>
        <w:jc w:val="both"/>
        <w:rPr>
          <w:lang w:val="pt-BR"/>
        </w:rPr>
      </w:pPr>
    </w:p>
    <w:p w:rsidR="008E0123" w:rsidRDefault="00451AA7" w:rsidP="008E0123">
      <w:pPr>
        <w:keepLines/>
        <w:spacing w:line="360" w:lineRule="auto"/>
        <w:ind w:firstLine="709"/>
        <w:jc w:val="both"/>
        <w:rPr>
          <w:lang w:val="pt-BR"/>
        </w:rPr>
      </w:pPr>
      <w:proofErr w:type="gramStart"/>
      <w:r w:rsidRPr="009A77F1">
        <w:rPr>
          <w:lang w:val="pt-BR"/>
        </w:rPr>
        <w:lastRenderedPageBreak/>
        <w:t>Sara,</w:t>
      </w:r>
      <w:proofErr w:type="gramEnd"/>
      <w:r w:rsidRPr="009A77F1">
        <w:rPr>
          <w:lang w:val="pt-BR"/>
        </w:rPr>
        <w:t xml:space="preserve"> uma mulher com cerca de </w:t>
      </w:r>
      <w:r w:rsidR="00D3190D">
        <w:rPr>
          <w:lang w:val="pt-BR"/>
        </w:rPr>
        <w:t>40</w:t>
      </w:r>
      <w:r w:rsidR="00D3190D" w:rsidRPr="009A77F1">
        <w:rPr>
          <w:lang w:val="pt-BR"/>
        </w:rPr>
        <w:t xml:space="preserve"> </w:t>
      </w:r>
      <w:r w:rsidRPr="009A77F1">
        <w:rPr>
          <w:lang w:val="pt-BR"/>
        </w:rPr>
        <w:t>anos, se sentia muito deprimida diante da situação conjugal e do seu sentimento de inutilidade. O casal</w:t>
      </w:r>
      <w:r w:rsidR="000C1094" w:rsidRPr="009A77F1">
        <w:rPr>
          <w:lang w:val="pt-BR"/>
        </w:rPr>
        <w:t xml:space="preserve"> havia iniciado a terapia por</w:t>
      </w:r>
      <w:r w:rsidR="0005254D" w:rsidRPr="009A77F1">
        <w:rPr>
          <w:lang w:val="pt-BR"/>
        </w:rPr>
        <w:t>que a relação há muito tempo parecia vazia e sem vida.</w:t>
      </w:r>
    </w:p>
    <w:p w:rsidR="0005254D" w:rsidRDefault="0005254D" w:rsidP="008E0123">
      <w:pPr>
        <w:keepLines/>
        <w:spacing w:line="360" w:lineRule="auto"/>
        <w:ind w:firstLine="709"/>
        <w:jc w:val="both"/>
        <w:rPr>
          <w:lang w:val="pt-BR"/>
        </w:rPr>
      </w:pPr>
      <w:r w:rsidRPr="009A77F1">
        <w:rPr>
          <w:lang w:val="pt-BR"/>
        </w:rPr>
        <w:t xml:space="preserve">O terapeuta escolheu a temática da depressão como ponto de partida de um diálogo com o filho de </w:t>
      </w:r>
      <w:r w:rsidR="00D3190D">
        <w:rPr>
          <w:lang w:val="pt-BR"/>
        </w:rPr>
        <w:t>9</w:t>
      </w:r>
      <w:r w:rsidR="00D3190D" w:rsidRPr="009A77F1">
        <w:rPr>
          <w:lang w:val="pt-BR"/>
        </w:rPr>
        <w:t xml:space="preserve"> </w:t>
      </w:r>
      <w:r w:rsidRPr="009A77F1">
        <w:rPr>
          <w:lang w:val="pt-BR"/>
        </w:rPr>
        <w:t xml:space="preserve">anos, Andrea, </w:t>
      </w:r>
      <w:r w:rsidR="000C1094" w:rsidRPr="009A77F1">
        <w:rPr>
          <w:lang w:val="pt-BR"/>
        </w:rPr>
        <w:t>diante</w:t>
      </w:r>
      <w:r w:rsidRPr="009A77F1">
        <w:rPr>
          <w:lang w:val="pt-BR"/>
        </w:rPr>
        <w:t xml:space="preserve"> dos pais. Com a ajuda do menino, o terapeuta conseguiu desancorar do casamento a temática da depressão e colocá-la em um contexto intergeracional. O filho </w:t>
      </w:r>
      <w:r w:rsidR="00D3190D">
        <w:rPr>
          <w:lang w:val="pt-BR"/>
        </w:rPr>
        <w:t>nivele capaz</w:t>
      </w:r>
      <w:r w:rsidRPr="009A77F1">
        <w:rPr>
          <w:lang w:val="pt-BR"/>
        </w:rPr>
        <w:t xml:space="preserve"> de notar agudamente as necessidades de cuidado e </w:t>
      </w:r>
      <w:r w:rsidR="00D3190D">
        <w:rPr>
          <w:lang w:val="pt-BR"/>
        </w:rPr>
        <w:t>sustento</w:t>
      </w:r>
      <w:r w:rsidRPr="009A77F1">
        <w:rPr>
          <w:lang w:val="pt-BR"/>
        </w:rPr>
        <w:t xml:space="preserve"> da mãe, jamais satisfeitas na própria família de origem e, consecutivamente, ajuda o terapeuta a mobilizar o pai </w:t>
      </w:r>
      <w:r w:rsidR="000C1094" w:rsidRPr="009A77F1">
        <w:rPr>
          <w:lang w:val="pt-BR"/>
        </w:rPr>
        <w:t>pela</w:t>
      </w:r>
      <w:r w:rsidRPr="009A77F1">
        <w:rPr>
          <w:lang w:val="pt-BR"/>
        </w:rPr>
        <w:t xml:space="preserve"> sua extrema dependência nos confrontos da própria família.</w:t>
      </w:r>
    </w:p>
    <w:p w:rsidR="009F4A86" w:rsidRPr="009A77F1" w:rsidRDefault="009F4A86" w:rsidP="008E0123">
      <w:pPr>
        <w:keepLines/>
        <w:spacing w:line="360" w:lineRule="auto"/>
        <w:ind w:firstLine="709"/>
        <w:jc w:val="both"/>
        <w:rPr>
          <w:lang w:val="pt-BR"/>
        </w:rPr>
      </w:pPr>
    </w:p>
    <w:p w:rsidR="0005254D" w:rsidRPr="009A77F1" w:rsidRDefault="0005254D"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Para você, </w:t>
      </w:r>
      <w:r w:rsidR="007D2B37">
        <w:rPr>
          <w:lang w:val="pt-BR"/>
        </w:rPr>
        <w:t>com quem</w:t>
      </w:r>
      <w:r w:rsidRPr="009A77F1">
        <w:rPr>
          <w:lang w:val="pt-BR"/>
        </w:rPr>
        <w:t xml:space="preserve"> a mamãe aprendeu a ser deprimida quando </w:t>
      </w:r>
      <w:r w:rsidR="007D2B37">
        <w:rPr>
          <w:lang w:val="pt-BR"/>
        </w:rPr>
        <w:t>morava</w:t>
      </w:r>
      <w:r w:rsidR="007D2B37" w:rsidRPr="009A77F1">
        <w:rPr>
          <w:lang w:val="pt-BR"/>
        </w:rPr>
        <w:t xml:space="preserve"> </w:t>
      </w:r>
      <w:r w:rsidRPr="009A77F1">
        <w:rPr>
          <w:lang w:val="pt-BR"/>
        </w:rPr>
        <w:t>na casa dela?</w:t>
      </w:r>
    </w:p>
    <w:p w:rsidR="0005254D" w:rsidRPr="009A77F1" w:rsidRDefault="0005254D" w:rsidP="008E0123">
      <w:pPr>
        <w:keepLines/>
        <w:spacing w:line="360" w:lineRule="auto"/>
        <w:ind w:firstLine="709"/>
        <w:jc w:val="both"/>
      </w:pPr>
      <w:r w:rsidRPr="009A77F1">
        <w:rPr>
          <w:lang w:val="pt-BR"/>
        </w:rPr>
        <w:t xml:space="preserve">Andrea: </w:t>
      </w:r>
      <w:r w:rsidRPr="009A77F1">
        <w:rPr>
          <w:i/>
          <w:lang w:val="pt-BR"/>
        </w:rPr>
        <w:t xml:space="preserve">(sem um momento de hesitação) </w:t>
      </w:r>
      <w:r w:rsidRPr="009A77F1">
        <w:rPr>
          <w:lang w:val="pt-BR"/>
        </w:rPr>
        <w:t xml:space="preserve">Com a vovó... </w:t>
      </w:r>
      <w:proofErr w:type="gramStart"/>
      <w:r w:rsidRPr="009A77F1">
        <w:rPr>
          <w:lang w:val="pt-BR"/>
        </w:rPr>
        <w:t>em</w:t>
      </w:r>
      <w:proofErr w:type="gramEnd"/>
      <w:r w:rsidRPr="009A77F1">
        <w:rPr>
          <w:lang w:val="pt-BR"/>
        </w:rPr>
        <w:t xml:space="preserve"> todas as fotos de família, ela nunca </w:t>
      </w:r>
      <w:r w:rsidR="007D2B37">
        <w:rPr>
          <w:lang w:val="pt-BR"/>
        </w:rPr>
        <w:t>está sorrindo</w:t>
      </w:r>
      <w:r w:rsidRPr="009A77F1">
        <w:rPr>
          <w:lang w:val="pt-BR"/>
        </w:rPr>
        <w:t xml:space="preserve">. </w:t>
      </w:r>
      <w:r w:rsidRPr="009A77F1">
        <w:t>Sempre vestia preto!</w:t>
      </w:r>
    </w:p>
    <w:p w:rsidR="0005254D" w:rsidRPr="009A77F1" w:rsidRDefault="0005254D"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Então, nós somos mais sortudos: é verdade que a mamãe não sorri, mas ao menos se veste com muitas cores bonitas.</w:t>
      </w:r>
    </w:p>
    <w:p w:rsidR="0005254D" w:rsidRPr="009A77F1" w:rsidRDefault="0005254D" w:rsidP="008E0123">
      <w:pPr>
        <w:keepLines/>
        <w:spacing w:line="360" w:lineRule="auto"/>
        <w:ind w:firstLine="709"/>
        <w:jc w:val="both"/>
        <w:rPr>
          <w:lang w:val="pt-BR"/>
        </w:rPr>
      </w:pPr>
      <w:r w:rsidRPr="009A77F1">
        <w:rPr>
          <w:lang w:val="pt-BR"/>
        </w:rPr>
        <w:t xml:space="preserve">Andrea: A mamãe compra sempre para mim e para o papai </w:t>
      </w:r>
      <w:r w:rsidR="002B3415" w:rsidRPr="009A77F1">
        <w:rPr>
          <w:lang w:val="pt-BR"/>
        </w:rPr>
        <w:t>camisas muito bonitas.</w:t>
      </w:r>
    </w:p>
    <w:p w:rsidR="002B3415" w:rsidRPr="009A77F1" w:rsidRDefault="002B3415"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Mas a vovó se vestia de preto quando tinha a sua idade e fazia a escola primária?</w:t>
      </w:r>
    </w:p>
    <w:p w:rsidR="002B3415" w:rsidRPr="009A77F1" w:rsidRDefault="002B3415" w:rsidP="008E0123">
      <w:pPr>
        <w:keepLines/>
        <w:spacing w:line="360" w:lineRule="auto"/>
        <w:ind w:firstLine="709"/>
        <w:jc w:val="both"/>
        <w:rPr>
          <w:lang w:val="pt-BR"/>
        </w:rPr>
      </w:pPr>
      <w:r w:rsidRPr="009A77F1">
        <w:rPr>
          <w:lang w:val="pt-BR"/>
        </w:rPr>
        <w:t>Andrea: Não sei. Mamãe, como a vovó se vestia na escola?</w:t>
      </w:r>
    </w:p>
    <w:p w:rsidR="002B3415" w:rsidRPr="009A77F1" w:rsidRDefault="002B3415" w:rsidP="008E0123">
      <w:pPr>
        <w:keepLines/>
        <w:spacing w:line="360" w:lineRule="auto"/>
        <w:ind w:firstLine="709"/>
        <w:jc w:val="both"/>
        <w:rPr>
          <w:lang w:val="pt-BR"/>
        </w:rPr>
      </w:pPr>
      <w:r w:rsidRPr="009A77F1">
        <w:rPr>
          <w:lang w:val="pt-BR"/>
        </w:rPr>
        <w:t xml:space="preserve">Mãe: </w:t>
      </w:r>
      <w:r w:rsidRPr="009A77F1">
        <w:rPr>
          <w:i/>
          <w:lang w:val="pt-BR"/>
        </w:rPr>
        <w:t xml:space="preserve">(muito emocionada como se, em poucas palavras, tivéssemos tocado áreas muito delicadas do seu </w:t>
      </w:r>
      <w:r w:rsidR="007D2B37">
        <w:rPr>
          <w:i/>
          <w:lang w:val="pt-BR"/>
        </w:rPr>
        <w:t>crescimento</w:t>
      </w:r>
      <w:r w:rsidRPr="009A77F1">
        <w:rPr>
          <w:i/>
          <w:lang w:val="pt-BR"/>
        </w:rPr>
        <w:t>)</w:t>
      </w:r>
      <w:r w:rsidRPr="009A77F1">
        <w:rPr>
          <w:lang w:val="pt-BR"/>
        </w:rPr>
        <w:t xml:space="preserve"> Minha mãe deixou de ir </w:t>
      </w:r>
      <w:r w:rsidR="000C1094" w:rsidRPr="009A77F1">
        <w:rPr>
          <w:lang w:val="pt-BR"/>
        </w:rPr>
        <w:t>à</w:t>
      </w:r>
      <w:r w:rsidRPr="009A77F1">
        <w:rPr>
          <w:lang w:val="pt-BR"/>
        </w:rPr>
        <w:t xml:space="preserve"> escola ainda muito pequena. Não tinham dinheiro e só havia ela para ajudar os pais em uma pequena venda de frutas. </w:t>
      </w:r>
      <w:r w:rsidR="007D2B37">
        <w:rPr>
          <w:lang w:val="pt-BR"/>
        </w:rPr>
        <w:t>Ela s</w:t>
      </w:r>
      <w:r w:rsidRPr="009A77F1">
        <w:rPr>
          <w:lang w:val="pt-BR"/>
        </w:rPr>
        <w:t xml:space="preserve">e levantava muito cedo de manhã e </w:t>
      </w:r>
      <w:r w:rsidR="007D2B37">
        <w:rPr>
          <w:lang w:val="pt-BR"/>
        </w:rPr>
        <w:t>nunca</w:t>
      </w:r>
      <w:r w:rsidR="007D2B37" w:rsidRPr="009A77F1">
        <w:rPr>
          <w:lang w:val="pt-BR"/>
        </w:rPr>
        <w:t xml:space="preserve"> </w:t>
      </w:r>
      <w:r w:rsidRPr="009A77F1">
        <w:rPr>
          <w:lang w:val="pt-BR"/>
        </w:rPr>
        <w:t xml:space="preserve">tinha tempo para tomar conta de si. Não teve nem mesmo tempo de tomar conta de mim quando eu era pequena. Não </w:t>
      </w:r>
      <w:r w:rsidR="007D2B37">
        <w:rPr>
          <w:lang w:val="pt-BR"/>
        </w:rPr>
        <w:t xml:space="preserve">me </w:t>
      </w:r>
      <w:r w:rsidRPr="009A77F1">
        <w:rPr>
          <w:lang w:val="pt-BR"/>
        </w:rPr>
        <w:t xml:space="preserve">lembro se brincava comigo quando tinha </w:t>
      </w:r>
      <w:r w:rsidR="007D2B37">
        <w:rPr>
          <w:lang w:val="pt-BR"/>
        </w:rPr>
        <w:t>4</w:t>
      </w:r>
      <w:r w:rsidR="007D2B37" w:rsidRPr="009A77F1">
        <w:rPr>
          <w:lang w:val="pt-BR"/>
        </w:rPr>
        <w:t xml:space="preserve"> </w:t>
      </w:r>
      <w:r w:rsidRPr="009A77F1">
        <w:rPr>
          <w:lang w:val="pt-BR"/>
        </w:rPr>
        <w:t xml:space="preserve">ou </w:t>
      </w:r>
      <w:r w:rsidR="007D2B37">
        <w:rPr>
          <w:lang w:val="pt-BR"/>
        </w:rPr>
        <w:t>5</w:t>
      </w:r>
      <w:r w:rsidR="007D2B37" w:rsidRPr="009A77F1">
        <w:rPr>
          <w:lang w:val="pt-BR"/>
        </w:rPr>
        <w:t xml:space="preserve"> </w:t>
      </w:r>
      <w:r w:rsidRPr="009A77F1">
        <w:rPr>
          <w:lang w:val="pt-BR"/>
        </w:rPr>
        <w:t>anos.</w:t>
      </w:r>
    </w:p>
    <w:p w:rsidR="002B3415" w:rsidRPr="009A77F1" w:rsidRDefault="002B3415" w:rsidP="008E0123">
      <w:pPr>
        <w:keepLines/>
        <w:spacing w:line="360" w:lineRule="auto"/>
        <w:ind w:firstLine="709"/>
        <w:jc w:val="both"/>
        <w:rPr>
          <w:lang w:val="pt-BR"/>
        </w:rPr>
      </w:pPr>
      <w:r w:rsidRPr="009A77F1">
        <w:rPr>
          <w:lang w:val="pt-BR"/>
        </w:rPr>
        <w:t xml:space="preserve">Ter: </w:t>
      </w:r>
      <w:r w:rsidRPr="009A77F1">
        <w:rPr>
          <w:i/>
          <w:lang w:val="pt-BR"/>
        </w:rPr>
        <w:t>(ao menino)</w:t>
      </w:r>
      <w:r w:rsidRPr="009A77F1">
        <w:rPr>
          <w:lang w:val="pt-BR"/>
        </w:rPr>
        <w:t xml:space="preserve"> Você sabia dessas coisas? Talvez a mamãe esteja deprimida porque, como a vovó, precisou tomar conta de todos sem ter nunca a possibilidade de ser uma “menina” e se apoiar </w:t>
      </w:r>
      <w:r w:rsidR="007D2B37">
        <w:rPr>
          <w:lang w:val="pt-BR"/>
        </w:rPr>
        <w:t>nos</w:t>
      </w:r>
      <w:r w:rsidRPr="009A77F1">
        <w:rPr>
          <w:lang w:val="pt-BR"/>
        </w:rPr>
        <w:t xml:space="preserve"> ombros dos outros. Provavelmente se veste com estas cores tão agradáveis para atrair um pouco de at</w:t>
      </w:r>
      <w:r w:rsidR="000C1094" w:rsidRPr="009A77F1">
        <w:rPr>
          <w:lang w:val="pt-BR"/>
        </w:rPr>
        <w:t>enção de fora para ela, mas den</w:t>
      </w:r>
      <w:r w:rsidRPr="009A77F1">
        <w:rPr>
          <w:lang w:val="pt-BR"/>
        </w:rPr>
        <w:t>tro não se sente “colorida”. Quem poderia ajudá-la a se sentir mais viva por dentro?</w:t>
      </w:r>
    </w:p>
    <w:p w:rsidR="002B3415" w:rsidRPr="009A77F1" w:rsidRDefault="002B3415" w:rsidP="008E0123">
      <w:pPr>
        <w:keepLines/>
        <w:spacing w:line="360" w:lineRule="auto"/>
        <w:ind w:firstLine="709"/>
        <w:jc w:val="both"/>
        <w:rPr>
          <w:lang w:val="pt-BR"/>
        </w:rPr>
      </w:pPr>
      <w:r w:rsidRPr="009A77F1">
        <w:rPr>
          <w:lang w:val="pt-BR"/>
        </w:rPr>
        <w:t>Andrea: Eu e, sobretudo, papai!</w:t>
      </w:r>
    </w:p>
    <w:p w:rsidR="002B3415" w:rsidRPr="009A77F1" w:rsidRDefault="002B3415" w:rsidP="008E0123">
      <w:pPr>
        <w:keepLines/>
        <w:spacing w:line="360" w:lineRule="auto"/>
        <w:ind w:firstLine="709"/>
        <w:jc w:val="both"/>
        <w:rPr>
          <w:lang w:val="pt-BR"/>
        </w:rPr>
      </w:pPr>
      <w:r w:rsidRPr="009A77F1">
        <w:rPr>
          <w:lang w:val="pt-BR"/>
        </w:rPr>
        <w:lastRenderedPageBreak/>
        <w:t>Ter</w:t>
      </w:r>
      <w:proofErr w:type="gramStart"/>
      <w:r w:rsidRPr="009A77F1">
        <w:rPr>
          <w:lang w:val="pt-BR"/>
        </w:rPr>
        <w:t>.:</w:t>
      </w:r>
      <w:proofErr w:type="gramEnd"/>
      <w:r w:rsidRPr="009A77F1">
        <w:rPr>
          <w:lang w:val="pt-BR"/>
        </w:rPr>
        <w:t xml:space="preserve"> </w:t>
      </w:r>
      <w:r w:rsidR="003E119C" w:rsidRPr="009A77F1">
        <w:rPr>
          <w:lang w:val="pt-BR"/>
        </w:rPr>
        <w:t xml:space="preserve">Então, precisamos conseguir recarregar as baterias do casamento para reacender a luz. Mas, às vezes, é válido dar um passo para trás e tirar energia de outras fontes. Talvez nós dois </w:t>
      </w:r>
      <w:r w:rsidR="007D2B37">
        <w:rPr>
          <w:lang w:val="pt-BR"/>
        </w:rPr>
        <w:t>possamos</w:t>
      </w:r>
      <w:r w:rsidR="007D2B37" w:rsidRPr="009A77F1">
        <w:rPr>
          <w:lang w:val="pt-BR"/>
        </w:rPr>
        <w:t xml:space="preserve"> </w:t>
      </w:r>
      <w:r w:rsidR="003E119C" w:rsidRPr="009A77F1">
        <w:rPr>
          <w:lang w:val="pt-BR"/>
        </w:rPr>
        <w:t xml:space="preserve">convidar a vovó para um encontro </w:t>
      </w:r>
      <w:r w:rsidR="007D2B37">
        <w:rPr>
          <w:lang w:val="pt-BR"/>
        </w:rPr>
        <w:t>conosco</w:t>
      </w:r>
      <w:r w:rsidR="003E119C" w:rsidRPr="009A77F1">
        <w:rPr>
          <w:lang w:val="pt-BR"/>
        </w:rPr>
        <w:t xml:space="preserve">, para ver se </w:t>
      </w:r>
      <w:r w:rsidR="007D2B37">
        <w:rPr>
          <w:lang w:val="pt-BR"/>
        </w:rPr>
        <w:t xml:space="preserve">resta a </w:t>
      </w:r>
      <w:r w:rsidR="003E119C" w:rsidRPr="009A77F1">
        <w:rPr>
          <w:lang w:val="pt-BR"/>
        </w:rPr>
        <w:t>ela alguma energia para dar à filha.</w:t>
      </w:r>
    </w:p>
    <w:p w:rsidR="003E119C" w:rsidRPr="009A77F1" w:rsidRDefault="003E119C" w:rsidP="008E0123">
      <w:pPr>
        <w:keepLines/>
        <w:spacing w:line="360" w:lineRule="auto"/>
        <w:ind w:firstLine="709"/>
        <w:jc w:val="both"/>
        <w:rPr>
          <w:lang w:val="pt-BR"/>
        </w:rPr>
      </w:pPr>
      <w:r w:rsidRPr="009A77F1">
        <w:rPr>
          <w:lang w:val="pt-BR"/>
        </w:rPr>
        <w:t xml:space="preserve">Andrea: Talvez a mamãe </w:t>
      </w:r>
      <w:r w:rsidR="007D2B37">
        <w:rPr>
          <w:lang w:val="pt-BR"/>
        </w:rPr>
        <w:t>possa</w:t>
      </w:r>
      <w:r w:rsidR="007D2B37" w:rsidRPr="009A77F1">
        <w:rPr>
          <w:lang w:val="pt-BR"/>
        </w:rPr>
        <w:t xml:space="preserve"> </w:t>
      </w:r>
      <w:r w:rsidRPr="009A77F1">
        <w:rPr>
          <w:lang w:val="pt-BR"/>
        </w:rPr>
        <w:t xml:space="preserve">ajudá-la, </w:t>
      </w:r>
      <w:r w:rsidR="007D2B37">
        <w:rPr>
          <w:lang w:val="pt-BR"/>
        </w:rPr>
        <w:t>se ela vier</w:t>
      </w:r>
      <w:r w:rsidRPr="009A77F1">
        <w:rPr>
          <w:lang w:val="pt-BR"/>
        </w:rPr>
        <w:t xml:space="preserve">, a se vestir de maneira mais </w:t>
      </w:r>
      <w:r w:rsidR="007D2B37">
        <w:rPr>
          <w:lang w:val="pt-BR"/>
        </w:rPr>
        <w:t>vibrante</w:t>
      </w:r>
      <w:r w:rsidRPr="009A77F1">
        <w:rPr>
          <w:lang w:val="pt-BR"/>
        </w:rPr>
        <w:t>.</w:t>
      </w:r>
    </w:p>
    <w:p w:rsidR="003E119C" w:rsidRPr="009A77F1" w:rsidRDefault="003E119C"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w:t>
      </w:r>
      <w:r w:rsidRPr="009A77F1">
        <w:rPr>
          <w:i/>
          <w:lang w:val="pt-BR"/>
        </w:rPr>
        <w:t>(a Andrea)</w:t>
      </w:r>
      <w:r w:rsidRPr="009A77F1">
        <w:rPr>
          <w:lang w:val="pt-BR"/>
        </w:rPr>
        <w:t xml:space="preserve"> Viu como </w:t>
      </w:r>
      <w:r w:rsidR="007D2B37" w:rsidRPr="009A77F1">
        <w:rPr>
          <w:lang w:val="pt-BR"/>
        </w:rPr>
        <w:t xml:space="preserve">o papai </w:t>
      </w:r>
      <w:r w:rsidRPr="009A77F1">
        <w:rPr>
          <w:lang w:val="pt-BR"/>
        </w:rPr>
        <w:t xml:space="preserve">se </w:t>
      </w:r>
      <w:r w:rsidR="00D0495C" w:rsidRPr="009A77F1">
        <w:rPr>
          <w:lang w:val="pt-BR"/>
        </w:rPr>
        <w:t>reaviva</w:t>
      </w:r>
      <w:r w:rsidRPr="009A77F1">
        <w:rPr>
          <w:lang w:val="pt-BR"/>
        </w:rPr>
        <w:t xml:space="preserve"> quando </w:t>
      </w:r>
      <w:r w:rsidR="007D2B37">
        <w:rPr>
          <w:lang w:val="pt-BR"/>
        </w:rPr>
        <w:t>começamos a falar d</w:t>
      </w:r>
      <w:r w:rsidRPr="009A77F1">
        <w:rPr>
          <w:lang w:val="pt-BR"/>
        </w:rPr>
        <w:t xml:space="preserve">a depressão da mamãe e começamos a procurar uma </w:t>
      </w:r>
      <w:r w:rsidR="007D2B37">
        <w:rPr>
          <w:lang w:val="pt-BR"/>
        </w:rPr>
        <w:t>nesga</w:t>
      </w:r>
      <w:r w:rsidR="007D2B37" w:rsidRPr="009A77F1">
        <w:rPr>
          <w:lang w:val="pt-BR"/>
        </w:rPr>
        <w:t xml:space="preserve"> </w:t>
      </w:r>
      <w:r w:rsidRPr="009A77F1">
        <w:rPr>
          <w:lang w:val="pt-BR"/>
        </w:rPr>
        <w:t xml:space="preserve">de luz? Papai pensa mesmo que a mamãe </w:t>
      </w:r>
      <w:r w:rsidR="007D2B37">
        <w:rPr>
          <w:lang w:val="pt-BR"/>
        </w:rPr>
        <w:t>é</w:t>
      </w:r>
      <w:r w:rsidR="007D2B37" w:rsidRPr="009A77F1">
        <w:rPr>
          <w:lang w:val="pt-BR"/>
        </w:rPr>
        <w:t xml:space="preserve"> </w:t>
      </w:r>
      <w:r w:rsidRPr="009A77F1">
        <w:rPr>
          <w:lang w:val="pt-BR"/>
        </w:rPr>
        <w:t>o barômetro da família?</w:t>
      </w:r>
    </w:p>
    <w:p w:rsidR="003E119C" w:rsidRPr="009A77F1" w:rsidRDefault="003E119C" w:rsidP="008E0123">
      <w:pPr>
        <w:keepLines/>
        <w:spacing w:line="360" w:lineRule="auto"/>
        <w:ind w:firstLine="709"/>
        <w:jc w:val="both"/>
        <w:rPr>
          <w:lang w:val="pt-BR"/>
        </w:rPr>
      </w:pPr>
      <w:r w:rsidRPr="009A77F1">
        <w:rPr>
          <w:lang w:val="pt-BR"/>
        </w:rPr>
        <w:t xml:space="preserve">Andrea: Quando mamãe está contente, papai fica muito brincalhão, brinca comigo e nos divertimos. Mas quando ela está deprimida, </w:t>
      </w:r>
      <w:r w:rsidR="007D2B37">
        <w:rPr>
          <w:lang w:val="pt-BR"/>
        </w:rPr>
        <w:t>fica com</w:t>
      </w:r>
      <w:r w:rsidR="007D2B37" w:rsidRPr="009A77F1">
        <w:rPr>
          <w:lang w:val="pt-BR"/>
        </w:rPr>
        <w:t xml:space="preserve"> </w:t>
      </w:r>
      <w:r w:rsidRPr="009A77F1">
        <w:rPr>
          <w:lang w:val="pt-BR"/>
        </w:rPr>
        <w:t xml:space="preserve">dor de cabeça, </w:t>
      </w:r>
      <w:r w:rsidR="007D2B37">
        <w:rPr>
          <w:lang w:val="pt-BR"/>
        </w:rPr>
        <w:t>dorme</w:t>
      </w:r>
      <w:r w:rsidRPr="009A77F1">
        <w:rPr>
          <w:lang w:val="pt-BR"/>
        </w:rPr>
        <w:t xml:space="preserve"> por </w:t>
      </w:r>
      <w:r w:rsidR="006C5D5B" w:rsidRPr="009A77F1">
        <w:rPr>
          <w:lang w:val="pt-BR"/>
        </w:rPr>
        <w:t>h</w:t>
      </w:r>
      <w:r w:rsidRPr="009A77F1">
        <w:rPr>
          <w:lang w:val="pt-BR"/>
        </w:rPr>
        <w:t xml:space="preserve">oras na frente da televisão ou </w:t>
      </w:r>
      <w:r w:rsidR="0039298A" w:rsidRPr="009A77F1">
        <w:rPr>
          <w:lang w:val="pt-BR"/>
        </w:rPr>
        <w:t>se acomoda atrás do jornal. Parece muito velho.</w:t>
      </w:r>
    </w:p>
    <w:p w:rsidR="0039298A" w:rsidRPr="009A77F1" w:rsidRDefault="0039298A"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Para você, Andrea, onde papai aprendeu a ser tão dependente do hum</w:t>
      </w:r>
      <w:r w:rsidR="006C5D5B" w:rsidRPr="009A77F1">
        <w:rPr>
          <w:lang w:val="pt-BR"/>
        </w:rPr>
        <w:t>o</w:t>
      </w:r>
      <w:r w:rsidRPr="009A77F1">
        <w:rPr>
          <w:lang w:val="pt-BR"/>
        </w:rPr>
        <w:t>r das mulheres? Quando estava na barriga da mãe ou depois?</w:t>
      </w:r>
    </w:p>
    <w:p w:rsidR="0039298A" w:rsidRPr="009A77F1" w:rsidRDefault="0039298A" w:rsidP="008E0123">
      <w:pPr>
        <w:keepLines/>
        <w:spacing w:line="360" w:lineRule="auto"/>
        <w:ind w:firstLine="709"/>
        <w:jc w:val="both"/>
        <w:rPr>
          <w:lang w:val="pt-BR"/>
        </w:rPr>
      </w:pPr>
      <w:r w:rsidRPr="009A77F1">
        <w:rPr>
          <w:lang w:val="pt-BR"/>
        </w:rPr>
        <w:t xml:space="preserve">Andrea: </w:t>
      </w:r>
      <w:r w:rsidRPr="009A77F1">
        <w:rPr>
          <w:i/>
          <w:lang w:val="pt-BR"/>
        </w:rPr>
        <w:t>(Solta uma gargalhada e começa a cutucar o pai)</w:t>
      </w:r>
      <w:r w:rsidRPr="009A77F1">
        <w:rPr>
          <w:lang w:val="pt-BR"/>
        </w:rPr>
        <w:t xml:space="preserve"> Quando, papai, quando?</w:t>
      </w:r>
    </w:p>
    <w:p w:rsidR="0039298A" w:rsidRPr="009A77F1" w:rsidRDefault="0039298A"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Então, Andrea, você pode me ajudar </w:t>
      </w:r>
      <w:r w:rsidR="00FF79F5">
        <w:rPr>
          <w:lang w:val="pt-BR"/>
        </w:rPr>
        <w:t>de</w:t>
      </w:r>
      <w:r w:rsidR="00FF79F5" w:rsidRPr="009A77F1">
        <w:rPr>
          <w:lang w:val="pt-BR"/>
        </w:rPr>
        <w:t xml:space="preserve"> </w:t>
      </w:r>
      <w:r w:rsidRPr="009A77F1">
        <w:rPr>
          <w:lang w:val="pt-BR"/>
        </w:rPr>
        <w:t xml:space="preserve">duas </w:t>
      </w:r>
      <w:r w:rsidR="00FF79F5">
        <w:rPr>
          <w:lang w:val="pt-BR"/>
        </w:rPr>
        <w:t>formas</w:t>
      </w:r>
      <w:r w:rsidRPr="009A77F1">
        <w:rPr>
          <w:lang w:val="pt-BR"/>
        </w:rPr>
        <w:t xml:space="preserve">: a eliminar a depressão da mamãe e a reduzir a dependência do papai. Talvez precisemos entender como se comporta o papai quando não há mulheres por perto. </w:t>
      </w:r>
      <w:r w:rsidR="00FF79F5">
        <w:rPr>
          <w:lang w:val="pt-BR"/>
        </w:rPr>
        <w:t>Pensei em algo:</w:t>
      </w:r>
      <w:r w:rsidRPr="009A77F1">
        <w:rPr>
          <w:lang w:val="pt-BR"/>
        </w:rPr>
        <w:t xml:space="preserve"> não poderíamos nos ver uma vez só entre homens: você, eu, o papai, o vovô e os titios? O que acha?</w:t>
      </w:r>
    </w:p>
    <w:p w:rsidR="0039298A" w:rsidRPr="009A77F1" w:rsidRDefault="0039298A" w:rsidP="008E0123">
      <w:pPr>
        <w:keepLines/>
        <w:spacing w:line="360" w:lineRule="auto"/>
        <w:ind w:firstLine="709"/>
        <w:jc w:val="both"/>
        <w:rPr>
          <w:lang w:val="pt-BR"/>
        </w:rPr>
      </w:pPr>
      <w:r w:rsidRPr="009A77F1">
        <w:rPr>
          <w:lang w:val="pt-BR"/>
        </w:rPr>
        <w:t>Andrea: Acho que vão vir com muitos jornais. O vovô tem também muitos livros.</w:t>
      </w:r>
    </w:p>
    <w:p w:rsidR="0039298A" w:rsidRPr="009A77F1" w:rsidRDefault="0039298A" w:rsidP="008E0123">
      <w:pPr>
        <w:keepLines/>
        <w:spacing w:line="360" w:lineRule="auto"/>
        <w:ind w:firstLine="709"/>
        <w:jc w:val="both"/>
        <w:rPr>
          <w:lang w:val="pt-BR"/>
        </w:rPr>
      </w:pPr>
      <w:r w:rsidRPr="009A77F1">
        <w:rPr>
          <w:lang w:val="pt-BR"/>
        </w:rPr>
        <w:t>Ter</w:t>
      </w:r>
      <w:proofErr w:type="gramStart"/>
      <w:r w:rsidRPr="009A77F1">
        <w:rPr>
          <w:lang w:val="pt-BR"/>
        </w:rPr>
        <w:t>.:</w:t>
      </w:r>
      <w:proofErr w:type="gramEnd"/>
      <w:r w:rsidRPr="009A77F1">
        <w:rPr>
          <w:lang w:val="pt-BR"/>
        </w:rPr>
        <w:t xml:space="preserve"> E, então, você traz os seus jornais que eu trago os meus. Vamos começar com uma bela sessão de leitura. Quando tivermos terminado de ler, vamos tentar entender de que modo os homens desta família podem aprender a ter iniciativa e a </w:t>
      </w:r>
      <w:proofErr w:type="gramStart"/>
      <w:r w:rsidRPr="009A77F1">
        <w:rPr>
          <w:lang w:val="pt-BR"/>
        </w:rPr>
        <w:t>confiar nos</w:t>
      </w:r>
      <w:proofErr w:type="gramEnd"/>
      <w:r w:rsidRPr="009A77F1">
        <w:rPr>
          <w:lang w:val="pt-BR"/>
        </w:rPr>
        <w:t xml:space="preserve"> próprios sentimentos... </w:t>
      </w:r>
      <w:proofErr w:type="gramStart"/>
      <w:r w:rsidRPr="009A77F1">
        <w:rPr>
          <w:lang w:val="pt-BR"/>
        </w:rPr>
        <w:t>e</w:t>
      </w:r>
      <w:proofErr w:type="gramEnd"/>
      <w:r w:rsidRPr="009A77F1">
        <w:rPr>
          <w:lang w:val="pt-BR"/>
        </w:rPr>
        <w:t xml:space="preserve"> a mamãe vai poder descansar, repor as energias e se sentir um pouco menos obrigada a se dar, a se dar a todos.</w:t>
      </w:r>
    </w:p>
    <w:p w:rsidR="008E0123" w:rsidRDefault="008E0123" w:rsidP="008E0123">
      <w:pPr>
        <w:keepLines/>
        <w:spacing w:line="360" w:lineRule="auto"/>
        <w:ind w:firstLine="709"/>
        <w:jc w:val="both"/>
        <w:rPr>
          <w:lang w:val="pt-BR"/>
        </w:rPr>
      </w:pPr>
    </w:p>
    <w:p w:rsidR="008E0123" w:rsidRDefault="0039298A" w:rsidP="008E0123">
      <w:pPr>
        <w:keepLines/>
        <w:spacing w:line="360" w:lineRule="auto"/>
        <w:ind w:firstLine="709"/>
        <w:jc w:val="both"/>
        <w:rPr>
          <w:lang w:val="pt-BR"/>
        </w:rPr>
      </w:pPr>
      <w:r w:rsidRPr="009A77F1">
        <w:rPr>
          <w:lang w:val="pt-BR"/>
        </w:rPr>
        <w:t>A colaboração ativa do menino nesta sessão permitiu ao terapeuta enviar uma série de mensagens indiretas a ambos os pais como casal, mas também, de modo empático, a fazê-los se tornar “filhos”, contextualizando melhor as problemáticas da depressão (esposa) e da dependência (marido).</w:t>
      </w:r>
    </w:p>
    <w:p w:rsidR="008E0123" w:rsidRDefault="004165C1" w:rsidP="008E0123">
      <w:pPr>
        <w:keepLines/>
        <w:spacing w:line="360" w:lineRule="auto"/>
        <w:ind w:firstLine="709"/>
        <w:jc w:val="both"/>
        <w:rPr>
          <w:lang w:val="pt-BR"/>
        </w:rPr>
      </w:pPr>
      <w:r w:rsidRPr="009A77F1">
        <w:rPr>
          <w:lang w:val="pt-BR"/>
        </w:rPr>
        <w:lastRenderedPageBreak/>
        <w:t>Essas duas “qualidades afetivas” não nasceram no interior do casamento, mas foram trazidas como her</w:t>
      </w:r>
      <w:r w:rsidR="00EA6707">
        <w:rPr>
          <w:lang w:val="pt-BR"/>
        </w:rPr>
        <w:t>ança</w:t>
      </w:r>
      <w:r w:rsidRPr="009A77F1">
        <w:rPr>
          <w:lang w:val="pt-BR"/>
        </w:rPr>
        <w:t xml:space="preserve"> da infância, e como modelos relacionais aprendidos nas respectivas famílias de origem.</w:t>
      </w:r>
    </w:p>
    <w:p w:rsidR="004165C1" w:rsidRPr="009A77F1" w:rsidRDefault="004165C1" w:rsidP="008E0123">
      <w:pPr>
        <w:keepLines/>
        <w:spacing w:line="360" w:lineRule="auto"/>
        <w:ind w:firstLine="709"/>
        <w:jc w:val="both"/>
        <w:rPr>
          <w:lang w:val="pt-BR"/>
        </w:rPr>
      </w:pPr>
      <w:r w:rsidRPr="009A77F1">
        <w:rPr>
          <w:lang w:val="pt-BR"/>
        </w:rPr>
        <w:t xml:space="preserve">Se for possível esvaziar o campo e retomar os laços lá onde foram interrompidos, como afirma Whitaker, </w:t>
      </w:r>
      <w:r w:rsidR="00FF79F5">
        <w:rPr>
          <w:lang w:val="pt-BR"/>
        </w:rPr>
        <w:t>será possível</w:t>
      </w:r>
      <w:r w:rsidR="00FF79F5" w:rsidRPr="009A77F1">
        <w:rPr>
          <w:lang w:val="pt-BR"/>
        </w:rPr>
        <w:t xml:space="preserve"> </w:t>
      </w:r>
      <w:r w:rsidRPr="009A77F1">
        <w:rPr>
          <w:lang w:val="pt-BR"/>
        </w:rPr>
        <w:t>voltar a encontrar duas pessoas e não mais dois pap</w:t>
      </w:r>
      <w:r w:rsidR="00FF79F5">
        <w:rPr>
          <w:lang w:val="pt-BR"/>
        </w:rPr>
        <w:t>é</w:t>
      </w:r>
      <w:r w:rsidRPr="009A77F1">
        <w:rPr>
          <w:lang w:val="pt-BR"/>
        </w:rPr>
        <w:t xml:space="preserve">is e, então, também a relação de casal poderá voltar a ser o </w:t>
      </w:r>
      <w:r w:rsidRPr="009A77F1">
        <w:rPr>
          <w:i/>
          <w:lang w:val="pt-BR"/>
        </w:rPr>
        <w:t>nós</w:t>
      </w:r>
      <w:r w:rsidRPr="009A77F1">
        <w:rPr>
          <w:lang w:val="pt-BR"/>
        </w:rPr>
        <w:t>.</w:t>
      </w:r>
    </w:p>
    <w:p w:rsidR="004165C1" w:rsidRPr="009A77F1" w:rsidRDefault="004165C1" w:rsidP="008E0123">
      <w:pPr>
        <w:keepLines/>
        <w:spacing w:line="360" w:lineRule="auto"/>
        <w:ind w:firstLine="709"/>
        <w:jc w:val="both"/>
        <w:rPr>
          <w:lang w:val="pt-BR"/>
        </w:rPr>
      </w:pPr>
    </w:p>
    <w:p w:rsidR="004165C1" w:rsidRPr="009A77F1" w:rsidRDefault="004165C1" w:rsidP="008E0123">
      <w:pPr>
        <w:keepLines/>
        <w:spacing w:line="360" w:lineRule="auto"/>
        <w:ind w:firstLine="709"/>
        <w:jc w:val="both"/>
        <w:rPr>
          <w:lang w:val="pt-BR"/>
        </w:rPr>
      </w:pPr>
      <w:r w:rsidRPr="009A77F1">
        <w:rPr>
          <w:b/>
          <w:lang w:val="pt-BR"/>
        </w:rPr>
        <w:t>Conclusões</w:t>
      </w:r>
    </w:p>
    <w:p w:rsidR="008E0123" w:rsidRDefault="00510E74" w:rsidP="008E0123">
      <w:pPr>
        <w:keepLines/>
        <w:spacing w:line="360" w:lineRule="auto"/>
        <w:ind w:firstLine="709"/>
        <w:jc w:val="both"/>
        <w:rPr>
          <w:lang w:val="pt-BR"/>
        </w:rPr>
      </w:pPr>
      <w:r w:rsidRPr="009A77F1">
        <w:rPr>
          <w:lang w:val="pt-BR"/>
        </w:rPr>
        <w:t>Ao longo de tantos anos, frequentemente fui levado por muitos colegas a observar o potencial risco de hiper</w:t>
      </w:r>
      <w:r w:rsidR="00025E53">
        <w:rPr>
          <w:lang w:val="pt-BR"/>
        </w:rPr>
        <w:t>-</w:t>
      </w:r>
      <w:r w:rsidRPr="009A77F1">
        <w:rPr>
          <w:lang w:val="pt-BR"/>
        </w:rPr>
        <w:t xml:space="preserve">responsabilizar as crianças, colocando-as quase em uma dimensão de adultos, como se quisesse balancear a imaturidade dos pais. E considerar as crianças como </w:t>
      </w:r>
      <w:proofErr w:type="spellStart"/>
      <w:r w:rsidRPr="009A77F1">
        <w:rPr>
          <w:lang w:val="pt-BR"/>
        </w:rPr>
        <w:t>coterapeutas</w:t>
      </w:r>
      <w:proofErr w:type="spellEnd"/>
      <w:r w:rsidRPr="009A77F1">
        <w:rPr>
          <w:lang w:val="pt-BR"/>
        </w:rPr>
        <w:t xml:space="preserve"> ou consultoras é, sem dúvida, um modo </w:t>
      </w:r>
      <w:r w:rsidR="00025E53">
        <w:rPr>
          <w:lang w:val="pt-BR"/>
        </w:rPr>
        <w:t>de</w:t>
      </w:r>
      <w:r w:rsidR="00025E53" w:rsidRPr="009A77F1">
        <w:rPr>
          <w:lang w:val="pt-BR"/>
        </w:rPr>
        <w:t xml:space="preserve"> </w:t>
      </w:r>
      <w:r w:rsidRPr="009A77F1">
        <w:rPr>
          <w:lang w:val="pt-BR"/>
        </w:rPr>
        <w:t xml:space="preserve">fazê-las </w:t>
      </w:r>
      <w:proofErr w:type="gramStart"/>
      <w:r w:rsidRPr="009A77F1">
        <w:rPr>
          <w:lang w:val="pt-BR"/>
        </w:rPr>
        <w:t>sentir-se</w:t>
      </w:r>
      <w:proofErr w:type="gramEnd"/>
      <w:r w:rsidRPr="009A77F1">
        <w:rPr>
          <w:lang w:val="pt-BR"/>
        </w:rPr>
        <w:t xml:space="preserve"> maiores e competentes.</w:t>
      </w:r>
    </w:p>
    <w:p w:rsidR="008E0123" w:rsidRDefault="00510E74" w:rsidP="008E0123">
      <w:pPr>
        <w:keepLines/>
        <w:spacing w:line="360" w:lineRule="auto"/>
        <w:ind w:firstLine="709"/>
        <w:jc w:val="both"/>
        <w:rPr>
          <w:lang w:val="pt-BR"/>
        </w:rPr>
      </w:pPr>
      <w:r w:rsidRPr="009A77F1">
        <w:rPr>
          <w:lang w:val="pt-BR"/>
        </w:rPr>
        <w:t xml:space="preserve">Muitas vezes, falou-se na literatura sistêmico-relacional do </w:t>
      </w:r>
      <w:r w:rsidR="003205AD">
        <w:rPr>
          <w:lang w:val="pt-BR"/>
        </w:rPr>
        <w:t xml:space="preserve"> </w:t>
      </w:r>
      <w:r w:rsidR="00EA6707">
        <w:rPr>
          <w:lang w:val="pt-BR"/>
        </w:rPr>
        <w:t>filho parental</w:t>
      </w:r>
      <w:r w:rsidRPr="009A77F1">
        <w:rPr>
          <w:lang w:val="pt-BR"/>
        </w:rPr>
        <w:t xml:space="preserve"> (</w:t>
      </w:r>
      <w:proofErr w:type="spellStart"/>
      <w:r w:rsidRPr="009A77F1">
        <w:rPr>
          <w:lang w:val="pt-BR"/>
        </w:rPr>
        <w:t>Minuchin</w:t>
      </w:r>
      <w:proofErr w:type="spellEnd"/>
      <w:r w:rsidRPr="009A77F1">
        <w:rPr>
          <w:lang w:val="pt-BR"/>
        </w:rPr>
        <w:t xml:space="preserve">, 1976) ou do </w:t>
      </w:r>
      <w:r w:rsidR="00A964AA" w:rsidRPr="00EA6707">
        <w:rPr>
          <w:lang w:val="pt-BR"/>
        </w:rPr>
        <w:t xml:space="preserve">filho </w:t>
      </w:r>
      <w:proofErr w:type="spellStart"/>
      <w:r w:rsidR="00A964AA" w:rsidRPr="00EA6707">
        <w:rPr>
          <w:lang w:val="pt-BR"/>
        </w:rPr>
        <w:t>parentificado</w:t>
      </w:r>
      <w:proofErr w:type="spellEnd"/>
      <w:r w:rsidRPr="009A77F1">
        <w:rPr>
          <w:lang w:val="pt-BR"/>
        </w:rPr>
        <w:t xml:space="preserve"> (</w:t>
      </w:r>
      <w:proofErr w:type="spellStart"/>
      <w:r w:rsidRPr="009A77F1">
        <w:rPr>
          <w:lang w:val="pt-BR"/>
        </w:rPr>
        <w:t>Selvini-Palazzoli</w:t>
      </w:r>
      <w:proofErr w:type="spellEnd"/>
      <w:r w:rsidRPr="009A77F1">
        <w:rPr>
          <w:lang w:val="pt-BR"/>
        </w:rPr>
        <w:t xml:space="preserve">, 2003) ou do </w:t>
      </w:r>
      <w:r w:rsidR="00A964AA" w:rsidRPr="00EA6707">
        <w:rPr>
          <w:lang w:val="pt-BR"/>
        </w:rPr>
        <w:t>triângulo perverso</w:t>
      </w:r>
      <w:r w:rsidRPr="009A77F1">
        <w:rPr>
          <w:lang w:val="pt-BR"/>
        </w:rPr>
        <w:t xml:space="preserve"> (</w:t>
      </w:r>
      <w:proofErr w:type="spellStart"/>
      <w:r w:rsidRPr="009A77F1">
        <w:rPr>
          <w:lang w:val="pt-BR"/>
        </w:rPr>
        <w:t>Haley</w:t>
      </w:r>
      <w:proofErr w:type="spellEnd"/>
      <w:r w:rsidRPr="009A77F1">
        <w:rPr>
          <w:lang w:val="pt-BR"/>
        </w:rPr>
        <w:t>, 1974) para sublinhar o fenômeno da inversão dos pap</w:t>
      </w:r>
      <w:r w:rsidR="00025E53">
        <w:rPr>
          <w:lang w:val="pt-BR"/>
        </w:rPr>
        <w:t>é</w:t>
      </w:r>
      <w:r w:rsidRPr="009A77F1">
        <w:rPr>
          <w:lang w:val="pt-BR"/>
        </w:rPr>
        <w:t>is e dos processos de cuidado.</w:t>
      </w:r>
    </w:p>
    <w:p w:rsidR="008E0123" w:rsidRDefault="00510E74" w:rsidP="008E0123">
      <w:pPr>
        <w:keepLines/>
        <w:spacing w:line="360" w:lineRule="auto"/>
        <w:ind w:firstLine="709"/>
        <w:jc w:val="both"/>
        <w:rPr>
          <w:lang w:val="pt-BR"/>
        </w:rPr>
      </w:pPr>
      <w:r w:rsidRPr="009A77F1">
        <w:rPr>
          <w:lang w:val="pt-BR"/>
        </w:rPr>
        <w:t>Também eu descrevi uma série de configurações familiares distorcidas (díades ou tríades disfuncionais), mas sempre pensei que distorções</w:t>
      </w:r>
      <w:r w:rsidR="00FA138A" w:rsidRPr="009A77F1">
        <w:rPr>
          <w:lang w:val="pt-BR"/>
        </w:rPr>
        <w:t>, inversões de pap</w:t>
      </w:r>
      <w:r w:rsidR="00025E53">
        <w:rPr>
          <w:lang w:val="pt-BR"/>
        </w:rPr>
        <w:t>é</w:t>
      </w:r>
      <w:r w:rsidR="00FA138A" w:rsidRPr="009A77F1">
        <w:rPr>
          <w:lang w:val="pt-BR"/>
        </w:rPr>
        <w:t>is etc. devessem ser “postas em cena” na terapia de modo a poder modificá-las, ao invés de negá-las ou minimizá-las; manter a criança em casa, para não correr o risco de expô-la, é um modo eficaz de privá-la da sua voz e da sua competência.</w:t>
      </w:r>
    </w:p>
    <w:p w:rsidR="008E0123" w:rsidRDefault="00FA138A" w:rsidP="008E0123">
      <w:pPr>
        <w:keepLines/>
        <w:spacing w:line="360" w:lineRule="auto"/>
        <w:ind w:firstLine="709"/>
        <w:jc w:val="both"/>
        <w:rPr>
          <w:lang w:val="pt-BR"/>
        </w:rPr>
      </w:pPr>
      <w:r w:rsidRPr="009A77F1">
        <w:rPr>
          <w:lang w:val="pt-BR"/>
        </w:rPr>
        <w:t xml:space="preserve">Pelos exemplos clínicos </w:t>
      </w:r>
      <w:proofErr w:type="gramStart"/>
      <w:r w:rsidRPr="009A77F1">
        <w:rPr>
          <w:lang w:val="pt-BR"/>
        </w:rPr>
        <w:t>presentes neste trabalho, parece</w:t>
      </w:r>
      <w:proofErr w:type="gramEnd"/>
      <w:r w:rsidRPr="009A77F1">
        <w:rPr>
          <w:lang w:val="pt-BR"/>
        </w:rPr>
        <w:t xml:space="preserve"> evidente o modo direto, claro, sistemático e não diplomático (infelizmente hoje em dia estamos inseridos em um contexto social d</w:t>
      </w:r>
      <w:r w:rsidR="00EA6707">
        <w:rPr>
          <w:lang w:val="pt-BR"/>
        </w:rPr>
        <w:t>o</w:t>
      </w:r>
      <w:r w:rsidR="00992A47">
        <w:rPr>
          <w:lang w:val="pt-BR"/>
        </w:rPr>
        <w:t xml:space="preserve"> modo</w:t>
      </w:r>
      <w:r w:rsidRPr="009A77F1">
        <w:rPr>
          <w:lang w:val="pt-BR"/>
        </w:rPr>
        <w:t xml:space="preserve"> </w:t>
      </w:r>
      <w:r w:rsidRPr="00EA6707">
        <w:rPr>
          <w:i/>
          <w:lang w:val="pt-BR"/>
        </w:rPr>
        <w:t>“</w:t>
      </w:r>
      <w:r w:rsidR="00EA6707">
        <w:rPr>
          <w:lang w:val="pt-BR"/>
        </w:rPr>
        <w:t>politicamente correto</w:t>
      </w:r>
      <w:r w:rsidRPr="00EA6707">
        <w:rPr>
          <w:i/>
          <w:lang w:val="pt-BR"/>
        </w:rPr>
        <w:t>”</w:t>
      </w:r>
      <w:r w:rsidRPr="009A77F1">
        <w:rPr>
          <w:lang w:val="pt-BR"/>
        </w:rPr>
        <w:t xml:space="preserve"> de afrontar temas controversos, conflitos e parcelas familiares, sintomas infantis e crises de casal em sessão. A meu ver, os elementos mais importantes para manter um papel eticamente correto são o profundo respeito pelas crianças (como amplamente descrito em tantos trabalhos) pelo sofrimento-impotência de tantos adultos em fases críticas da vida, adultos não raro aprisionados em pap</w:t>
      </w:r>
      <w:r w:rsidR="00025E53">
        <w:rPr>
          <w:lang w:val="pt-BR"/>
        </w:rPr>
        <w:t>é</w:t>
      </w:r>
      <w:r w:rsidRPr="009A77F1">
        <w:rPr>
          <w:lang w:val="pt-BR"/>
        </w:rPr>
        <w:t>is rígidos e em roteiros e lealdades familiares antigas; e, enfim, o interesse na pesquisa desses nexos</w:t>
      </w:r>
      <w:r w:rsidR="00356371" w:rsidRPr="009A77F1">
        <w:rPr>
          <w:lang w:val="pt-BR"/>
        </w:rPr>
        <w:t xml:space="preserve"> que ligam histórias de desenvolvimento que, se revisitadas na terapia, assumem um notável valor cognitivo e terapêutico.</w:t>
      </w:r>
    </w:p>
    <w:p w:rsidR="008E0123" w:rsidRDefault="00356371" w:rsidP="008E0123">
      <w:pPr>
        <w:keepLines/>
        <w:spacing w:line="360" w:lineRule="auto"/>
        <w:ind w:firstLine="709"/>
        <w:jc w:val="both"/>
        <w:rPr>
          <w:lang w:val="pt-BR"/>
        </w:rPr>
      </w:pPr>
      <w:r w:rsidRPr="009A77F1">
        <w:rPr>
          <w:lang w:val="pt-BR"/>
        </w:rPr>
        <w:lastRenderedPageBreak/>
        <w:t xml:space="preserve">Estou </w:t>
      </w:r>
      <w:r w:rsidR="00025E53">
        <w:rPr>
          <w:lang w:val="pt-BR"/>
        </w:rPr>
        <w:t>cada vez</w:t>
      </w:r>
      <w:r w:rsidR="00025E53" w:rsidRPr="009A77F1">
        <w:rPr>
          <w:lang w:val="pt-BR"/>
        </w:rPr>
        <w:t xml:space="preserve"> </w:t>
      </w:r>
      <w:r w:rsidRPr="009A77F1">
        <w:rPr>
          <w:lang w:val="pt-BR"/>
        </w:rPr>
        <w:t xml:space="preserve">mais convicto </w:t>
      </w:r>
      <w:r w:rsidR="00025E53">
        <w:rPr>
          <w:lang w:val="pt-BR"/>
        </w:rPr>
        <w:t xml:space="preserve">de </w:t>
      </w:r>
      <w:r w:rsidRPr="009A77F1">
        <w:rPr>
          <w:lang w:val="pt-BR"/>
        </w:rPr>
        <w:t>que as crianças por meio de suas formas criativas e sugestivas de “psicopatologia” trazem os pais (e as respectivas famílias) à terapia, fornecendo, assim, uma oportunidade extraordinária para todos de rever pap</w:t>
      </w:r>
      <w:r w:rsidR="00025E53">
        <w:rPr>
          <w:lang w:val="pt-BR"/>
        </w:rPr>
        <w:t>é</w:t>
      </w:r>
      <w:r w:rsidRPr="009A77F1">
        <w:rPr>
          <w:lang w:val="pt-BR"/>
        </w:rPr>
        <w:t xml:space="preserve">is e funções familiares. Resta ao terapeuta colher a mensagem implícita nos comportamentos problemáticos das crianças e permitir a qualquer um experimentar em sessão </w:t>
      </w:r>
      <w:r w:rsidR="00025E53" w:rsidRPr="009A77F1">
        <w:rPr>
          <w:lang w:val="pt-BR"/>
        </w:rPr>
        <w:t xml:space="preserve">novas </w:t>
      </w:r>
      <w:r w:rsidRPr="009A77F1">
        <w:rPr>
          <w:lang w:val="pt-BR"/>
        </w:rPr>
        <w:t>formas de ser e de se relacionar com os outros membros significativos da família. Em outras ocasiões (</w:t>
      </w:r>
      <w:proofErr w:type="spellStart"/>
      <w:r w:rsidRPr="009A77F1">
        <w:rPr>
          <w:lang w:val="pt-BR"/>
        </w:rPr>
        <w:t>Falcucci</w:t>
      </w:r>
      <w:proofErr w:type="spellEnd"/>
      <w:r w:rsidRPr="009A77F1">
        <w:rPr>
          <w:lang w:val="pt-BR"/>
        </w:rPr>
        <w:t xml:space="preserve"> </w:t>
      </w:r>
      <w:proofErr w:type="gramStart"/>
      <w:r w:rsidR="00A964AA" w:rsidRPr="00A964AA">
        <w:rPr>
          <w:i/>
          <w:lang w:val="pt-BR"/>
        </w:rPr>
        <w:t>et</w:t>
      </w:r>
      <w:proofErr w:type="gramEnd"/>
      <w:r w:rsidR="00A964AA" w:rsidRPr="00A964AA">
        <w:rPr>
          <w:i/>
          <w:lang w:val="pt-BR"/>
        </w:rPr>
        <w:t xml:space="preserve"> al.</w:t>
      </w:r>
      <w:r w:rsidRPr="009A77F1">
        <w:rPr>
          <w:lang w:val="pt-BR"/>
        </w:rPr>
        <w:t>, 2006),</w:t>
      </w:r>
      <w:r w:rsidR="008E0123">
        <w:rPr>
          <w:lang w:val="pt-BR"/>
        </w:rPr>
        <w:t xml:space="preserve"> </w:t>
      </w:r>
      <w:r w:rsidRPr="009A77F1">
        <w:rPr>
          <w:lang w:val="pt-BR"/>
        </w:rPr>
        <w:t xml:space="preserve">falei de </w:t>
      </w:r>
      <w:r w:rsidRPr="009A77F1">
        <w:rPr>
          <w:i/>
          <w:lang w:val="pt-BR"/>
        </w:rPr>
        <w:t>terapias de casal camufladas</w:t>
      </w:r>
      <w:r w:rsidRPr="009A77F1">
        <w:rPr>
          <w:lang w:val="pt-BR"/>
        </w:rPr>
        <w:t xml:space="preserve"> para descrever aquelas situações em que somente um problema com uma criança pode convencer um casal em crise a se ajudar.</w:t>
      </w:r>
    </w:p>
    <w:p w:rsidR="00356371" w:rsidRPr="009A77F1" w:rsidRDefault="00356371" w:rsidP="008E0123">
      <w:pPr>
        <w:keepLines/>
        <w:spacing w:line="360" w:lineRule="auto"/>
        <w:ind w:firstLine="709"/>
        <w:jc w:val="both"/>
        <w:rPr>
          <w:lang w:val="pt-BR"/>
        </w:rPr>
      </w:pPr>
      <w:r w:rsidRPr="009A77F1">
        <w:rPr>
          <w:lang w:val="pt-BR"/>
        </w:rPr>
        <w:t xml:space="preserve">A </w:t>
      </w:r>
      <w:r w:rsidR="003205AD">
        <w:rPr>
          <w:lang w:val="pt-BR"/>
        </w:rPr>
        <w:t xml:space="preserve"> aceitação dos</w:t>
      </w:r>
      <w:r w:rsidRPr="009A77F1">
        <w:rPr>
          <w:lang w:val="pt-BR"/>
        </w:rPr>
        <w:t xml:space="preserve"> confrontos da criança, do seu mundo familiar e dos contextos sociais a que pertence</w:t>
      </w:r>
      <w:r w:rsidR="005311DB">
        <w:rPr>
          <w:lang w:val="pt-BR"/>
        </w:rPr>
        <w:t>,</w:t>
      </w:r>
      <w:r w:rsidRPr="009A77F1">
        <w:rPr>
          <w:lang w:val="pt-BR"/>
        </w:rPr>
        <w:t xml:space="preserve"> guia a mão e a mente do terapeuta: </w:t>
      </w:r>
      <w:r w:rsidR="005B6CB5" w:rsidRPr="009A77F1">
        <w:rPr>
          <w:lang w:val="pt-BR"/>
        </w:rPr>
        <w:t>o jogo</w:t>
      </w:r>
      <w:r w:rsidRPr="009A77F1">
        <w:rPr>
          <w:lang w:val="pt-BR"/>
        </w:rPr>
        <w:t>, a leveza, o humor e a participação emotiva da experiência terapêutica dão cor a um encontro verdadeiro e sempre imprevisível com tantas famílias em dificuldade.</w:t>
      </w:r>
    </w:p>
    <w:p w:rsidR="00C90AFD" w:rsidRPr="009A77F1" w:rsidRDefault="00C90AFD" w:rsidP="008E0123">
      <w:pPr>
        <w:keepLines/>
        <w:spacing w:line="360" w:lineRule="auto"/>
        <w:ind w:firstLine="709"/>
        <w:jc w:val="both"/>
        <w:rPr>
          <w:lang w:val="pt-BR"/>
        </w:rPr>
      </w:pPr>
    </w:p>
    <w:p w:rsidR="00D426B5" w:rsidRPr="0002551A" w:rsidRDefault="0002551A" w:rsidP="008E0123">
      <w:pPr>
        <w:keepLines/>
        <w:spacing w:line="360" w:lineRule="auto"/>
        <w:ind w:firstLine="709"/>
        <w:jc w:val="both"/>
        <w:rPr>
          <w:lang w:val="pt-BR"/>
        </w:rPr>
      </w:pPr>
      <w:r w:rsidRPr="0002551A">
        <w:rPr>
          <w:lang w:val="pt-BR"/>
        </w:rPr>
        <w:t>REFERÊNCIAS BIBLIOGRÁFICAS</w:t>
      </w:r>
    </w:p>
    <w:p w:rsidR="00D426B5" w:rsidRPr="0002551A" w:rsidRDefault="00D426B5" w:rsidP="008E0123">
      <w:pPr>
        <w:keepLines/>
        <w:spacing w:line="360" w:lineRule="auto"/>
        <w:ind w:firstLine="709"/>
        <w:jc w:val="both"/>
        <w:rPr>
          <w:lang w:val="pt-BR"/>
        </w:rPr>
      </w:pPr>
    </w:p>
    <w:p w:rsidR="0002551A" w:rsidRPr="0002551A" w:rsidRDefault="0002551A" w:rsidP="008E0123">
      <w:pPr>
        <w:keepLines/>
        <w:spacing w:line="360" w:lineRule="auto"/>
        <w:ind w:firstLine="709"/>
        <w:jc w:val="both"/>
      </w:pPr>
      <w:r w:rsidRPr="0002551A">
        <w:t>Ackerman</w:t>
      </w:r>
      <w:r w:rsidR="00FA43AC">
        <w:t>,</w:t>
      </w:r>
      <w:r w:rsidRPr="0002551A">
        <w:t xml:space="preserve"> N. (1958, tr. it 1968). </w:t>
      </w:r>
      <w:r w:rsidRPr="0002551A">
        <w:rPr>
          <w:i/>
        </w:rPr>
        <w:t>Psicodinamica della vita familiare</w:t>
      </w:r>
      <w:r w:rsidR="00C90AFD">
        <w:rPr>
          <w:i/>
        </w:rPr>
        <w:t>.</w:t>
      </w:r>
      <w:r w:rsidR="00FA43AC">
        <w:t xml:space="preserve">Torino: </w:t>
      </w:r>
      <w:r w:rsidRPr="0002551A">
        <w:t>Bollati Boringhieri.</w:t>
      </w:r>
    </w:p>
    <w:p w:rsidR="0002551A" w:rsidRPr="0002551A" w:rsidRDefault="0002551A" w:rsidP="008E0123">
      <w:pPr>
        <w:keepLines/>
        <w:spacing w:line="360" w:lineRule="auto"/>
        <w:ind w:firstLine="709"/>
        <w:jc w:val="both"/>
      </w:pPr>
      <w:r w:rsidRPr="0002551A">
        <w:t>Andolfi</w:t>
      </w:r>
      <w:r w:rsidR="00FA43AC">
        <w:t>,</w:t>
      </w:r>
      <w:r w:rsidRPr="0002551A">
        <w:t xml:space="preserve"> M. (1999). </w:t>
      </w:r>
      <w:r w:rsidRPr="0002551A">
        <w:rPr>
          <w:i/>
        </w:rPr>
        <w:t>La crisi della coppia</w:t>
      </w:r>
      <w:r w:rsidR="00FA43AC">
        <w:rPr>
          <w:i/>
        </w:rPr>
        <w:t>.</w:t>
      </w:r>
      <w:r w:rsidRPr="0002551A">
        <w:rPr>
          <w:i/>
        </w:rPr>
        <w:t xml:space="preserve"> </w:t>
      </w:r>
      <w:r w:rsidR="00FA43AC" w:rsidRPr="00FA43AC">
        <w:t>Milão:</w:t>
      </w:r>
      <w:r w:rsidR="00FA43AC">
        <w:t xml:space="preserve"> </w:t>
      </w:r>
      <w:r w:rsidRPr="0002551A">
        <w:t>Raffaello Cortina</w:t>
      </w:r>
      <w:r w:rsidR="00FA43AC">
        <w:t>.</w:t>
      </w:r>
    </w:p>
    <w:p w:rsidR="0002551A" w:rsidRPr="0002551A" w:rsidRDefault="0002551A" w:rsidP="008E0123">
      <w:pPr>
        <w:keepLines/>
        <w:spacing w:line="360" w:lineRule="auto"/>
        <w:ind w:firstLine="709"/>
        <w:jc w:val="both"/>
      </w:pPr>
      <w:r w:rsidRPr="0002551A">
        <w:rPr>
          <w:lang w:val="de-DE"/>
        </w:rPr>
        <w:t>Andolfi</w:t>
      </w:r>
      <w:r w:rsidR="00FA43AC">
        <w:rPr>
          <w:lang w:val="de-DE"/>
        </w:rPr>
        <w:t>,</w:t>
      </w:r>
      <w:r w:rsidRPr="0002551A">
        <w:rPr>
          <w:lang w:val="de-DE"/>
        </w:rPr>
        <w:t xml:space="preserve"> M., Haber</w:t>
      </w:r>
      <w:r w:rsidR="00FA43AC">
        <w:rPr>
          <w:lang w:val="de-DE"/>
        </w:rPr>
        <w:t>,</w:t>
      </w:r>
      <w:r w:rsidRPr="0002551A">
        <w:rPr>
          <w:lang w:val="de-DE"/>
        </w:rPr>
        <w:t xml:space="preserve"> R. (1994 tr. </w:t>
      </w:r>
      <w:r w:rsidRPr="0002551A">
        <w:t xml:space="preserve">It. 1995). </w:t>
      </w:r>
      <w:r w:rsidRPr="0002551A">
        <w:rPr>
          <w:i/>
        </w:rPr>
        <w:t>La consulenza in terapia familiare</w:t>
      </w:r>
      <w:r w:rsidR="00FA43AC" w:rsidRPr="00FA43AC">
        <w:t>.</w:t>
      </w:r>
      <w:r w:rsidRPr="0002551A">
        <w:rPr>
          <w:i/>
        </w:rPr>
        <w:t xml:space="preserve"> </w:t>
      </w:r>
      <w:r w:rsidR="00FA43AC" w:rsidRPr="00FA43AC">
        <w:t>Milão:</w:t>
      </w:r>
      <w:r w:rsidR="00FA43AC">
        <w:rPr>
          <w:i/>
        </w:rPr>
        <w:t xml:space="preserve"> </w:t>
      </w:r>
      <w:r w:rsidRPr="0002551A">
        <w:t>Raffaello Cortina.</w:t>
      </w:r>
    </w:p>
    <w:p w:rsidR="0002551A" w:rsidRPr="0002551A" w:rsidRDefault="0002551A" w:rsidP="008E0123">
      <w:pPr>
        <w:keepLines/>
        <w:spacing w:line="360" w:lineRule="auto"/>
        <w:ind w:firstLine="709"/>
        <w:jc w:val="both"/>
      </w:pPr>
      <w:r w:rsidRPr="0002551A">
        <w:t>Andolfi</w:t>
      </w:r>
      <w:r w:rsidR="00FA43AC">
        <w:t>,</w:t>
      </w:r>
      <w:r w:rsidRPr="0002551A">
        <w:t xml:space="preserve"> M., Falcucci</w:t>
      </w:r>
      <w:r w:rsidR="00FA43AC">
        <w:t>,</w:t>
      </w:r>
      <w:r w:rsidRPr="0002551A">
        <w:t xml:space="preserve"> M., Mascellani</w:t>
      </w:r>
      <w:r w:rsidR="00FA43AC">
        <w:t>,</w:t>
      </w:r>
      <w:r w:rsidRPr="0002551A">
        <w:t xml:space="preserve"> A., Santona</w:t>
      </w:r>
      <w:r w:rsidR="00FA43AC">
        <w:t>,</w:t>
      </w:r>
      <w:r w:rsidRPr="0002551A">
        <w:t xml:space="preserve"> A., Sciamplicotti</w:t>
      </w:r>
      <w:r w:rsidR="00FA43AC">
        <w:t>,</w:t>
      </w:r>
      <w:r w:rsidRPr="0002551A">
        <w:t xml:space="preserve"> F. (2007). I seminari di Maurizio Andolfi “</w:t>
      </w:r>
      <w:r w:rsidRPr="0002551A">
        <w:rPr>
          <w:i/>
        </w:rPr>
        <w:t xml:space="preserve">Il bambino </w:t>
      </w:r>
      <w:r w:rsidR="00FA43AC">
        <w:rPr>
          <w:i/>
        </w:rPr>
        <w:t>c</w:t>
      </w:r>
      <w:r w:rsidRPr="0002551A">
        <w:rPr>
          <w:i/>
        </w:rPr>
        <w:t>ome risorsa nella terapia familiare</w:t>
      </w:r>
      <w:r w:rsidR="00FA43AC">
        <w:t>”.</w:t>
      </w:r>
      <w:r w:rsidRPr="0002551A">
        <w:t xml:space="preserve"> </w:t>
      </w:r>
      <w:r w:rsidR="00FA43AC" w:rsidRPr="0002551A">
        <w:t>Roma</w:t>
      </w:r>
      <w:r w:rsidR="00FA43AC">
        <w:t>:</w:t>
      </w:r>
      <w:r w:rsidR="00FA43AC" w:rsidRPr="0002551A">
        <w:t xml:space="preserve"> </w:t>
      </w:r>
      <w:r w:rsidRPr="0002551A">
        <w:t>A.P.F.</w:t>
      </w:r>
    </w:p>
    <w:p w:rsidR="0002551A" w:rsidRPr="0002551A" w:rsidRDefault="0002551A" w:rsidP="008E0123">
      <w:pPr>
        <w:keepLines/>
        <w:spacing w:line="360" w:lineRule="auto"/>
        <w:ind w:firstLine="709"/>
        <w:jc w:val="both"/>
      </w:pPr>
      <w:r w:rsidRPr="0002551A">
        <w:t>Andolfi</w:t>
      </w:r>
      <w:r w:rsidR="00FA43AC">
        <w:t>,</w:t>
      </w:r>
      <w:r w:rsidRPr="0002551A">
        <w:t xml:space="preserve"> M., Cavalieri</w:t>
      </w:r>
      <w:r w:rsidR="005E1E58">
        <w:t>,</w:t>
      </w:r>
      <w:r w:rsidRPr="0002551A">
        <w:t xml:space="preserve"> L. (2008)</w:t>
      </w:r>
      <w:r w:rsidR="00FA43AC">
        <w:t>.</w:t>
      </w:r>
      <w:r w:rsidRPr="0002551A">
        <w:t xml:space="preserve"> Viaggio all’interno della realtà aborigena </w:t>
      </w:r>
      <w:r w:rsidR="00FA43AC">
        <w:t>in</w:t>
      </w:r>
      <w:r w:rsidRPr="0002551A">
        <w:t xml:space="preserve"> Australia</w:t>
      </w:r>
      <w:r w:rsidR="00FA43AC">
        <w:t>.</w:t>
      </w:r>
      <w:r w:rsidRPr="0002551A">
        <w:rPr>
          <w:i/>
        </w:rPr>
        <w:t xml:space="preserve"> Terapia Familiare</w:t>
      </w:r>
      <w:r w:rsidRPr="0002551A">
        <w:t>, 88</w:t>
      </w:r>
      <w:r w:rsidR="00FA43AC">
        <w:t>.</w:t>
      </w:r>
    </w:p>
    <w:p w:rsidR="0002551A" w:rsidRPr="0002551A" w:rsidRDefault="0002551A" w:rsidP="008E0123">
      <w:pPr>
        <w:keepLines/>
        <w:spacing w:line="360" w:lineRule="auto"/>
        <w:ind w:firstLine="709"/>
        <w:jc w:val="both"/>
      </w:pPr>
      <w:r w:rsidRPr="0002551A">
        <w:t>Andolfi</w:t>
      </w:r>
      <w:r w:rsidR="005E1E58">
        <w:t>,</w:t>
      </w:r>
      <w:r w:rsidRPr="0002551A">
        <w:t xml:space="preserve"> M., Angelo</w:t>
      </w:r>
      <w:r w:rsidR="005E1E58">
        <w:t>,</w:t>
      </w:r>
      <w:r w:rsidRPr="0002551A">
        <w:t xml:space="preserve"> C. (1987)</w:t>
      </w:r>
      <w:r w:rsidR="005E1E58">
        <w:t>.</w:t>
      </w:r>
      <w:r w:rsidRPr="0002551A">
        <w:t xml:space="preserve"> </w:t>
      </w:r>
      <w:r w:rsidRPr="0002551A">
        <w:rPr>
          <w:i/>
        </w:rPr>
        <w:t>Tempo e mito in psicoterapia familiare</w:t>
      </w:r>
      <w:r w:rsidR="005E1E58">
        <w:rPr>
          <w:i/>
        </w:rPr>
        <w:t>.</w:t>
      </w:r>
      <w:r w:rsidRPr="0002551A">
        <w:rPr>
          <w:i/>
        </w:rPr>
        <w:t xml:space="preserve"> </w:t>
      </w:r>
      <w:r w:rsidR="005E1E58" w:rsidRPr="005E1E58">
        <w:t xml:space="preserve">Torino: </w:t>
      </w:r>
      <w:r w:rsidRPr="005E1E58">
        <w:t>Bollati/Boringhieri</w:t>
      </w:r>
      <w:r w:rsidRPr="0002551A">
        <w:t>.</w:t>
      </w:r>
    </w:p>
    <w:p w:rsidR="0002551A" w:rsidRPr="0002551A" w:rsidRDefault="0002551A" w:rsidP="008E0123">
      <w:pPr>
        <w:keepLines/>
        <w:spacing w:line="360" w:lineRule="auto"/>
        <w:ind w:firstLine="709"/>
        <w:jc w:val="both"/>
      </w:pPr>
      <w:r w:rsidRPr="0002551A">
        <w:t>Bowen</w:t>
      </w:r>
      <w:r w:rsidR="005E1E58">
        <w:t>,</w:t>
      </w:r>
      <w:r w:rsidRPr="0002551A">
        <w:t xml:space="preserve"> M. (1979). </w:t>
      </w:r>
      <w:r w:rsidRPr="0002551A">
        <w:rPr>
          <w:i/>
        </w:rPr>
        <w:t xml:space="preserve">Dalla famiglia all’individuo. </w:t>
      </w:r>
      <w:r w:rsidR="005E1E58">
        <w:rPr>
          <w:i/>
        </w:rPr>
        <w:t xml:space="preserve">La differenziazione del sé nel </w:t>
      </w:r>
      <w:r w:rsidRPr="0002551A">
        <w:rPr>
          <w:i/>
        </w:rPr>
        <w:t>sistema familiare</w:t>
      </w:r>
      <w:r w:rsidR="005E1E58" w:rsidRPr="005E1E58">
        <w:t>.</w:t>
      </w:r>
      <w:r w:rsidRPr="0002551A">
        <w:rPr>
          <w:i/>
        </w:rPr>
        <w:t xml:space="preserve"> </w:t>
      </w:r>
      <w:r w:rsidR="005E1E58" w:rsidRPr="0002551A">
        <w:t>Roma</w:t>
      </w:r>
      <w:r w:rsidR="005E1E58">
        <w:t>:</w:t>
      </w:r>
      <w:r w:rsidR="005E1E58" w:rsidRPr="0002551A">
        <w:t xml:space="preserve"> </w:t>
      </w:r>
      <w:r w:rsidRPr="0002551A">
        <w:t>Astrolabio.</w:t>
      </w:r>
    </w:p>
    <w:p w:rsidR="0002551A" w:rsidRPr="0002551A" w:rsidRDefault="0002551A" w:rsidP="008E0123">
      <w:pPr>
        <w:keepLines/>
        <w:spacing w:line="360" w:lineRule="auto"/>
        <w:ind w:firstLine="709"/>
        <w:jc w:val="both"/>
      </w:pPr>
      <w:r w:rsidRPr="0002551A">
        <w:t xml:space="preserve">De Luca F. (2009). </w:t>
      </w:r>
      <w:r w:rsidRPr="0002551A">
        <w:rPr>
          <w:i/>
        </w:rPr>
        <w:t>Bambini e (troppe) medicine</w:t>
      </w:r>
      <w:r w:rsidR="005E1E58">
        <w:t>.</w:t>
      </w:r>
      <w:r w:rsidRPr="0002551A">
        <w:t xml:space="preserve"> </w:t>
      </w:r>
      <w:r w:rsidR="005E1E58" w:rsidRPr="0002551A">
        <w:t>Torino</w:t>
      </w:r>
      <w:r w:rsidR="005E1E58">
        <w:t>:</w:t>
      </w:r>
      <w:r w:rsidR="005E1E58" w:rsidRPr="0002551A">
        <w:t xml:space="preserve"> </w:t>
      </w:r>
      <w:r w:rsidRPr="0002551A">
        <w:t xml:space="preserve">Edizioni Il leone verde. </w:t>
      </w:r>
    </w:p>
    <w:p w:rsidR="0002551A" w:rsidRPr="0002551A" w:rsidRDefault="0002551A" w:rsidP="008E0123">
      <w:pPr>
        <w:keepLines/>
        <w:spacing w:line="360" w:lineRule="auto"/>
        <w:ind w:firstLine="709"/>
        <w:jc w:val="both"/>
      </w:pPr>
      <w:r w:rsidRPr="0002551A">
        <w:lastRenderedPageBreak/>
        <w:t>Falcucci</w:t>
      </w:r>
      <w:r w:rsidR="005E1E58">
        <w:t>,</w:t>
      </w:r>
      <w:r w:rsidRPr="0002551A">
        <w:t xml:space="preserve"> M., Mascellani</w:t>
      </w:r>
      <w:r w:rsidR="005E1E58">
        <w:t>,</w:t>
      </w:r>
      <w:r w:rsidRPr="0002551A">
        <w:t xml:space="preserve"> A., Santona</w:t>
      </w:r>
      <w:r w:rsidR="005E1E58">
        <w:t>,</w:t>
      </w:r>
      <w:r w:rsidRPr="0002551A">
        <w:t xml:space="preserve"> A., Sciamplicotti</w:t>
      </w:r>
      <w:r w:rsidR="005E1E58">
        <w:t>,</w:t>
      </w:r>
      <w:r w:rsidRPr="0002551A">
        <w:t xml:space="preserve"> F. </w:t>
      </w:r>
      <w:r w:rsidR="005E1E58">
        <w:t xml:space="preserve"> </w:t>
      </w:r>
      <w:r w:rsidRPr="0002551A">
        <w:t>(2006)</w:t>
      </w:r>
      <w:r w:rsidR="005E1E58">
        <w:t>.</w:t>
      </w:r>
      <w:r w:rsidRPr="0002551A">
        <w:t xml:space="preserve"> </w:t>
      </w:r>
      <w:r w:rsidR="005E1E58">
        <w:t xml:space="preserve"> </w:t>
      </w:r>
      <w:r w:rsidRPr="0002551A">
        <w:t>I seminari di Maurizio Andolfi “</w:t>
      </w:r>
      <w:r w:rsidRPr="0002551A">
        <w:rPr>
          <w:i/>
        </w:rPr>
        <w:t xml:space="preserve">La Terapia di coppia in </w:t>
      </w:r>
      <w:r w:rsidR="005E1E58">
        <w:rPr>
          <w:i/>
        </w:rPr>
        <w:t xml:space="preserve"> </w:t>
      </w:r>
      <w:r w:rsidRPr="0002551A">
        <w:rPr>
          <w:i/>
        </w:rPr>
        <w:t>una prospettiva trigenerazionale</w:t>
      </w:r>
      <w:r w:rsidR="005E1E58">
        <w:t>”. Roma:</w:t>
      </w:r>
      <w:r w:rsidRPr="0002551A">
        <w:t xml:space="preserve"> A.P.F.</w:t>
      </w:r>
    </w:p>
    <w:p w:rsidR="0002551A" w:rsidRPr="0002551A" w:rsidRDefault="0002551A" w:rsidP="008E0123">
      <w:pPr>
        <w:keepLines/>
        <w:spacing w:line="360" w:lineRule="auto"/>
        <w:ind w:firstLine="709"/>
        <w:jc w:val="both"/>
      </w:pPr>
      <w:r w:rsidRPr="0002551A">
        <w:t>Haley</w:t>
      </w:r>
      <w:r w:rsidR="005E1E58">
        <w:t>,</w:t>
      </w:r>
      <w:r w:rsidRPr="0002551A">
        <w:t xml:space="preserve"> J., Hoffman</w:t>
      </w:r>
      <w:r w:rsidR="005E1E58">
        <w:t>,</w:t>
      </w:r>
      <w:r w:rsidRPr="0002551A">
        <w:t xml:space="preserve"> L. (1974)</w:t>
      </w:r>
      <w:r w:rsidR="005E1E58">
        <w:t>.</w:t>
      </w:r>
      <w:r w:rsidRPr="0002551A">
        <w:t xml:space="preserve"> </w:t>
      </w:r>
      <w:r w:rsidRPr="0002551A">
        <w:rPr>
          <w:i/>
        </w:rPr>
        <w:t>Tecniche di terapia della famiglia</w:t>
      </w:r>
      <w:r w:rsidR="005E1E58">
        <w:rPr>
          <w:i/>
        </w:rPr>
        <w:t xml:space="preserve">. </w:t>
      </w:r>
      <w:r w:rsidR="005E1E58" w:rsidRPr="005E1E58">
        <w:t>Roma</w:t>
      </w:r>
      <w:r w:rsidR="005E1E58">
        <w:t>:</w:t>
      </w:r>
      <w:r w:rsidRPr="0002551A">
        <w:rPr>
          <w:i/>
        </w:rPr>
        <w:t xml:space="preserve"> </w:t>
      </w:r>
      <w:r w:rsidR="005E1E58">
        <w:t>Astrolabio</w:t>
      </w:r>
      <w:r w:rsidRPr="0002551A">
        <w:t>.</w:t>
      </w:r>
    </w:p>
    <w:p w:rsidR="0002551A" w:rsidRPr="0002551A" w:rsidRDefault="0002551A" w:rsidP="008E0123">
      <w:pPr>
        <w:keepLines/>
        <w:spacing w:line="360" w:lineRule="auto"/>
        <w:ind w:firstLine="709"/>
        <w:jc w:val="both"/>
      </w:pPr>
      <w:r w:rsidRPr="0002551A">
        <w:t>Minuchin</w:t>
      </w:r>
      <w:r w:rsidR="00380A1C">
        <w:t>,</w:t>
      </w:r>
      <w:r w:rsidRPr="0002551A">
        <w:t xml:space="preserve"> S. (1976). </w:t>
      </w:r>
      <w:r w:rsidRPr="0002551A">
        <w:rPr>
          <w:i/>
        </w:rPr>
        <w:t>Famiglie e terapia della famiglia</w:t>
      </w:r>
      <w:r w:rsidR="00380A1C" w:rsidRPr="00380A1C">
        <w:t>.</w:t>
      </w:r>
      <w:r w:rsidRPr="0002551A">
        <w:t xml:space="preserve"> </w:t>
      </w:r>
      <w:r w:rsidR="00380A1C" w:rsidRPr="0002551A">
        <w:t>Roma</w:t>
      </w:r>
      <w:r w:rsidR="00380A1C">
        <w:t>:</w:t>
      </w:r>
      <w:r w:rsidR="00380A1C" w:rsidRPr="0002551A">
        <w:t xml:space="preserve"> </w:t>
      </w:r>
      <w:r w:rsidRPr="0002551A">
        <w:t>Astrolabio</w:t>
      </w:r>
      <w:r w:rsidR="00380A1C">
        <w:t>.</w:t>
      </w:r>
      <w:r w:rsidRPr="0002551A">
        <w:t xml:space="preserve"> </w:t>
      </w:r>
    </w:p>
    <w:p w:rsidR="0002551A" w:rsidRPr="0007795E" w:rsidRDefault="0002551A" w:rsidP="008E0123">
      <w:pPr>
        <w:keepLines/>
        <w:spacing w:line="360" w:lineRule="auto"/>
        <w:ind w:firstLine="709"/>
        <w:jc w:val="both"/>
        <w:rPr>
          <w:i/>
          <w:lang w:val="en-US"/>
        </w:rPr>
      </w:pPr>
      <w:proofErr w:type="spellStart"/>
      <w:proofErr w:type="gramStart"/>
      <w:r w:rsidRPr="0007795E">
        <w:rPr>
          <w:lang w:val="en-US"/>
        </w:rPr>
        <w:t>Satir</w:t>
      </w:r>
      <w:proofErr w:type="spellEnd"/>
      <w:r w:rsidR="00380A1C" w:rsidRPr="0007795E">
        <w:rPr>
          <w:lang w:val="en-US"/>
        </w:rPr>
        <w:t>,</w:t>
      </w:r>
      <w:r w:rsidRPr="0007795E">
        <w:rPr>
          <w:lang w:val="en-US"/>
        </w:rPr>
        <w:t xml:space="preserve"> V. (1972).</w:t>
      </w:r>
      <w:proofErr w:type="gramEnd"/>
      <w:r w:rsidRPr="0007795E">
        <w:rPr>
          <w:lang w:val="en-US"/>
        </w:rPr>
        <w:t xml:space="preserve"> </w:t>
      </w:r>
      <w:proofErr w:type="spellStart"/>
      <w:proofErr w:type="gramStart"/>
      <w:r w:rsidRPr="0007795E">
        <w:rPr>
          <w:i/>
          <w:lang w:val="en-US"/>
        </w:rPr>
        <w:t>Peoplemaking</w:t>
      </w:r>
      <w:proofErr w:type="spellEnd"/>
      <w:r w:rsidR="00380A1C" w:rsidRPr="0007795E">
        <w:rPr>
          <w:lang w:val="en-US"/>
        </w:rPr>
        <w:t>.</w:t>
      </w:r>
      <w:proofErr w:type="gramEnd"/>
      <w:r w:rsidRPr="0007795E">
        <w:rPr>
          <w:lang w:val="en-US"/>
        </w:rPr>
        <w:t xml:space="preserve"> </w:t>
      </w:r>
      <w:proofErr w:type="spellStart"/>
      <w:r w:rsidR="00380A1C" w:rsidRPr="0007795E">
        <w:rPr>
          <w:lang w:val="en-US"/>
        </w:rPr>
        <w:t>Londres</w:t>
      </w:r>
      <w:proofErr w:type="spellEnd"/>
      <w:r w:rsidR="00380A1C" w:rsidRPr="0007795E">
        <w:rPr>
          <w:lang w:val="en-US"/>
        </w:rPr>
        <w:t>:</w:t>
      </w:r>
      <w:r w:rsidR="00380A1C" w:rsidRPr="0007795E">
        <w:rPr>
          <w:i/>
          <w:lang w:val="en-US"/>
        </w:rPr>
        <w:t xml:space="preserve"> </w:t>
      </w:r>
      <w:r w:rsidRPr="0007795E">
        <w:rPr>
          <w:lang w:val="en-US"/>
        </w:rPr>
        <w:t>Souvenir Press Ltd</w:t>
      </w:r>
      <w:r w:rsidR="00380A1C" w:rsidRPr="0007795E">
        <w:rPr>
          <w:lang w:val="en-US"/>
        </w:rPr>
        <w:t>.</w:t>
      </w:r>
      <w:r w:rsidRPr="0007795E">
        <w:rPr>
          <w:i/>
          <w:lang w:val="en-US"/>
        </w:rPr>
        <w:t xml:space="preserve"> </w:t>
      </w:r>
    </w:p>
    <w:p w:rsidR="0002551A" w:rsidRPr="0002551A" w:rsidRDefault="0002551A" w:rsidP="008E0123">
      <w:pPr>
        <w:keepLines/>
        <w:spacing w:line="360" w:lineRule="auto"/>
        <w:ind w:firstLine="709"/>
        <w:jc w:val="both"/>
      </w:pPr>
      <w:proofErr w:type="spellStart"/>
      <w:r w:rsidRPr="0002551A">
        <w:rPr>
          <w:lang w:val="pt-BR"/>
        </w:rPr>
        <w:t>Schnarch</w:t>
      </w:r>
      <w:proofErr w:type="spellEnd"/>
      <w:r w:rsidR="00380A1C">
        <w:rPr>
          <w:lang w:val="pt-BR"/>
        </w:rPr>
        <w:t>,</w:t>
      </w:r>
      <w:r w:rsidRPr="0002551A">
        <w:rPr>
          <w:lang w:val="pt-BR"/>
        </w:rPr>
        <w:t xml:space="preserve"> </w:t>
      </w:r>
      <w:proofErr w:type="gramStart"/>
      <w:r w:rsidRPr="0002551A">
        <w:rPr>
          <w:lang w:val="pt-BR"/>
        </w:rPr>
        <w:t>D.</w:t>
      </w:r>
      <w:proofErr w:type="gramEnd"/>
      <w:r w:rsidRPr="0002551A">
        <w:rPr>
          <w:lang w:val="pt-BR"/>
        </w:rPr>
        <w:t xml:space="preserve"> (2001). </w:t>
      </w:r>
      <w:r w:rsidRPr="0002551A">
        <w:rPr>
          <w:i/>
        </w:rPr>
        <w:t>La passione nel matrimonio</w:t>
      </w:r>
      <w:r w:rsidR="00380A1C" w:rsidRPr="00380A1C">
        <w:t>.</w:t>
      </w:r>
      <w:r w:rsidRPr="0002551A">
        <w:rPr>
          <w:i/>
        </w:rPr>
        <w:t xml:space="preserve"> </w:t>
      </w:r>
      <w:r w:rsidR="00380A1C">
        <w:t xml:space="preserve">Milão: </w:t>
      </w:r>
      <w:r w:rsidRPr="0002551A">
        <w:t>Raffaello Cortina</w:t>
      </w:r>
      <w:r w:rsidR="00380A1C">
        <w:t>.</w:t>
      </w:r>
    </w:p>
    <w:p w:rsidR="0002551A" w:rsidRPr="0002551A" w:rsidRDefault="0002551A" w:rsidP="008E0123">
      <w:pPr>
        <w:keepLines/>
        <w:spacing w:line="360" w:lineRule="auto"/>
        <w:ind w:firstLine="709"/>
        <w:jc w:val="both"/>
      </w:pPr>
      <w:r w:rsidRPr="0002551A">
        <w:t>Selvini Palazzoli</w:t>
      </w:r>
      <w:r w:rsidR="00380A1C">
        <w:t>,</w:t>
      </w:r>
      <w:r w:rsidRPr="0002551A">
        <w:t xml:space="preserve"> M., </w:t>
      </w:r>
      <w:r w:rsidRPr="0002551A">
        <w:rPr>
          <w:rStyle w:val="Forte"/>
          <w:b w:val="0"/>
        </w:rPr>
        <w:t>Boscolo</w:t>
      </w:r>
      <w:r w:rsidR="00380A1C">
        <w:rPr>
          <w:rStyle w:val="Forte"/>
          <w:b w:val="0"/>
        </w:rPr>
        <w:t>,</w:t>
      </w:r>
      <w:r w:rsidRPr="0002551A">
        <w:rPr>
          <w:rStyle w:val="Forte"/>
          <w:b w:val="0"/>
        </w:rPr>
        <w:t xml:space="preserve"> L., Cecchin</w:t>
      </w:r>
      <w:r w:rsidR="00380A1C">
        <w:rPr>
          <w:rStyle w:val="Forte"/>
          <w:b w:val="0"/>
        </w:rPr>
        <w:t>,</w:t>
      </w:r>
      <w:r w:rsidRPr="0002551A">
        <w:rPr>
          <w:rStyle w:val="Forte"/>
          <w:b w:val="0"/>
        </w:rPr>
        <w:t xml:space="preserve"> G., Prata</w:t>
      </w:r>
      <w:r w:rsidR="00380A1C">
        <w:rPr>
          <w:rStyle w:val="Forte"/>
          <w:b w:val="0"/>
        </w:rPr>
        <w:t>,</w:t>
      </w:r>
      <w:r w:rsidRPr="0002551A">
        <w:rPr>
          <w:rStyle w:val="Forte"/>
          <w:b w:val="0"/>
        </w:rPr>
        <w:t xml:space="preserve"> G. (2003)</w:t>
      </w:r>
      <w:r w:rsidR="00380A1C">
        <w:rPr>
          <w:rStyle w:val="Forte"/>
          <w:b w:val="0"/>
        </w:rPr>
        <w:t>.</w:t>
      </w:r>
      <w:r w:rsidRPr="0002551A">
        <w:rPr>
          <w:rStyle w:val="Forte"/>
          <w:b w:val="0"/>
        </w:rPr>
        <w:t xml:space="preserve"> </w:t>
      </w:r>
      <w:r w:rsidR="005E1E58">
        <w:rPr>
          <w:rStyle w:val="Forte"/>
          <w:b w:val="0"/>
          <w:i/>
        </w:rPr>
        <w:t xml:space="preserve">Paradosso e </w:t>
      </w:r>
      <w:r w:rsidRPr="0002551A">
        <w:rPr>
          <w:rStyle w:val="Forte"/>
          <w:b w:val="0"/>
          <w:i/>
        </w:rPr>
        <w:t>controparadosso</w:t>
      </w:r>
      <w:r w:rsidR="00380A1C" w:rsidRPr="00380A1C">
        <w:rPr>
          <w:rStyle w:val="Forte"/>
          <w:b w:val="0"/>
        </w:rPr>
        <w:t>.</w:t>
      </w:r>
      <w:r w:rsidRPr="0002551A">
        <w:rPr>
          <w:rStyle w:val="Forte"/>
          <w:b w:val="0"/>
          <w:i/>
        </w:rPr>
        <w:t xml:space="preserve"> </w:t>
      </w:r>
      <w:r w:rsidR="00380A1C">
        <w:rPr>
          <w:rStyle w:val="Forte"/>
          <w:b w:val="0"/>
        </w:rPr>
        <w:t xml:space="preserve">Milão: </w:t>
      </w:r>
      <w:r w:rsidRPr="0002551A">
        <w:rPr>
          <w:rStyle w:val="Forte"/>
          <w:b w:val="0"/>
        </w:rPr>
        <w:t>Raffaello Cortina.</w:t>
      </w:r>
    </w:p>
    <w:p w:rsidR="00380A1C" w:rsidRDefault="0002551A" w:rsidP="008E0123">
      <w:pPr>
        <w:keepLines/>
        <w:tabs>
          <w:tab w:val="left" w:pos="360"/>
        </w:tabs>
        <w:overflowPunct w:val="0"/>
        <w:autoSpaceDE w:val="0"/>
        <w:autoSpaceDN w:val="0"/>
        <w:adjustRightInd w:val="0"/>
        <w:spacing w:line="360" w:lineRule="auto"/>
        <w:ind w:firstLine="709"/>
        <w:jc w:val="both"/>
        <w:textAlignment w:val="baseline"/>
        <w:rPr>
          <w:rFonts w:eastAsia="Batang"/>
        </w:rPr>
      </w:pPr>
      <w:r w:rsidRPr="0002551A">
        <w:rPr>
          <w:rFonts w:eastAsia="Batang"/>
        </w:rPr>
        <w:t>Terapia Familiare</w:t>
      </w:r>
      <w:r w:rsidR="00380A1C">
        <w:rPr>
          <w:rFonts w:eastAsia="Batang"/>
        </w:rPr>
        <w:t>.</w:t>
      </w:r>
      <w:r w:rsidRPr="0002551A">
        <w:rPr>
          <w:rFonts w:eastAsia="Batang"/>
        </w:rPr>
        <w:t xml:space="preserve"> </w:t>
      </w:r>
      <w:r w:rsidRPr="0002551A">
        <w:rPr>
          <w:rFonts w:eastAsia="Batang"/>
          <w:i/>
        </w:rPr>
        <w:t xml:space="preserve">Famiglia individuo </w:t>
      </w:r>
      <w:r w:rsidRPr="0002551A">
        <w:rPr>
          <w:rFonts w:eastAsia="Batang"/>
        </w:rPr>
        <w:t>(numero speciale), n.19, novembre 1985</w:t>
      </w:r>
      <w:r w:rsidR="00380A1C">
        <w:rPr>
          <w:rFonts w:eastAsia="Batang"/>
        </w:rPr>
        <w:t>.</w:t>
      </w:r>
    </w:p>
    <w:p w:rsidR="0002551A" w:rsidRPr="0002551A" w:rsidRDefault="00380A1C" w:rsidP="008E0123">
      <w:pPr>
        <w:keepLines/>
        <w:tabs>
          <w:tab w:val="left" w:pos="360"/>
        </w:tabs>
        <w:overflowPunct w:val="0"/>
        <w:autoSpaceDE w:val="0"/>
        <w:autoSpaceDN w:val="0"/>
        <w:adjustRightInd w:val="0"/>
        <w:spacing w:line="360" w:lineRule="auto"/>
        <w:ind w:firstLine="709"/>
        <w:jc w:val="both"/>
        <w:textAlignment w:val="baseline"/>
        <w:rPr>
          <w:rFonts w:eastAsia="Batang"/>
        </w:rPr>
      </w:pPr>
      <w:r>
        <w:rPr>
          <w:rFonts w:eastAsia="Batang"/>
        </w:rPr>
        <w:t>Terapia Familiare.</w:t>
      </w:r>
      <w:r w:rsidR="0002551A" w:rsidRPr="0002551A">
        <w:rPr>
          <w:rFonts w:eastAsia="Batang"/>
          <w:i/>
        </w:rPr>
        <w:t xml:space="preserve"> Famiglia individuo e scelte cliniche </w:t>
      </w:r>
      <w:r w:rsidR="005E1E58">
        <w:rPr>
          <w:rFonts w:eastAsia="Batang"/>
        </w:rPr>
        <w:t xml:space="preserve">(numero speciale), n.31, </w:t>
      </w:r>
      <w:r w:rsidR="0002551A" w:rsidRPr="0002551A">
        <w:rPr>
          <w:rFonts w:eastAsia="Batang"/>
        </w:rPr>
        <w:t>A.P.F., Roma, novembre 1989.</w:t>
      </w:r>
    </w:p>
    <w:p w:rsidR="0002551A" w:rsidRPr="0002551A" w:rsidRDefault="0002551A" w:rsidP="008E0123">
      <w:pPr>
        <w:keepLines/>
        <w:tabs>
          <w:tab w:val="left" w:pos="0"/>
        </w:tabs>
        <w:overflowPunct w:val="0"/>
        <w:autoSpaceDE w:val="0"/>
        <w:autoSpaceDN w:val="0"/>
        <w:adjustRightInd w:val="0"/>
        <w:spacing w:line="360" w:lineRule="auto"/>
        <w:ind w:firstLine="709"/>
        <w:jc w:val="both"/>
        <w:textAlignment w:val="baseline"/>
        <w:rPr>
          <w:rFonts w:eastAsia="Batang"/>
        </w:rPr>
      </w:pPr>
      <w:r w:rsidRPr="0002551A">
        <w:rPr>
          <w:rFonts w:eastAsia="Batang"/>
        </w:rPr>
        <w:t>Whitaker</w:t>
      </w:r>
      <w:r w:rsidR="008E0123">
        <w:rPr>
          <w:rFonts w:eastAsia="Batang"/>
        </w:rPr>
        <w:t>,</w:t>
      </w:r>
      <w:r w:rsidRPr="0002551A">
        <w:rPr>
          <w:rFonts w:eastAsia="Batang"/>
        </w:rPr>
        <w:t xml:space="preserve"> C.A. (1989 tr. It. 1990). </w:t>
      </w:r>
      <w:r w:rsidRPr="0002551A">
        <w:rPr>
          <w:rFonts w:eastAsia="Batang"/>
          <w:i/>
        </w:rPr>
        <w:t>Considerazioni notturne di un terapeuta della famiglia</w:t>
      </w:r>
      <w:r w:rsidR="00380A1C" w:rsidRPr="00380A1C">
        <w:rPr>
          <w:rFonts w:eastAsia="Batang"/>
        </w:rPr>
        <w:t>.</w:t>
      </w:r>
      <w:r w:rsidRPr="0002551A">
        <w:rPr>
          <w:rFonts w:eastAsia="Batang"/>
          <w:i/>
        </w:rPr>
        <w:t xml:space="preserve"> </w:t>
      </w:r>
      <w:r w:rsidR="00380A1C">
        <w:rPr>
          <w:rFonts w:eastAsia="Batang"/>
        </w:rPr>
        <w:t xml:space="preserve">Roma: </w:t>
      </w:r>
      <w:r w:rsidRPr="0002551A">
        <w:rPr>
          <w:rFonts w:eastAsia="Batang"/>
        </w:rPr>
        <w:t>Astrolabio</w:t>
      </w:r>
      <w:r w:rsidR="00380A1C">
        <w:rPr>
          <w:rFonts w:eastAsia="Batang"/>
        </w:rPr>
        <w:t>.</w:t>
      </w:r>
    </w:p>
    <w:bookmarkEnd w:id="0"/>
    <w:p w:rsidR="004165C1" w:rsidRPr="009A77F1" w:rsidRDefault="004165C1" w:rsidP="008E0123">
      <w:pPr>
        <w:keepLines/>
        <w:spacing w:line="360" w:lineRule="auto"/>
        <w:ind w:firstLine="709"/>
        <w:jc w:val="both"/>
      </w:pPr>
    </w:p>
    <w:sectPr w:rsidR="004165C1" w:rsidRPr="009A77F1" w:rsidSect="00F919F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69" w:rsidRDefault="00B21F69" w:rsidP="002C5AC3">
      <w:r>
        <w:separator/>
      </w:r>
    </w:p>
  </w:endnote>
  <w:endnote w:type="continuationSeparator" w:id="0">
    <w:p w:rsidR="00B21F69" w:rsidRDefault="00B21F69" w:rsidP="002C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69" w:rsidRDefault="00B21F69" w:rsidP="002C5AC3">
      <w:r>
        <w:separator/>
      </w:r>
    </w:p>
  </w:footnote>
  <w:footnote w:type="continuationSeparator" w:id="0">
    <w:p w:rsidR="00B21F69" w:rsidRDefault="00B21F69" w:rsidP="002C5AC3">
      <w:r>
        <w:continuationSeparator/>
      </w:r>
    </w:p>
  </w:footnote>
  <w:footnote w:id="1">
    <w:p w:rsidR="003852B5" w:rsidRPr="00217A04" w:rsidRDefault="003852B5">
      <w:pPr>
        <w:pStyle w:val="Textodenotaderodap"/>
        <w:rPr>
          <w:lang w:val="pt-BR"/>
        </w:rPr>
      </w:pPr>
      <w:r>
        <w:rPr>
          <w:rStyle w:val="Refdenotaderodap"/>
        </w:rPr>
        <w:footnoteRef/>
      </w:r>
      <w:r>
        <w:t xml:space="preserve"> </w:t>
      </w:r>
      <w:r>
        <w:rPr>
          <w:lang w:val="pt-BR"/>
        </w:rPr>
        <w:t>Excesso (N.E.)</w:t>
      </w:r>
    </w:p>
  </w:footnote>
  <w:footnote w:id="2">
    <w:p w:rsidR="003852B5" w:rsidRPr="0002551A" w:rsidRDefault="003852B5">
      <w:pPr>
        <w:pStyle w:val="Textodenotaderodap"/>
        <w:rPr>
          <w:lang w:val="pt-BR"/>
        </w:rPr>
      </w:pPr>
      <w:r>
        <w:rPr>
          <w:rStyle w:val="Refdenotaderodap"/>
        </w:rPr>
        <w:footnoteRef/>
      </w:r>
      <w:r>
        <w:t xml:space="preserve"> </w:t>
      </w:r>
      <w:r w:rsidRPr="009A77F1">
        <w:rPr>
          <w:sz w:val="24"/>
          <w:szCs w:val="24"/>
          <w:lang w:val="pt-BR"/>
        </w:rPr>
        <w:t>Reportam-se alguns fragmentos de uma consulta familiar, cuja descrição é amplamente ilustrada no recente volume “A criança como recurso na terapia familiar (A.P.F., 2007)</w:t>
      </w:r>
    </w:p>
  </w:footnote>
  <w:footnote w:id="3">
    <w:p w:rsidR="003852B5" w:rsidRPr="00316375" w:rsidRDefault="003852B5">
      <w:pPr>
        <w:pStyle w:val="Textodenotaderodap"/>
        <w:rPr>
          <w:lang w:val="pt-BR"/>
        </w:rPr>
      </w:pPr>
      <w:r>
        <w:rPr>
          <w:rStyle w:val="Refdenotaderodap"/>
        </w:rPr>
        <w:footnoteRef/>
      </w:r>
      <w:r>
        <w:t xml:space="preserve"> </w:t>
      </w:r>
      <w:r w:rsidRPr="009A77F1">
        <w:rPr>
          <w:sz w:val="24"/>
          <w:szCs w:val="24"/>
          <w:lang w:val="pt-BR"/>
        </w:rPr>
        <w:t xml:space="preserve">Também este breve fragmento de terapia em parte é referido no </w:t>
      </w:r>
      <w:r>
        <w:rPr>
          <w:sz w:val="24"/>
          <w:szCs w:val="24"/>
          <w:lang w:val="pt-BR"/>
        </w:rPr>
        <w:t>livro</w:t>
      </w:r>
      <w:r w:rsidRPr="009A77F1">
        <w:rPr>
          <w:sz w:val="24"/>
          <w:szCs w:val="24"/>
          <w:lang w:val="pt-BR"/>
        </w:rPr>
        <w:t xml:space="preserve"> </w:t>
      </w:r>
      <w:r w:rsidRPr="00316375">
        <w:rPr>
          <w:i/>
          <w:sz w:val="24"/>
          <w:szCs w:val="24"/>
        </w:rPr>
        <w:t>Il bambino come risorsa nella terapia familiare</w:t>
      </w:r>
      <w:r w:rsidRPr="009A77F1">
        <w:rPr>
          <w:sz w:val="24"/>
          <w:szCs w:val="24"/>
          <w:lang w:val="pt-BR"/>
        </w:rPr>
        <w:t xml:space="preserve"> em que é amplamente descrito o processo terapêutico.</w:t>
      </w:r>
    </w:p>
  </w:footnote>
  <w:footnote w:id="4">
    <w:p w:rsidR="003852B5" w:rsidRDefault="003852B5">
      <w:pPr>
        <w:keepLines/>
        <w:spacing w:line="360" w:lineRule="auto"/>
        <w:jc w:val="both"/>
        <w:rPr>
          <w:lang w:val="pt-BR"/>
        </w:rPr>
      </w:pPr>
      <w:r>
        <w:rPr>
          <w:rStyle w:val="Refdenotaderodap"/>
        </w:rPr>
        <w:footnoteRef/>
      </w:r>
      <w:r>
        <w:t xml:space="preserve"> </w:t>
      </w:r>
      <w:r w:rsidRPr="009A77F1">
        <w:rPr>
          <w:lang w:val="pt-BR"/>
        </w:rPr>
        <w:t xml:space="preserve">Fragmento de uma terapia presente no artigo </w:t>
      </w:r>
      <w:r>
        <w:rPr>
          <w:lang w:val="pt-BR"/>
        </w:rPr>
        <w:t>“</w:t>
      </w:r>
      <w:r>
        <w:t xml:space="preserve">Il bambino come consulente” </w:t>
      </w:r>
      <w:r>
        <w:rPr>
          <w:lang w:val="pt-BR"/>
        </w:rPr>
        <w:t>do</w:t>
      </w:r>
      <w:r w:rsidRPr="009A77F1">
        <w:rPr>
          <w:lang w:val="pt-BR"/>
        </w:rPr>
        <w:t xml:space="preserve"> </w:t>
      </w:r>
      <w:r>
        <w:rPr>
          <w:lang w:val="pt-BR"/>
        </w:rPr>
        <w:t>livro</w:t>
      </w:r>
      <w:r w:rsidRPr="009A77F1">
        <w:rPr>
          <w:lang w:val="pt-BR"/>
        </w:rPr>
        <w:t xml:space="preserve"> </w:t>
      </w:r>
      <w:r w:rsidRPr="00D3190D">
        <w:rPr>
          <w:i/>
        </w:rPr>
        <w:t>La consulenza in terapia familiare</w:t>
      </w:r>
      <w:r w:rsidRPr="009A77F1">
        <w:rPr>
          <w:lang w:val="pt-BR"/>
        </w:rPr>
        <w:t>.</w:t>
      </w:r>
    </w:p>
    <w:p w:rsidR="003852B5" w:rsidRPr="009F4A86" w:rsidRDefault="003852B5">
      <w:pPr>
        <w:pStyle w:val="Textodenotaderodap"/>
        <w:rPr>
          <w:lang w:val="pt-B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23A90"/>
    <w:rsid w:val="00016C01"/>
    <w:rsid w:val="000218D8"/>
    <w:rsid w:val="0002551A"/>
    <w:rsid w:val="00025E53"/>
    <w:rsid w:val="00032250"/>
    <w:rsid w:val="0005254D"/>
    <w:rsid w:val="00056B01"/>
    <w:rsid w:val="000764BF"/>
    <w:rsid w:val="0007795E"/>
    <w:rsid w:val="000A0768"/>
    <w:rsid w:val="000B57D1"/>
    <w:rsid w:val="000C1094"/>
    <w:rsid w:val="000C2A6C"/>
    <w:rsid w:val="000E3711"/>
    <w:rsid w:val="000F5387"/>
    <w:rsid w:val="00120B90"/>
    <w:rsid w:val="00137E4B"/>
    <w:rsid w:val="00143AE2"/>
    <w:rsid w:val="00160D66"/>
    <w:rsid w:val="00176BA5"/>
    <w:rsid w:val="00192F19"/>
    <w:rsid w:val="0019401E"/>
    <w:rsid w:val="001A1702"/>
    <w:rsid w:val="001B4242"/>
    <w:rsid w:val="001C5CD3"/>
    <w:rsid w:val="001F3D9E"/>
    <w:rsid w:val="001F6FDF"/>
    <w:rsid w:val="00200526"/>
    <w:rsid w:val="002124E2"/>
    <w:rsid w:val="00217A04"/>
    <w:rsid w:val="00222AB4"/>
    <w:rsid w:val="0022330F"/>
    <w:rsid w:val="002432FC"/>
    <w:rsid w:val="00256C6C"/>
    <w:rsid w:val="00285CBB"/>
    <w:rsid w:val="002B3415"/>
    <w:rsid w:val="002B783B"/>
    <w:rsid w:val="002C062F"/>
    <w:rsid w:val="002C5AC3"/>
    <w:rsid w:val="002D6F66"/>
    <w:rsid w:val="002E406B"/>
    <w:rsid w:val="00316375"/>
    <w:rsid w:val="00317B9F"/>
    <w:rsid w:val="003205AD"/>
    <w:rsid w:val="00323619"/>
    <w:rsid w:val="003462C3"/>
    <w:rsid w:val="00355DCC"/>
    <w:rsid w:val="00356371"/>
    <w:rsid w:val="00372DD1"/>
    <w:rsid w:val="00380A1C"/>
    <w:rsid w:val="003851EA"/>
    <w:rsid w:val="003852B5"/>
    <w:rsid w:val="00387C42"/>
    <w:rsid w:val="0039298A"/>
    <w:rsid w:val="003C643A"/>
    <w:rsid w:val="003E119C"/>
    <w:rsid w:val="003E619C"/>
    <w:rsid w:val="003E6E82"/>
    <w:rsid w:val="004165C1"/>
    <w:rsid w:val="004313DC"/>
    <w:rsid w:val="004447C8"/>
    <w:rsid w:val="00450160"/>
    <w:rsid w:val="00451AA7"/>
    <w:rsid w:val="00463FE6"/>
    <w:rsid w:val="00482353"/>
    <w:rsid w:val="004E16E5"/>
    <w:rsid w:val="004E63DE"/>
    <w:rsid w:val="0050620D"/>
    <w:rsid w:val="00510E74"/>
    <w:rsid w:val="00523A90"/>
    <w:rsid w:val="00525783"/>
    <w:rsid w:val="005311DB"/>
    <w:rsid w:val="0059275A"/>
    <w:rsid w:val="00594689"/>
    <w:rsid w:val="005A6DAD"/>
    <w:rsid w:val="005B2A17"/>
    <w:rsid w:val="005B6CB5"/>
    <w:rsid w:val="005C5FE1"/>
    <w:rsid w:val="005E1E58"/>
    <w:rsid w:val="005E575E"/>
    <w:rsid w:val="005F2AD7"/>
    <w:rsid w:val="006417D9"/>
    <w:rsid w:val="00666C1F"/>
    <w:rsid w:val="0067779D"/>
    <w:rsid w:val="006841FA"/>
    <w:rsid w:val="006A0E1F"/>
    <w:rsid w:val="006C5D5B"/>
    <w:rsid w:val="006E2101"/>
    <w:rsid w:val="006E6791"/>
    <w:rsid w:val="00701218"/>
    <w:rsid w:val="0072118B"/>
    <w:rsid w:val="0073121E"/>
    <w:rsid w:val="007451FD"/>
    <w:rsid w:val="00753FC0"/>
    <w:rsid w:val="007902A3"/>
    <w:rsid w:val="007C459A"/>
    <w:rsid w:val="007D2B37"/>
    <w:rsid w:val="007D47C9"/>
    <w:rsid w:val="007E1E31"/>
    <w:rsid w:val="007E6416"/>
    <w:rsid w:val="007E6B0B"/>
    <w:rsid w:val="00806B3C"/>
    <w:rsid w:val="0081436C"/>
    <w:rsid w:val="00845506"/>
    <w:rsid w:val="008C388E"/>
    <w:rsid w:val="008E0123"/>
    <w:rsid w:val="008F56C5"/>
    <w:rsid w:val="00926720"/>
    <w:rsid w:val="009652D7"/>
    <w:rsid w:val="00982549"/>
    <w:rsid w:val="0099032D"/>
    <w:rsid w:val="00992A47"/>
    <w:rsid w:val="009A77F1"/>
    <w:rsid w:val="009B6600"/>
    <w:rsid w:val="009D1B49"/>
    <w:rsid w:val="009D4B53"/>
    <w:rsid w:val="009F4A86"/>
    <w:rsid w:val="00A16E42"/>
    <w:rsid w:val="00A17C3A"/>
    <w:rsid w:val="00A3137C"/>
    <w:rsid w:val="00A368B0"/>
    <w:rsid w:val="00A40DC3"/>
    <w:rsid w:val="00A47BB0"/>
    <w:rsid w:val="00A72AC1"/>
    <w:rsid w:val="00A870F4"/>
    <w:rsid w:val="00A95B0A"/>
    <w:rsid w:val="00A964AA"/>
    <w:rsid w:val="00AA4DC1"/>
    <w:rsid w:val="00AF3703"/>
    <w:rsid w:val="00B137FA"/>
    <w:rsid w:val="00B13A81"/>
    <w:rsid w:val="00B21F69"/>
    <w:rsid w:val="00B42709"/>
    <w:rsid w:val="00B47C0B"/>
    <w:rsid w:val="00B864F0"/>
    <w:rsid w:val="00BB02B8"/>
    <w:rsid w:val="00BB21D4"/>
    <w:rsid w:val="00BB29A7"/>
    <w:rsid w:val="00BB7423"/>
    <w:rsid w:val="00C43CDF"/>
    <w:rsid w:val="00C553A7"/>
    <w:rsid w:val="00C67067"/>
    <w:rsid w:val="00C67E63"/>
    <w:rsid w:val="00C74843"/>
    <w:rsid w:val="00C754FF"/>
    <w:rsid w:val="00C90AFD"/>
    <w:rsid w:val="00CA3635"/>
    <w:rsid w:val="00CA4046"/>
    <w:rsid w:val="00CB254D"/>
    <w:rsid w:val="00CB466D"/>
    <w:rsid w:val="00CB6912"/>
    <w:rsid w:val="00CC5792"/>
    <w:rsid w:val="00D0495C"/>
    <w:rsid w:val="00D3190D"/>
    <w:rsid w:val="00D426B5"/>
    <w:rsid w:val="00D43865"/>
    <w:rsid w:val="00D57DAE"/>
    <w:rsid w:val="00D7169D"/>
    <w:rsid w:val="00D74A3F"/>
    <w:rsid w:val="00D81FB1"/>
    <w:rsid w:val="00D8359E"/>
    <w:rsid w:val="00DC7054"/>
    <w:rsid w:val="00DC7AEA"/>
    <w:rsid w:val="00DD00FC"/>
    <w:rsid w:val="00DD2037"/>
    <w:rsid w:val="00DD4949"/>
    <w:rsid w:val="00DE1B6D"/>
    <w:rsid w:val="00DE3DCE"/>
    <w:rsid w:val="00E10868"/>
    <w:rsid w:val="00E13382"/>
    <w:rsid w:val="00E34DC8"/>
    <w:rsid w:val="00E40619"/>
    <w:rsid w:val="00E63AA7"/>
    <w:rsid w:val="00E66ED7"/>
    <w:rsid w:val="00E72100"/>
    <w:rsid w:val="00E81B4E"/>
    <w:rsid w:val="00EA6707"/>
    <w:rsid w:val="00EB17CB"/>
    <w:rsid w:val="00EE0193"/>
    <w:rsid w:val="00EE5B28"/>
    <w:rsid w:val="00F1018E"/>
    <w:rsid w:val="00F120A3"/>
    <w:rsid w:val="00F1703D"/>
    <w:rsid w:val="00F42231"/>
    <w:rsid w:val="00F671C3"/>
    <w:rsid w:val="00F72BE3"/>
    <w:rsid w:val="00F919FF"/>
    <w:rsid w:val="00FA138A"/>
    <w:rsid w:val="00FA43AC"/>
    <w:rsid w:val="00FA766C"/>
    <w:rsid w:val="00FA77ED"/>
    <w:rsid w:val="00FC2EAF"/>
    <w:rsid w:val="00FF7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FF"/>
    <w:rPr>
      <w:sz w:val="24"/>
      <w:szCs w:val="24"/>
      <w:lang w:val="it-I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016C01"/>
    <w:rPr>
      <w:color w:val="0000FF"/>
      <w:u w:val="single"/>
    </w:rPr>
  </w:style>
  <w:style w:type="paragraph" w:styleId="Textodenotaderodap">
    <w:name w:val="footnote text"/>
    <w:basedOn w:val="Normal"/>
    <w:link w:val="TextodenotaderodapChar"/>
    <w:uiPriority w:val="99"/>
    <w:semiHidden/>
    <w:unhideWhenUsed/>
    <w:rsid w:val="002C5AC3"/>
    <w:rPr>
      <w:sz w:val="20"/>
      <w:szCs w:val="20"/>
    </w:rPr>
  </w:style>
  <w:style w:type="character" w:customStyle="1" w:styleId="TextodenotaderodapChar">
    <w:name w:val="Texto de nota de rodapé Char"/>
    <w:basedOn w:val="Fontepargpadro"/>
    <w:link w:val="Textodenotaderodap"/>
    <w:uiPriority w:val="99"/>
    <w:semiHidden/>
    <w:rsid w:val="002C5AC3"/>
    <w:rPr>
      <w:lang w:val="it-IT" w:eastAsia="en-US"/>
    </w:rPr>
  </w:style>
  <w:style w:type="character" w:styleId="Refdenotaderodap">
    <w:name w:val="footnote reference"/>
    <w:basedOn w:val="Fontepargpadro"/>
    <w:uiPriority w:val="99"/>
    <w:semiHidden/>
    <w:unhideWhenUsed/>
    <w:rsid w:val="002C5AC3"/>
    <w:rPr>
      <w:vertAlign w:val="superscript"/>
    </w:rPr>
  </w:style>
  <w:style w:type="character" w:styleId="Forte">
    <w:name w:val="Strong"/>
    <w:basedOn w:val="Fontepargpadro"/>
    <w:qFormat/>
    <w:rsid w:val="0002551A"/>
    <w:rPr>
      <w:b/>
      <w:bCs/>
    </w:rPr>
  </w:style>
  <w:style w:type="paragraph" w:styleId="Textodebalo">
    <w:name w:val="Balloon Text"/>
    <w:basedOn w:val="Normal"/>
    <w:link w:val="TextodebaloChar"/>
    <w:uiPriority w:val="99"/>
    <w:semiHidden/>
    <w:unhideWhenUsed/>
    <w:rsid w:val="0007795E"/>
    <w:rPr>
      <w:rFonts w:ascii="Tahoma" w:hAnsi="Tahoma" w:cs="Tahoma"/>
      <w:sz w:val="16"/>
      <w:szCs w:val="16"/>
    </w:rPr>
  </w:style>
  <w:style w:type="character" w:customStyle="1" w:styleId="TextodebaloChar">
    <w:name w:val="Texto de balão Char"/>
    <w:basedOn w:val="Fontepargpadro"/>
    <w:link w:val="Textodebalo"/>
    <w:uiPriority w:val="99"/>
    <w:semiHidden/>
    <w:rsid w:val="0007795E"/>
    <w:rPr>
      <w:rFonts w:ascii="Tahoma" w:hAnsi="Tahoma" w:cs="Tahoma"/>
      <w:sz w:val="16"/>
      <w:szCs w:val="16"/>
      <w:lang w:val="it-IT" w:eastAsia="en-US"/>
    </w:rPr>
  </w:style>
  <w:style w:type="character" w:styleId="Refdecomentrio">
    <w:name w:val="annotation reference"/>
    <w:basedOn w:val="Fontepargpadro"/>
    <w:uiPriority w:val="99"/>
    <w:semiHidden/>
    <w:unhideWhenUsed/>
    <w:rsid w:val="002E406B"/>
    <w:rPr>
      <w:sz w:val="16"/>
      <w:szCs w:val="16"/>
    </w:rPr>
  </w:style>
  <w:style w:type="paragraph" w:styleId="Textodecomentrio">
    <w:name w:val="annotation text"/>
    <w:basedOn w:val="Normal"/>
    <w:link w:val="TextodecomentrioChar"/>
    <w:uiPriority w:val="99"/>
    <w:semiHidden/>
    <w:unhideWhenUsed/>
    <w:rsid w:val="002E406B"/>
    <w:rPr>
      <w:sz w:val="20"/>
      <w:szCs w:val="20"/>
    </w:rPr>
  </w:style>
  <w:style w:type="character" w:customStyle="1" w:styleId="TextodecomentrioChar">
    <w:name w:val="Texto de comentário Char"/>
    <w:basedOn w:val="Fontepargpadro"/>
    <w:link w:val="Textodecomentrio"/>
    <w:uiPriority w:val="99"/>
    <w:semiHidden/>
    <w:rsid w:val="002E406B"/>
    <w:rPr>
      <w:lang w:val="it-IT" w:eastAsia="en-US"/>
    </w:rPr>
  </w:style>
  <w:style w:type="paragraph" w:styleId="Assuntodocomentrio">
    <w:name w:val="annotation subject"/>
    <w:basedOn w:val="Textodecomentrio"/>
    <w:next w:val="Textodecomentrio"/>
    <w:link w:val="AssuntodocomentrioChar"/>
    <w:uiPriority w:val="99"/>
    <w:semiHidden/>
    <w:unhideWhenUsed/>
    <w:rsid w:val="002E406B"/>
    <w:rPr>
      <w:b/>
      <w:bCs/>
    </w:rPr>
  </w:style>
  <w:style w:type="character" w:customStyle="1" w:styleId="AssuntodocomentrioChar">
    <w:name w:val="Assunto do comentário Char"/>
    <w:basedOn w:val="TextodecomentrioChar"/>
    <w:link w:val="Assuntodocomentrio"/>
    <w:uiPriority w:val="99"/>
    <w:semiHidden/>
    <w:rsid w:val="002E406B"/>
    <w:rPr>
      <w:b/>
      <w:bCs/>
      <w:lang w:val="it-IT" w:eastAsia="en-US"/>
    </w:rPr>
  </w:style>
  <w:style w:type="paragraph" w:styleId="Cabealho">
    <w:name w:val="header"/>
    <w:basedOn w:val="Normal"/>
    <w:link w:val="CabealhoChar"/>
    <w:uiPriority w:val="99"/>
    <w:semiHidden/>
    <w:unhideWhenUsed/>
    <w:rsid w:val="00EA6707"/>
    <w:pPr>
      <w:tabs>
        <w:tab w:val="center" w:pos="4252"/>
        <w:tab w:val="right" w:pos="8504"/>
      </w:tabs>
    </w:pPr>
  </w:style>
  <w:style w:type="character" w:customStyle="1" w:styleId="CabealhoChar">
    <w:name w:val="Cabeçalho Char"/>
    <w:basedOn w:val="Fontepargpadro"/>
    <w:link w:val="Cabealho"/>
    <w:uiPriority w:val="99"/>
    <w:semiHidden/>
    <w:rsid w:val="00EA6707"/>
    <w:rPr>
      <w:sz w:val="24"/>
      <w:szCs w:val="24"/>
      <w:lang w:val="it-IT" w:eastAsia="en-US"/>
    </w:rPr>
  </w:style>
  <w:style w:type="paragraph" w:styleId="Rodap">
    <w:name w:val="footer"/>
    <w:basedOn w:val="Normal"/>
    <w:link w:val="RodapChar"/>
    <w:uiPriority w:val="99"/>
    <w:semiHidden/>
    <w:unhideWhenUsed/>
    <w:rsid w:val="00EA6707"/>
    <w:pPr>
      <w:tabs>
        <w:tab w:val="center" w:pos="4252"/>
        <w:tab w:val="right" w:pos="8504"/>
      </w:tabs>
    </w:pPr>
  </w:style>
  <w:style w:type="character" w:customStyle="1" w:styleId="RodapChar">
    <w:name w:val="Rodapé Char"/>
    <w:basedOn w:val="Fontepargpadro"/>
    <w:link w:val="Rodap"/>
    <w:uiPriority w:val="99"/>
    <w:semiHidden/>
    <w:rsid w:val="00EA6707"/>
    <w:rPr>
      <w:sz w:val="24"/>
      <w:szCs w:val="24"/>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izioandolfi@accademiapsico.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ferreira\Documents\Artigo%20Andolfi%20(2)_em%20revis&#227;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A1A10-6273-446E-BE62-8BAA1A73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Andolfi (2)_em revisão</Template>
  <TotalTime>181</TotalTime>
  <Pages>1</Pages>
  <Words>7014</Words>
  <Characters>37881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44806</CharactersWithSpaces>
  <SharedDoc>false</SharedDoc>
  <HLinks>
    <vt:vector size="6" baseType="variant">
      <vt:variant>
        <vt:i4>5898362</vt:i4>
      </vt:variant>
      <vt:variant>
        <vt:i4>0</vt:i4>
      </vt:variant>
      <vt:variant>
        <vt:i4>0</vt:i4>
      </vt:variant>
      <vt:variant>
        <vt:i4>5</vt:i4>
      </vt:variant>
      <vt:variant>
        <vt:lpwstr>mailto:maurizioandolfi@accademiapsico.it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anna.ferreira</dc:creator>
  <cp:lastModifiedBy>Aloisio</cp:lastModifiedBy>
  <cp:revision>4</cp:revision>
  <dcterms:created xsi:type="dcterms:W3CDTF">2011-05-31T21:57:00Z</dcterms:created>
  <dcterms:modified xsi:type="dcterms:W3CDTF">2016-03-16T15:09:00Z</dcterms:modified>
</cp:coreProperties>
</file>